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XSpec="center" w:tblpY="-14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0"/>
      </w:tblGrid>
      <w:tr w:rsidR="001F4B21" w:rsidRPr="00016EEE" w14:paraId="6C2B20A4" w14:textId="77777777" w:rsidTr="001F4B21">
        <w:trPr>
          <w:trHeight w:val="280"/>
        </w:trPr>
        <w:tc>
          <w:tcPr>
            <w:tcW w:w="9010" w:type="dxa"/>
          </w:tcPr>
          <w:p w14:paraId="4054E838" w14:textId="046ED7CC" w:rsidR="004F4E68" w:rsidRPr="00016EEE" w:rsidRDefault="00016EEE" w:rsidP="00B04280">
            <w:pPr>
              <w:pStyle w:val="Title"/>
              <w:jc w:val="center"/>
            </w:pPr>
            <w:r w:rsidRPr="00016EEE">
              <w:t>specialisatiebeurs</w:t>
            </w:r>
          </w:p>
          <w:p w14:paraId="6C3C9B9F" w14:textId="7E7D9C0D" w:rsidR="00E9225F" w:rsidRPr="00AE34A9" w:rsidRDefault="00016EEE" w:rsidP="00B04280">
            <w:pPr>
              <w:pStyle w:val="Title"/>
              <w:jc w:val="center"/>
              <w:rPr>
                <w:sz w:val="52"/>
                <w:szCs w:val="52"/>
              </w:rPr>
            </w:pPr>
            <w:r w:rsidRPr="00AE34A9">
              <w:rPr>
                <w:sz w:val="52"/>
                <w:szCs w:val="52"/>
              </w:rPr>
              <w:t>medische stichting mathilde Horlait dapsens</w:t>
            </w:r>
          </w:p>
        </w:tc>
      </w:tr>
      <w:tr w:rsidR="001F4B21" w:rsidRPr="00B04280" w14:paraId="2B458946" w14:textId="77777777" w:rsidTr="00C42534">
        <w:trPr>
          <w:trHeight w:val="80"/>
        </w:trPr>
        <w:tc>
          <w:tcPr>
            <w:tcW w:w="9010" w:type="dxa"/>
            <w:tcMar>
              <w:bottom w:w="600" w:type="dxa"/>
            </w:tcMar>
            <w:vAlign w:val="center"/>
          </w:tcPr>
          <w:p w14:paraId="4D901369" w14:textId="592EDC36" w:rsidR="00E9225F" w:rsidRPr="004F4E68" w:rsidRDefault="00016EEE" w:rsidP="00C42534">
            <w:pPr>
              <w:pStyle w:val="Subtitle"/>
              <w:ind w:left="0" w:firstLine="0"/>
              <w:jc w:val="center"/>
              <w:rPr>
                <w:sz w:val="48"/>
                <w:szCs w:val="48"/>
              </w:rPr>
            </w:pPr>
            <w:r>
              <w:rPr>
                <w:sz w:val="48"/>
                <w:szCs w:val="48"/>
              </w:rPr>
              <w:t>aanvraagformulier</w:t>
            </w:r>
          </w:p>
        </w:tc>
      </w:tr>
      <w:tr w:rsidR="001F4B21" w:rsidRPr="00016EEE" w14:paraId="65E2B4F2" w14:textId="77777777" w:rsidTr="00E0732E">
        <w:trPr>
          <w:trHeight w:val="280"/>
        </w:trPr>
        <w:tc>
          <w:tcPr>
            <w:tcW w:w="9010" w:type="dxa"/>
            <w:vAlign w:val="bottom"/>
          </w:tcPr>
          <w:p w14:paraId="68C4EDC6" w14:textId="6F290346" w:rsidR="00C02331" w:rsidRPr="00016EEE" w:rsidRDefault="00535851" w:rsidP="00016EEE">
            <w:pPr>
              <w:pStyle w:val="Supplementarytext"/>
              <w:jc w:val="center"/>
              <w:rPr>
                <w:b/>
                <w:sz w:val="28"/>
                <w:szCs w:val="28"/>
                <w:lang w:val="nl-BE"/>
              </w:rPr>
            </w:pPr>
            <w:r w:rsidRPr="00016EEE">
              <w:rPr>
                <w:b/>
                <w:sz w:val="28"/>
                <w:szCs w:val="28"/>
                <w:lang w:val="nl-BE"/>
              </w:rPr>
              <w:t xml:space="preserve">Deadline: </w:t>
            </w:r>
            <w:r w:rsidR="00504A49">
              <w:rPr>
                <w:b/>
                <w:sz w:val="28"/>
                <w:szCs w:val="28"/>
                <w:lang w:val="nl-BE"/>
              </w:rPr>
              <w:t>3</w:t>
            </w:r>
            <w:r w:rsidR="00F956E7">
              <w:rPr>
                <w:b/>
                <w:sz w:val="28"/>
                <w:szCs w:val="28"/>
                <w:lang w:val="nl-BE"/>
              </w:rPr>
              <w:t>1 mei</w:t>
            </w:r>
            <w:r w:rsidR="007C09B1">
              <w:rPr>
                <w:b/>
                <w:sz w:val="28"/>
                <w:szCs w:val="28"/>
                <w:lang w:val="nl-BE"/>
              </w:rPr>
              <w:t xml:space="preserve"> 20</w:t>
            </w:r>
            <w:r w:rsidR="00332BEF">
              <w:rPr>
                <w:b/>
                <w:sz w:val="28"/>
                <w:szCs w:val="28"/>
                <w:lang w:val="nl-BE"/>
              </w:rPr>
              <w:t>2</w:t>
            </w:r>
            <w:r w:rsidR="00E96C88">
              <w:rPr>
                <w:b/>
                <w:sz w:val="28"/>
                <w:szCs w:val="28"/>
                <w:lang w:val="nl-BE"/>
              </w:rPr>
              <w:t>4</w:t>
            </w:r>
            <w:r w:rsidR="00016EEE" w:rsidRPr="00016EEE">
              <w:rPr>
                <w:b/>
                <w:sz w:val="28"/>
                <w:szCs w:val="28"/>
                <w:lang w:val="nl-BE"/>
              </w:rPr>
              <w:t xml:space="preserve"> om 23u59 (Belgische tijd)</w:t>
            </w:r>
          </w:p>
        </w:tc>
      </w:tr>
    </w:tbl>
    <w:p w14:paraId="454496F5" w14:textId="77777777" w:rsidR="00B04280" w:rsidRPr="00016EEE" w:rsidRDefault="00B04280" w:rsidP="00C96DC3"/>
    <w:p w14:paraId="0FFA5A55" w14:textId="194488A7" w:rsidR="00016EEE" w:rsidRDefault="00016EEE" w:rsidP="00016EEE">
      <w:pPr>
        <w:pStyle w:val="Dashes"/>
      </w:pPr>
      <w:r>
        <w:t>Het aanvraagformulier dient elektronisch ingediend te worden als volgt:</w:t>
      </w:r>
    </w:p>
    <w:p w14:paraId="126827D4" w14:textId="77E9840E" w:rsidR="00016EEE" w:rsidRDefault="00016EEE" w:rsidP="00016EEE">
      <w:pPr>
        <w:pStyle w:val="Dashesindented"/>
      </w:pPr>
      <w:r>
        <w:t xml:space="preserve">aanvraagformulier </w:t>
      </w:r>
      <w:r w:rsidR="00D5717D">
        <w:t>en bijlage</w:t>
      </w:r>
      <w:r w:rsidR="007C09B1">
        <w:t>n</w:t>
      </w:r>
      <w:r w:rsidR="00590B28">
        <w:t xml:space="preserve"> </w:t>
      </w:r>
      <w:r>
        <w:t>in</w:t>
      </w:r>
      <w:r w:rsidR="00590B28">
        <w:t xml:space="preserve"> één</w:t>
      </w:r>
      <w:r>
        <w:t xml:space="preserve"> pdf-bestand met als titel “naamka</w:t>
      </w:r>
      <w:r w:rsidR="007C09B1">
        <w:t>ndidaat_voornaamkandidaat_HD20</w:t>
      </w:r>
      <w:r w:rsidR="00332BEF">
        <w:t>2</w:t>
      </w:r>
      <w:r w:rsidR="00202F9C">
        <w:t>4</w:t>
      </w:r>
      <w:r>
        <w:t>”</w:t>
      </w:r>
    </w:p>
    <w:p w14:paraId="79017444" w14:textId="4FF95CC2" w:rsidR="00332BEF" w:rsidRDefault="00332BEF" w:rsidP="00332BEF">
      <w:pPr>
        <w:pStyle w:val="Dashesindented"/>
        <w:numPr>
          <w:ilvl w:val="0"/>
          <w:numId w:val="0"/>
        </w:numPr>
        <w:ind w:left="568"/>
      </w:pPr>
      <w:r>
        <w:t xml:space="preserve">Gelieve geen gescande versie door te sturen zodat de hyperlink in sectie 3.8.1 bewaard blijft. </w:t>
      </w:r>
    </w:p>
    <w:p w14:paraId="40CCA54A" w14:textId="20415431" w:rsidR="00016EEE" w:rsidRDefault="00016EEE" w:rsidP="00016EEE">
      <w:pPr>
        <w:pStyle w:val="Dashesindented"/>
      </w:pPr>
      <w:r>
        <w:t>afzender: kandidaat met promotor</w:t>
      </w:r>
      <w:r w:rsidR="00344B8B">
        <w:t>/diensthoofd</w:t>
      </w:r>
      <w:r>
        <w:t xml:space="preserve"> in cc</w:t>
      </w:r>
    </w:p>
    <w:p w14:paraId="05EDE758" w14:textId="6073529D" w:rsidR="00016EEE" w:rsidRDefault="00016EEE" w:rsidP="00016EEE">
      <w:pPr>
        <w:pStyle w:val="Dashesindented"/>
      </w:pPr>
      <w:r>
        <w:t xml:space="preserve">ontvanger: </w:t>
      </w:r>
      <w:hyperlink r:id="rId11" w:history="1">
        <w:r w:rsidR="00F956E7" w:rsidRPr="00EB5098">
          <w:rPr>
            <w:rStyle w:val="Hyperlink"/>
            <w:bCs/>
          </w:rPr>
          <w:t>Kim.DeKeyser@UGent.be</w:t>
        </w:r>
      </w:hyperlink>
    </w:p>
    <w:p w14:paraId="12D0DE2F" w14:textId="48471049" w:rsidR="00016EEE" w:rsidRDefault="00016EEE" w:rsidP="00016EEE">
      <w:pPr>
        <w:pStyle w:val="Dashes"/>
      </w:pPr>
      <w:r>
        <w:t>De uiterste indiendatum wordt strikt nageleefd. Laattijdige, onvolledige of foutief opgestelde aanvragen worden niet behandeld.</w:t>
      </w:r>
    </w:p>
    <w:p w14:paraId="69489018" w14:textId="67A2F97A" w:rsidR="007C09B1" w:rsidRPr="007C09B1" w:rsidRDefault="007C09B1" w:rsidP="007C09B1">
      <w:pPr>
        <w:pStyle w:val="Dashes"/>
      </w:pPr>
      <w:r w:rsidRPr="007C09B1">
        <w:t>Door het versturen van het aanvraagformulier naar de ontvanger</w:t>
      </w:r>
      <w:r>
        <w:t>, verklaren de kandidaat en zijn/haar promotor/diensthoofd</w:t>
      </w:r>
      <w:r w:rsidRPr="007C09B1">
        <w:t xml:space="preserve"> </w:t>
      </w:r>
      <w:r w:rsidRPr="00AF1283">
        <w:t xml:space="preserve">de gegevens op dit aanvraagformulier naar waarheid </w:t>
      </w:r>
      <w:r>
        <w:t xml:space="preserve">te </w:t>
      </w:r>
      <w:r w:rsidRPr="00AF1283">
        <w:t>hebben ingevuld.</w:t>
      </w:r>
    </w:p>
    <w:p w14:paraId="5E25EFCE" w14:textId="2BB3D54D" w:rsidR="00E9225F" w:rsidRPr="00AE34A9" w:rsidRDefault="00E9225F" w:rsidP="00C42534">
      <w:pPr>
        <w:pBdr>
          <w:bottom w:val="single" w:sz="4" w:space="0" w:color="000000"/>
        </w:pBdr>
        <w:rPr>
          <w:sz w:val="28"/>
          <w:szCs w:val="28"/>
        </w:rPr>
      </w:pPr>
    </w:p>
    <w:p w14:paraId="706D8A79" w14:textId="35238B9C" w:rsidR="004407C8" w:rsidRDefault="00016EEE" w:rsidP="00DB401F">
      <w:pPr>
        <w:pStyle w:val="Heading1"/>
      </w:pPr>
      <w:r>
        <w:t>Administratieve gegevens</w:t>
      </w:r>
    </w:p>
    <w:p w14:paraId="35663F97" w14:textId="32E0CB68" w:rsidR="004407C8" w:rsidRPr="004407C8" w:rsidRDefault="00016EEE" w:rsidP="001A698F">
      <w:pPr>
        <w:pStyle w:val="Heading2"/>
        <w:spacing w:after="0"/>
      </w:pPr>
      <w:r>
        <w:t>Kandidaat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178"/>
      </w:tblGrid>
      <w:tr w:rsidR="001F4B21" w:rsidRPr="00B04280" w14:paraId="63AA4421" w14:textId="77777777" w:rsidTr="007C09B1">
        <w:tc>
          <w:tcPr>
            <w:tcW w:w="4106" w:type="dxa"/>
          </w:tcPr>
          <w:p w14:paraId="2DDD1E76" w14:textId="6B53BAE1" w:rsidR="00016EEE" w:rsidRDefault="00016EEE" w:rsidP="005F334B">
            <w:pPr>
              <w:spacing w:line="276" w:lineRule="auto"/>
            </w:pPr>
            <w:r>
              <w:t>Naam en voornaam</w:t>
            </w:r>
          </w:p>
          <w:p w14:paraId="06353557" w14:textId="46974EC3" w:rsidR="00E019AA" w:rsidRDefault="00E019AA" w:rsidP="005F334B">
            <w:pPr>
              <w:spacing w:line="276" w:lineRule="auto"/>
            </w:pPr>
            <w:r>
              <w:t>Geslacht</w:t>
            </w:r>
          </w:p>
          <w:p w14:paraId="35B572DF" w14:textId="40618D5A" w:rsidR="00E019AA" w:rsidRDefault="00E019AA" w:rsidP="005F334B">
            <w:pPr>
              <w:spacing w:line="276" w:lineRule="auto"/>
            </w:pPr>
            <w:r>
              <w:t>Geboortedatum</w:t>
            </w:r>
          </w:p>
          <w:p w14:paraId="79788710" w14:textId="7D335715" w:rsidR="00E019AA" w:rsidRDefault="00E019AA" w:rsidP="005F334B">
            <w:pPr>
              <w:spacing w:line="276" w:lineRule="auto"/>
            </w:pPr>
            <w:r>
              <w:t>Geboorteplaats</w:t>
            </w:r>
          </w:p>
          <w:p w14:paraId="35A0CD6C" w14:textId="0D27AA46" w:rsidR="00E019AA" w:rsidRDefault="00E019AA" w:rsidP="005F334B">
            <w:pPr>
              <w:spacing w:line="276" w:lineRule="auto"/>
            </w:pPr>
            <w:r>
              <w:t>Nationaliteit</w:t>
            </w:r>
          </w:p>
          <w:p w14:paraId="0E405FBE" w14:textId="75543E9D" w:rsidR="00016EEE" w:rsidRPr="00016EEE" w:rsidRDefault="00016EEE" w:rsidP="005F334B">
            <w:pPr>
              <w:spacing w:line="276" w:lineRule="auto"/>
              <w:rPr>
                <w:rFonts w:cs="Arial"/>
                <w:i/>
              </w:rPr>
            </w:pPr>
            <w:r w:rsidRPr="00016EEE">
              <w:rPr>
                <w:rFonts w:cs="Arial"/>
              </w:rPr>
              <w:t>Wettige domicilie</w:t>
            </w:r>
          </w:p>
          <w:p w14:paraId="2B8FE717" w14:textId="61671B83" w:rsidR="00016EEE" w:rsidRPr="00E019AA" w:rsidRDefault="00016EEE" w:rsidP="005F334B">
            <w:pPr>
              <w:spacing w:line="276" w:lineRule="auto"/>
            </w:pPr>
            <w:r w:rsidRPr="00E019AA">
              <w:t>Telefoon werk</w:t>
            </w:r>
          </w:p>
          <w:p w14:paraId="14B445A4" w14:textId="3EEDA6AC" w:rsidR="005F334B" w:rsidRPr="005F334B" w:rsidRDefault="00E019AA" w:rsidP="00FE6BA4">
            <w:pPr>
              <w:spacing w:line="276" w:lineRule="auto"/>
            </w:pPr>
            <w:r>
              <w:t>E-mail</w:t>
            </w:r>
          </w:p>
        </w:tc>
        <w:tc>
          <w:tcPr>
            <w:tcW w:w="5178" w:type="dxa"/>
          </w:tcPr>
          <w:p w14:paraId="62E060F8" w14:textId="2825FC0B" w:rsidR="001F4B21" w:rsidRPr="00B04280" w:rsidRDefault="001F4B21" w:rsidP="007F4B2D">
            <w:pPr>
              <w:spacing w:line="276" w:lineRule="auto"/>
            </w:pPr>
            <w:r w:rsidRPr="00B04280">
              <w:rPr>
                <w:highlight w:val="lightGray"/>
              </w:rPr>
              <w:fldChar w:fldCharType="begin">
                <w:ffData>
                  <w:name w:val=""/>
                  <w:enabled/>
                  <w:calcOnExit w:val="0"/>
                  <w:textInput>
                    <w:maxLength w:val="1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007E1D7F">
              <w:rPr>
                <w:highlight w:val="lightGray"/>
              </w:rPr>
              <w:t> </w:t>
            </w:r>
            <w:r w:rsidR="007E1D7F">
              <w:rPr>
                <w:highlight w:val="lightGray"/>
              </w:rPr>
              <w:t> </w:t>
            </w:r>
            <w:r w:rsidR="007E1D7F">
              <w:rPr>
                <w:highlight w:val="lightGray"/>
              </w:rPr>
              <w:t> </w:t>
            </w:r>
            <w:r w:rsidR="007E1D7F">
              <w:rPr>
                <w:highlight w:val="lightGray"/>
              </w:rPr>
              <w:t> </w:t>
            </w:r>
            <w:r w:rsidR="007E1D7F">
              <w:rPr>
                <w:highlight w:val="lightGray"/>
              </w:rPr>
              <w:t> </w:t>
            </w:r>
            <w:r w:rsidRPr="00B04280">
              <w:rPr>
                <w:highlight w:val="lightGray"/>
              </w:rPr>
              <w:fldChar w:fldCharType="end"/>
            </w:r>
          </w:p>
          <w:p w14:paraId="54F4F35E" w14:textId="77777777" w:rsidR="001F4B21" w:rsidRPr="00B04280" w:rsidRDefault="001F4B21" w:rsidP="007F4B2D">
            <w:pPr>
              <w:spacing w:line="276" w:lineRule="auto"/>
              <w:rPr>
                <w:highlight w:val="lightGray"/>
              </w:rPr>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54293EDB" w14:textId="77777777" w:rsidR="001F4B21" w:rsidRPr="00B04280" w:rsidRDefault="001F4B21" w:rsidP="007F4B2D">
            <w:pPr>
              <w:spacing w:line="276" w:lineRule="auto"/>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5ACD1A67" w14:textId="537F878D" w:rsidR="001F4B21" w:rsidRPr="00FE6BA4" w:rsidRDefault="001F4B21" w:rsidP="007F4B2D">
            <w:pPr>
              <w:spacing w:line="276" w:lineRule="auto"/>
              <w:rPr>
                <w:highlight w:val="lightGray"/>
              </w:rPr>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2669C8C6" w14:textId="77777777" w:rsidR="00E019AA" w:rsidRDefault="00E019AA" w:rsidP="007F4B2D">
            <w:pPr>
              <w:spacing w:line="276" w:lineRule="auto"/>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52523AC6" w14:textId="77777777" w:rsidR="00E019AA" w:rsidRDefault="00E019AA" w:rsidP="007F4B2D">
            <w:pPr>
              <w:spacing w:line="276" w:lineRule="auto"/>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4DBBB231" w14:textId="77777777" w:rsidR="00E019AA" w:rsidRDefault="00E019AA" w:rsidP="007F4B2D">
            <w:pPr>
              <w:spacing w:line="276" w:lineRule="auto"/>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616B124F" w14:textId="3423B404" w:rsidR="00E019AA" w:rsidRPr="00B04280" w:rsidRDefault="00E019AA" w:rsidP="007F4B2D">
            <w:pPr>
              <w:spacing w:line="276" w:lineRule="auto"/>
            </w:pPr>
            <w:r w:rsidRPr="00B04280">
              <w:rPr>
                <w:highlight w:val="lightGray"/>
              </w:rPr>
              <w:fldChar w:fldCharType="begin">
                <w:ffData>
                  <w:name w:val=""/>
                  <w:enabled/>
                  <w:calcOnExit w:val="0"/>
                  <w:textInput>
                    <w:maxLength w:val="6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bl>
    <w:p w14:paraId="16048141" w14:textId="77777777" w:rsidR="001F4B21" w:rsidRPr="00B04280" w:rsidRDefault="001F4B21" w:rsidP="001F4B21"/>
    <w:p w14:paraId="45DF573B" w14:textId="76D35EDA" w:rsidR="001F4B21" w:rsidRPr="00646DF3" w:rsidRDefault="00344B8B" w:rsidP="001A698F">
      <w:pPr>
        <w:pStyle w:val="Heading2"/>
        <w:spacing w:after="0"/>
      </w:pPr>
      <w:r>
        <w:t>UGent-p</w:t>
      </w:r>
      <w:r w:rsidR="00E019AA">
        <w:t>romotor</w:t>
      </w:r>
      <w:r w:rsidR="00922647">
        <w:t xml:space="preserve"> of</w:t>
      </w:r>
      <w:r>
        <w:t xml:space="preserve"> UZ Gent </w:t>
      </w:r>
      <w:r w:rsidR="00E019AA">
        <w:t>diensthoofd</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320"/>
      </w:tblGrid>
      <w:tr w:rsidR="001F4B21" w:rsidRPr="00B04280" w14:paraId="2C538766" w14:textId="77777777" w:rsidTr="007C09B1">
        <w:tc>
          <w:tcPr>
            <w:tcW w:w="3964" w:type="dxa"/>
          </w:tcPr>
          <w:p w14:paraId="1B15048B" w14:textId="77777777" w:rsidR="00FE6BA4" w:rsidRDefault="00FE6BA4" w:rsidP="00FE6BA4">
            <w:pPr>
              <w:spacing w:line="276" w:lineRule="auto"/>
            </w:pPr>
            <w:r>
              <w:t>Naam en voornaam</w:t>
            </w:r>
          </w:p>
          <w:p w14:paraId="2BDEF2CA" w14:textId="4348E5D4" w:rsidR="001F4B21" w:rsidRPr="00B04280" w:rsidRDefault="00FE6BA4" w:rsidP="007F4B2D">
            <w:pPr>
              <w:spacing w:line="276" w:lineRule="auto"/>
              <w:rPr>
                <w:rFonts w:cs="Arial"/>
              </w:rPr>
            </w:pPr>
            <w:r>
              <w:rPr>
                <w:rFonts w:cs="Arial"/>
              </w:rPr>
              <w:t>Vakgroep / dienst</w:t>
            </w:r>
          </w:p>
          <w:p w14:paraId="0BF4FD7D" w14:textId="77777777" w:rsidR="00E25085" w:rsidRPr="00E25085" w:rsidRDefault="00E25085" w:rsidP="00E25085">
            <w:pPr>
              <w:spacing w:line="276" w:lineRule="auto"/>
            </w:pPr>
            <w:r w:rsidRPr="00E25085">
              <w:t>Telefoon werk</w:t>
            </w:r>
          </w:p>
          <w:p w14:paraId="7E5316FC" w14:textId="3E1FE362" w:rsidR="001F4B21" w:rsidRPr="00B04280" w:rsidRDefault="00E25085" w:rsidP="007F4B2D">
            <w:pPr>
              <w:spacing w:line="276" w:lineRule="auto"/>
            </w:pPr>
            <w:r w:rsidRPr="00B01AD3">
              <w:t>E-mail</w:t>
            </w:r>
          </w:p>
        </w:tc>
        <w:tc>
          <w:tcPr>
            <w:tcW w:w="5320" w:type="dxa"/>
          </w:tcPr>
          <w:p w14:paraId="54A5AC2B" w14:textId="77777777" w:rsidR="001F4B21" w:rsidRPr="00B04280" w:rsidRDefault="001F4B21" w:rsidP="007F4B2D">
            <w:pPr>
              <w:spacing w:line="276" w:lineRule="auto"/>
              <w:rPr>
                <w:highlight w:val="lightGray"/>
              </w:rPr>
            </w:pPr>
            <w:r w:rsidRPr="00B04280">
              <w:rPr>
                <w:highlight w:val="lightGray"/>
              </w:rPr>
              <w:fldChar w:fldCharType="begin">
                <w:ffData>
                  <w:name w:val="Tekstvak1"/>
                  <w:enabled/>
                  <w:calcOnExit w:val="0"/>
                  <w:textInput>
                    <w:maxLength w:val="60"/>
                  </w:textInput>
                </w:ffData>
              </w:fldChar>
            </w:r>
            <w:bookmarkStart w:id="0" w:name="Tekstvak1"/>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bookmarkEnd w:id="0"/>
          </w:p>
          <w:p w14:paraId="6B102BFB" w14:textId="77777777" w:rsidR="001F4B21" w:rsidRPr="00B04280" w:rsidRDefault="001F4B21" w:rsidP="007F4B2D">
            <w:pPr>
              <w:spacing w:line="276" w:lineRule="auto"/>
              <w:rPr>
                <w:highlight w:val="lightGray"/>
              </w:rPr>
            </w:pPr>
            <w:r w:rsidRPr="00B04280">
              <w:rPr>
                <w:highlight w:val="lightGray"/>
              </w:rPr>
              <w:fldChar w:fldCharType="begin">
                <w:ffData>
                  <w:name w:val=""/>
                  <w:enabled/>
                  <w:calcOnExit w:val="0"/>
                  <w:textInput>
                    <w:maxLength w:val="5"/>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667433FE" w14:textId="77777777" w:rsidR="001F4B21" w:rsidRPr="00B04280" w:rsidRDefault="001F4B21" w:rsidP="007F4B2D">
            <w:pPr>
              <w:spacing w:line="276" w:lineRule="auto"/>
              <w:rPr>
                <w:highlight w:val="lightGray"/>
              </w:rPr>
            </w:pPr>
            <w:r w:rsidRPr="00B04280">
              <w:rPr>
                <w:highlight w:val="lightGray"/>
              </w:rPr>
              <w:fldChar w:fldCharType="begin">
                <w:ffData>
                  <w:name w:val=""/>
                  <w:enabled/>
                  <w:calcOnExit w:val="0"/>
                  <w:textInput>
                    <w:maxLength w:val="2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0C1C14B8" w14:textId="227DF412" w:rsidR="001F4B21" w:rsidRPr="00B04280" w:rsidRDefault="001F4B21" w:rsidP="007F4B2D">
            <w:pPr>
              <w:spacing w:line="276" w:lineRule="auto"/>
              <w:rPr>
                <w:highlight w:val="lightGray"/>
              </w:rPr>
            </w:pPr>
            <w:r w:rsidRPr="00B04280">
              <w:rPr>
                <w:highlight w:val="lightGray"/>
              </w:rPr>
              <w:fldChar w:fldCharType="begin">
                <w:ffData>
                  <w:name w:val=""/>
                  <w:enabled/>
                  <w:calcOnExit w:val="0"/>
                  <w:textInput>
                    <w:maxLength w:val="1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bl>
    <w:p w14:paraId="1B7E2282" w14:textId="77777777" w:rsidR="00670591" w:rsidRPr="00B04280" w:rsidRDefault="00670591" w:rsidP="00670591"/>
    <w:p w14:paraId="50FE8F85" w14:textId="51455FFA" w:rsidR="001F4B21" w:rsidRPr="00E019AA" w:rsidRDefault="00E019AA" w:rsidP="001A698F">
      <w:pPr>
        <w:pStyle w:val="Heading2"/>
        <w:spacing w:after="0"/>
        <w:rPr>
          <w:lang w:val="nl-BE"/>
        </w:rPr>
      </w:pPr>
      <w:r w:rsidRPr="00E019AA">
        <w:rPr>
          <w:lang w:val="nl-BE"/>
        </w:rPr>
        <w:t>Huidige aanstelling</w:t>
      </w:r>
      <w:r>
        <w:rPr>
          <w:lang w:val="nl-BE"/>
        </w:rPr>
        <w:t>(en)</w:t>
      </w:r>
      <w:r w:rsidR="000A0F48">
        <w:rPr>
          <w:lang w:val="nl-BE"/>
        </w:rPr>
        <w:t>*</w:t>
      </w:r>
      <w:r w:rsidRPr="00E019AA">
        <w:rPr>
          <w:lang w:val="nl-BE"/>
        </w:rPr>
        <w:t xml:space="preserve"> van de kandidaat binnen de vakgroep</w:t>
      </w:r>
      <w:r w:rsidR="00922647">
        <w:rPr>
          <w:lang w:val="nl-BE"/>
        </w:rPr>
        <w:t>/</w:t>
      </w:r>
      <w:r w:rsidRPr="00E019AA">
        <w:rPr>
          <w:lang w:val="nl-BE"/>
        </w:rPr>
        <w:t>dienst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3193"/>
      </w:tblGrid>
      <w:tr w:rsidR="001F4B21" w:rsidRPr="00B04280" w14:paraId="0E6F0992" w14:textId="77777777" w:rsidTr="007C09B1">
        <w:tc>
          <w:tcPr>
            <w:tcW w:w="6091" w:type="dxa"/>
          </w:tcPr>
          <w:p w14:paraId="50D4C74B" w14:textId="5EA6FFB7" w:rsidR="001F4B21" w:rsidRPr="0052540F" w:rsidRDefault="003B4C9B" w:rsidP="007F4B2D">
            <w:pPr>
              <w:spacing w:line="276" w:lineRule="auto"/>
              <w:rPr>
                <w:b/>
                <w:lang w:val="en-GB"/>
              </w:rPr>
            </w:pPr>
            <w:r>
              <w:rPr>
                <w:rFonts w:cs="Arial"/>
                <w:b/>
                <w:lang w:val="en-US"/>
              </w:rPr>
              <w:t xml:space="preserve">Type </w:t>
            </w:r>
            <w:proofErr w:type="spellStart"/>
            <w:r>
              <w:rPr>
                <w:rFonts w:cs="Arial"/>
                <w:b/>
                <w:lang w:val="en-US"/>
              </w:rPr>
              <w:t>aanstelling</w:t>
            </w:r>
            <w:proofErr w:type="spellEnd"/>
            <w:r w:rsidR="00344B8B" w:rsidRPr="001A698F">
              <w:rPr>
                <w:rFonts w:cs="Arial"/>
                <w:lang w:val="en-US"/>
              </w:rPr>
              <w:t xml:space="preserve"> (</w:t>
            </w:r>
            <w:proofErr w:type="spellStart"/>
            <w:r w:rsidR="00344B8B" w:rsidRPr="001A698F">
              <w:rPr>
                <w:rFonts w:cs="Arial"/>
                <w:lang w:val="en-US"/>
              </w:rPr>
              <w:t>vermelding</w:t>
            </w:r>
            <w:proofErr w:type="spellEnd"/>
            <w:r w:rsidR="00344B8B" w:rsidRPr="001A698F">
              <w:rPr>
                <w:rFonts w:cs="Arial"/>
                <w:lang w:val="en-US"/>
              </w:rPr>
              <w:t xml:space="preserve"> discipline)</w:t>
            </w:r>
          </w:p>
        </w:tc>
        <w:tc>
          <w:tcPr>
            <w:tcW w:w="3193" w:type="dxa"/>
          </w:tcPr>
          <w:p w14:paraId="0DEE6A41" w14:textId="44FC36CD" w:rsidR="001F4B21" w:rsidRPr="0052540F" w:rsidRDefault="005E5EC6" w:rsidP="007F4B2D">
            <w:pPr>
              <w:spacing w:line="276" w:lineRule="auto"/>
              <w:rPr>
                <w:b/>
              </w:rPr>
            </w:pPr>
            <w:r w:rsidRPr="0052540F">
              <w:rPr>
                <w:b/>
              </w:rPr>
              <w:t>Period</w:t>
            </w:r>
            <w:r w:rsidR="003B4C9B">
              <w:rPr>
                <w:b/>
              </w:rPr>
              <w:t>e</w:t>
            </w:r>
          </w:p>
        </w:tc>
      </w:tr>
      <w:tr w:rsidR="001F4B21" w:rsidRPr="00B04280" w14:paraId="19A4EFE2" w14:textId="77777777" w:rsidTr="007C09B1">
        <w:tc>
          <w:tcPr>
            <w:tcW w:w="6091" w:type="dxa"/>
          </w:tcPr>
          <w:p w14:paraId="54CEE43B" w14:textId="77777777" w:rsidR="001F4B21" w:rsidRPr="00B04280" w:rsidRDefault="001F4B21" w:rsidP="007F4B2D">
            <w:pPr>
              <w:spacing w:line="276" w:lineRule="auto"/>
            </w:pPr>
            <w:r w:rsidRPr="00B04280">
              <w:rPr>
                <w:highlight w:val="lightGray"/>
              </w:rPr>
              <w:fldChar w:fldCharType="begin">
                <w:ffData>
                  <w:name w:val=""/>
                  <w:enabled/>
                  <w:calcOnExit w:val="0"/>
                  <w:textInput>
                    <w:maxLength w:val="2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c>
          <w:tcPr>
            <w:tcW w:w="3193" w:type="dxa"/>
          </w:tcPr>
          <w:p w14:paraId="20167C22" w14:textId="77777777" w:rsidR="001F4B21" w:rsidRPr="00B04280" w:rsidRDefault="001F4B21" w:rsidP="007F4B2D">
            <w:pPr>
              <w:spacing w:line="276" w:lineRule="auto"/>
            </w:pPr>
            <w:r w:rsidRPr="00B04280">
              <w:rPr>
                <w:highlight w:val="lightGray"/>
              </w:rPr>
              <w:fldChar w:fldCharType="begin">
                <w:ffData>
                  <w:name w:val="Tekstvak41"/>
                  <w:enabled/>
                  <w:calcOnExit w:val="0"/>
                  <w:textInput>
                    <w:maxLength w:val="3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1F4B21" w:rsidRPr="00B04280" w14:paraId="156FA3D5" w14:textId="77777777" w:rsidTr="007C09B1">
        <w:tc>
          <w:tcPr>
            <w:tcW w:w="6091" w:type="dxa"/>
          </w:tcPr>
          <w:p w14:paraId="6793682C" w14:textId="77777777" w:rsidR="001F4B21" w:rsidRPr="00B04280" w:rsidRDefault="001F4B21" w:rsidP="007F4B2D">
            <w:pPr>
              <w:spacing w:line="276" w:lineRule="auto"/>
            </w:pPr>
            <w:r w:rsidRPr="00B04280">
              <w:rPr>
                <w:highlight w:val="lightGray"/>
              </w:rPr>
              <w:fldChar w:fldCharType="begin">
                <w:ffData>
                  <w:name w:val=""/>
                  <w:enabled/>
                  <w:calcOnExit w:val="0"/>
                  <w:textInput>
                    <w:maxLength w:val="2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c>
          <w:tcPr>
            <w:tcW w:w="3193" w:type="dxa"/>
          </w:tcPr>
          <w:p w14:paraId="1D104D3B" w14:textId="77777777" w:rsidR="001F4B21" w:rsidRPr="00B04280" w:rsidRDefault="001F4B21" w:rsidP="007F4B2D">
            <w:pPr>
              <w:spacing w:line="276" w:lineRule="auto"/>
            </w:pPr>
            <w:r w:rsidRPr="00B04280">
              <w:rPr>
                <w:highlight w:val="lightGray"/>
              </w:rPr>
              <w:fldChar w:fldCharType="begin">
                <w:ffData>
                  <w:name w:val="Tekstvak41"/>
                  <w:enabled/>
                  <w:calcOnExit w:val="0"/>
                  <w:textInput>
                    <w:maxLength w:val="3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1F4B21" w:rsidRPr="00B04280" w14:paraId="02714D9C" w14:textId="77777777" w:rsidTr="007C09B1">
        <w:tc>
          <w:tcPr>
            <w:tcW w:w="6091" w:type="dxa"/>
          </w:tcPr>
          <w:p w14:paraId="76ECDC38" w14:textId="77777777" w:rsidR="001F4B21" w:rsidRPr="00B04280" w:rsidRDefault="001F4B21" w:rsidP="007F4B2D">
            <w:pPr>
              <w:spacing w:line="276" w:lineRule="auto"/>
            </w:pPr>
            <w:r w:rsidRPr="00B04280">
              <w:rPr>
                <w:highlight w:val="lightGray"/>
              </w:rPr>
              <w:fldChar w:fldCharType="begin">
                <w:ffData>
                  <w:name w:val=""/>
                  <w:enabled/>
                  <w:calcOnExit w:val="0"/>
                  <w:textInput>
                    <w:maxLength w:val="20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c>
          <w:tcPr>
            <w:tcW w:w="3193" w:type="dxa"/>
          </w:tcPr>
          <w:p w14:paraId="77C9593C" w14:textId="77777777" w:rsidR="001F4B21" w:rsidRPr="00B04280" w:rsidRDefault="001F4B21" w:rsidP="007F4B2D">
            <w:pPr>
              <w:spacing w:line="276" w:lineRule="auto"/>
            </w:pPr>
            <w:r w:rsidRPr="00B04280">
              <w:rPr>
                <w:highlight w:val="lightGray"/>
              </w:rPr>
              <w:fldChar w:fldCharType="begin">
                <w:ffData>
                  <w:name w:val="Tekstvak41"/>
                  <w:enabled/>
                  <w:calcOnExit w:val="0"/>
                  <w:textInput>
                    <w:maxLength w:val="3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bl>
    <w:p w14:paraId="75325A22" w14:textId="0C022D17" w:rsidR="00C233A9" w:rsidRDefault="000A0F48" w:rsidP="002330F4">
      <w:pPr>
        <w:rPr>
          <w:rFonts w:cs="Arial"/>
          <w:i/>
          <w:color w:val="000000"/>
          <w:sz w:val="20"/>
          <w:szCs w:val="20"/>
        </w:rPr>
      </w:pPr>
      <w:r>
        <w:t>*</w:t>
      </w:r>
      <w:r w:rsidRPr="000A0F48">
        <w:rPr>
          <w:rFonts w:cs="Arial"/>
          <w:i/>
          <w:color w:val="000000"/>
          <w:sz w:val="20"/>
          <w:szCs w:val="20"/>
        </w:rPr>
        <w:t xml:space="preserve"> </w:t>
      </w:r>
      <w:r>
        <w:rPr>
          <w:rFonts w:cs="Arial"/>
          <w:i/>
          <w:color w:val="000000"/>
          <w:sz w:val="20"/>
          <w:szCs w:val="20"/>
        </w:rPr>
        <w:t xml:space="preserve">De kandidaat </w:t>
      </w:r>
      <w:r w:rsidRPr="00897E9A">
        <w:rPr>
          <w:rFonts w:cs="Arial"/>
          <w:i/>
          <w:color w:val="000000"/>
          <w:sz w:val="20"/>
          <w:szCs w:val="20"/>
        </w:rPr>
        <w:t xml:space="preserve">is werkzaam aan de </w:t>
      </w:r>
      <w:r w:rsidR="00202F9C">
        <w:rPr>
          <w:rFonts w:cs="Arial"/>
          <w:i/>
          <w:color w:val="000000"/>
          <w:sz w:val="20"/>
          <w:szCs w:val="20"/>
        </w:rPr>
        <w:t>f</w:t>
      </w:r>
      <w:r w:rsidRPr="00897E9A">
        <w:rPr>
          <w:rFonts w:cs="Arial"/>
          <w:i/>
          <w:color w:val="000000"/>
          <w:sz w:val="20"/>
          <w:szCs w:val="20"/>
        </w:rPr>
        <w:t>aculteit Geneeskunde en Gezondheidswetenschappen (UGent) en/of het</w:t>
      </w:r>
      <w:r w:rsidRPr="000A0F48">
        <w:rPr>
          <w:rFonts w:cs="Arial"/>
          <w:i/>
          <w:color w:val="000000"/>
          <w:sz w:val="20"/>
          <w:szCs w:val="20"/>
        </w:rPr>
        <w:t xml:space="preserve"> UZ Gent. Bij de aanvang van het project </w:t>
      </w:r>
      <w:r w:rsidRPr="00897E9A">
        <w:rPr>
          <w:rFonts w:cs="Arial"/>
          <w:i/>
          <w:color w:val="000000"/>
          <w:sz w:val="20"/>
          <w:szCs w:val="20"/>
        </w:rPr>
        <w:t>zal de kandidaat max</w:t>
      </w:r>
      <w:r w:rsidR="00202F9C">
        <w:rPr>
          <w:rFonts w:cs="Arial"/>
          <w:i/>
          <w:color w:val="000000"/>
          <w:sz w:val="20"/>
          <w:szCs w:val="20"/>
        </w:rPr>
        <w:t>imaal</w:t>
      </w:r>
      <w:r w:rsidRPr="00897E9A">
        <w:rPr>
          <w:rFonts w:cs="Arial"/>
          <w:i/>
          <w:color w:val="000000"/>
          <w:sz w:val="20"/>
          <w:szCs w:val="20"/>
        </w:rPr>
        <w:t xml:space="preserve"> 4 jaar klinische loopbaan hebben doorlopen.</w:t>
      </w:r>
    </w:p>
    <w:p w14:paraId="467C6AD9" w14:textId="77777777" w:rsidR="000A0F48" w:rsidRPr="00D42A88" w:rsidRDefault="000A0F48" w:rsidP="002330F4"/>
    <w:p w14:paraId="5F6D475A" w14:textId="42D5FF7C" w:rsidR="00A54963" w:rsidRDefault="00A54963" w:rsidP="000E7B60">
      <w:pPr>
        <w:pStyle w:val="Heading1"/>
        <w:spacing w:before="0" w:beforeAutospacing="0"/>
      </w:pPr>
      <w:r>
        <w:t>projectomschrijving</w:t>
      </w:r>
    </w:p>
    <w:p w14:paraId="19A642AE" w14:textId="0CE987DD" w:rsidR="00A54963" w:rsidRPr="00C233A9" w:rsidRDefault="005B18DB" w:rsidP="00A54963">
      <w:pPr>
        <w:pStyle w:val="Heading2"/>
        <w:spacing w:after="0"/>
        <w:rPr>
          <w:lang w:val="nl-BE"/>
        </w:rPr>
      </w:pPr>
      <w:r>
        <w:rPr>
          <w:lang w:val="nl-BE"/>
        </w:rPr>
        <w:t>Gegevens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5670"/>
      </w:tblGrid>
      <w:tr w:rsidR="00A54963" w:rsidRPr="004C79D5" w14:paraId="685EB1E5" w14:textId="77777777" w:rsidTr="007C09B1">
        <w:tc>
          <w:tcPr>
            <w:tcW w:w="3681" w:type="dxa"/>
          </w:tcPr>
          <w:p w14:paraId="1A58C3FC" w14:textId="2B50BDBE" w:rsidR="00A54963" w:rsidRPr="00D42A88" w:rsidRDefault="00A54963" w:rsidP="007C65D6">
            <w:pPr>
              <w:spacing w:line="276" w:lineRule="auto"/>
              <w:rPr>
                <w:rFonts w:cs="Arial"/>
              </w:rPr>
            </w:pPr>
            <w:r w:rsidRPr="00D42A88">
              <w:rPr>
                <w:rFonts w:cs="Arial"/>
              </w:rPr>
              <w:t>Periode</w:t>
            </w:r>
            <w:r w:rsidR="00897E9A">
              <w:rPr>
                <w:rFonts w:cs="Arial"/>
              </w:rPr>
              <w:t>*</w:t>
            </w:r>
          </w:p>
          <w:p w14:paraId="5A636BEB" w14:textId="77777777" w:rsidR="00A54963" w:rsidRPr="00C233A9" w:rsidRDefault="00A54963" w:rsidP="007C65D6">
            <w:pPr>
              <w:spacing w:line="276" w:lineRule="auto"/>
              <w:rPr>
                <w:rFonts w:cs="Arial"/>
              </w:rPr>
            </w:pPr>
            <w:r w:rsidRPr="00C233A9">
              <w:rPr>
                <w:rFonts w:cs="Arial"/>
              </w:rPr>
              <w:t>Waar (land, stad)</w:t>
            </w:r>
          </w:p>
          <w:p w14:paraId="332FFA40" w14:textId="77777777" w:rsidR="00A54963" w:rsidRPr="00C233A9" w:rsidRDefault="00A54963" w:rsidP="007C65D6">
            <w:pPr>
              <w:pStyle w:val="standaard"/>
              <w:spacing w:after="0" w:line="276" w:lineRule="auto"/>
              <w:rPr>
                <w:rFonts w:cs="Arial"/>
                <w:szCs w:val="22"/>
                <w:lang w:val="nl-BE"/>
              </w:rPr>
            </w:pPr>
            <w:r w:rsidRPr="00C233A9">
              <w:rPr>
                <w:rFonts w:cs="Arial"/>
                <w:szCs w:val="22"/>
                <w:lang w:val="nl-BE"/>
              </w:rPr>
              <w:t>Gastinstelling</w:t>
            </w:r>
          </w:p>
          <w:p w14:paraId="52A047F5" w14:textId="2AB63D73" w:rsidR="00A54963" w:rsidRPr="00C233A9" w:rsidRDefault="0074119A" w:rsidP="007C65D6">
            <w:pPr>
              <w:pStyle w:val="standaard"/>
              <w:spacing w:after="0" w:line="276" w:lineRule="auto"/>
              <w:rPr>
                <w:rFonts w:cs="Arial"/>
                <w:szCs w:val="22"/>
                <w:lang w:val="nl-BE"/>
              </w:rPr>
            </w:pPr>
            <w:r>
              <w:rPr>
                <w:rFonts w:cs="Arial"/>
                <w:szCs w:val="22"/>
                <w:lang w:val="nl-BE"/>
              </w:rPr>
              <w:t>Onderzoeksgroep / d</w:t>
            </w:r>
            <w:r w:rsidR="00A54963" w:rsidRPr="00C233A9">
              <w:rPr>
                <w:rFonts w:cs="Arial"/>
                <w:szCs w:val="22"/>
                <w:lang w:val="nl-BE"/>
              </w:rPr>
              <w:t>ienst gastinstelling</w:t>
            </w:r>
          </w:p>
          <w:p w14:paraId="69F5729E" w14:textId="6CFA012E" w:rsidR="00A54963" w:rsidRPr="00C233A9" w:rsidRDefault="00A54963" w:rsidP="007C65D6">
            <w:pPr>
              <w:pStyle w:val="standaard"/>
              <w:spacing w:after="0" w:line="276" w:lineRule="auto"/>
              <w:rPr>
                <w:rFonts w:cs="Arial"/>
                <w:szCs w:val="22"/>
                <w:lang w:val="nl-BE"/>
              </w:rPr>
            </w:pPr>
            <w:r w:rsidRPr="00C233A9">
              <w:rPr>
                <w:rFonts w:cs="Arial"/>
                <w:szCs w:val="22"/>
                <w:lang w:val="nl-BE"/>
              </w:rPr>
              <w:t xml:space="preserve">URL </w:t>
            </w:r>
            <w:r w:rsidR="0074119A">
              <w:rPr>
                <w:rFonts w:cs="Arial"/>
                <w:szCs w:val="22"/>
                <w:lang w:val="nl-BE"/>
              </w:rPr>
              <w:t>(onderzoeksgroep / d</w:t>
            </w:r>
            <w:r w:rsidR="0074119A" w:rsidRPr="00C233A9">
              <w:rPr>
                <w:rFonts w:cs="Arial"/>
                <w:szCs w:val="22"/>
                <w:lang w:val="nl-BE"/>
              </w:rPr>
              <w:t>ienst</w:t>
            </w:r>
            <w:r w:rsidR="0074119A">
              <w:rPr>
                <w:rFonts w:cs="Arial"/>
                <w:szCs w:val="22"/>
                <w:lang w:val="nl-BE"/>
              </w:rPr>
              <w:t xml:space="preserve">) </w:t>
            </w:r>
            <w:r w:rsidRPr="00C233A9">
              <w:rPr>
                <w:rFonts w:cs="Arial"/>
                <w:szCs w:val="22"/>
                <w:lang w:val="nl-BE"/>
              </w:rPr>
              <w:t>gastinstelling</w:t>
            </w:r>
          </w:p>
          <w:p w14:paraId="083B17D4" w14:textId="77777777" w:rsidR="00A54963" w:rsidRPr="00C233A9" w:rsidRDefault="00A54963" w:rsidP="007C65D6">
            <w:pPr>
              <w:spacing w:line="276" w:lineRule="auto"/>
            </w:pPr>
            <w:r w:rsidRPr="00C233A9">
              <w:t>Voornaam en naam begeleider</w:t>
            </w:r>
            <w:r>
              <w:t>(s)</w:t>
            </w:r>
            <w:r w:rsidRPr="00C233A9">
              <w:t xml:space="preserve"> </w:t>
            </w:r>
            <w:r>
              <w:t xml:space="preserve">in de </w:t>
            </w:r>
            <w:r w:rsidRPr="00C233A9">
              <w:t>gastinstelling</w:t>
            </w:r>
          </w:p>
          <w:p w14:paraId="4B57B364" w14:textId="40488D72" w:rsidR="00897E9A" w:rsidRPr="00C233A9" w:rsidRDefault="00A54963" w:rsidP="007C65D6">
            <w:pPr>
              <w:spacing w:line="276" w:lineRule="auto"/>
              <w:rPr>
                <w:rFonts w:cs="Arial"/>
              </w:rPr>
            </w:pPr>
            <w:r w:rsidRPr="00C233A9">
              <w:rPr>
                <w:rFonts w:cs="Arial"/>
              </w:rPr>
              <w:t>Bijlage toegevoegd?</w:t>
            </w:r>
          </w:p>
          <w:p w14:paraId="6905B6BF" w14:textId="5972AFC1" w:rsidR="00A54963" w:rsidRPr="001A698F" w:rsidRDefault="00A54963" w:rsidP="007C65D6">
            <w:pPr>
              <w:spacing w:line="276" w:lineRule="auto"/>
              <w:rPr>
                <w:rFonts w:cs="Arial"/>
              </w:rPr>
            </w:pPr>
          </w:p>
        </w:tc>
        <w:tc>
          <w:tcPr>
            <w:tcW w:w="5670" w:type="dxa"/>
          </w:tcPr>
          <w:p w14:paraId="1B40A9CF" w14:textId="77777777" w:rsidR="00A54963" w:rsidRPr="00D42A88" w:rsidRDefault="00A54963" w:rsidP="007C65D6">
            <w:pPr>
              <w:spacing w:line="276" w:lineRule="auto"/>
              <w:rPr>
                <w:color w:val="A5A5A5" w:themeColor="accent3"/>
              </w:rPr>
            </w:pPr>
            <w:r w:rsidRPr="00D42A88">
              <w:rPr>
                <w:rFonts w:cs="Arial"/>
              </w:rPr>
              <w:t xml:space="preserve">Van: </w:t>
            </w:r>
            <w:sdt>
              <w:sdtPr>
                <w:rPr>
                  <w:color w:val="A5A5A5" w:themeColor="accent3"/>
                  <w:lang w:val="en-GB"/>
                </w:rPr>
                <w:id w:val="-968203526"/>
                <w:placeholder>
                  <w:docPart w:val="BF9BD334F90440F58E95F5072EE4F34D"/>
                </w:placeholder>
                <w:date>
                  <w:dateFormat w:val="d-M-yyyy"/>
                  <w:lid w:val="nl-NL"/>
                  <w:storeMappedDataAs w:val="date"/>
                  <w:calendar w:val="gregorian"/>
                </w:date>
              </w:sdtPr>
              <w:sdtEndPr/>
              <w:sdtContent>
                <w:r>
                  <w:rPr>
                    <w:color w:val="A5A5A5" w:themeColor="accent3"/>
                  </w:rPr>
                  <w:t xml:space="preserve">Klik om een </w:t>
                </w:r>
                <w:r w:rsidRPr="00D42A88">
                  <w:rPr>
                    <w:color w:val="A5A5A5" w:themeColor="accent3"/>
                  </w:rPr>
                  <w:t>datum</w:t>
                </w:r>
                <w:r>
                  <w:rPr>
                    <w:color w:val="A5A5A5" w:themeColor="accent3"/>
                  </w:rPr>
                  <w:t xml:space="preserve"> in te voeren</w:t>
                </w:r>
              </w:sdtContent>
            </w:sdt>
            <w:r w:rsidRPr="00D42A88">
              <w:rPr>
                <w:rFonts w:cs="Arial"/>
              </w:rPr>
              <w:t xml:space="preserve"> Tot: </w:t>
            </w:r>
            <w:sdt>
              <w:sdtPr>
                <w:rPr>
                  <w:color w:val="A5A5A5" w:themeColor="accent3"/>
                  <w:lang w:val="en-GB"/>
                </w:rPr>
                <w:id w:val="401493212"/>
                <w:placeholder>
                  <w:docPart w:val="D4D9D36A870749408178FD219AD25117"/>
                </w:placeholder>
                <w:date>
                  <w:dateFormat w:val="d-M-yyyy"/>
                  <w:lid w:val="nl-NL"/>
                  <w:storeMappedDataAs w:val="date"/>
                  <w:calendar w:val="gregorian"/>
                </w:date>
              </w:sdtPr>
              <w:sdtEndPr/>
              <w:sdtContent>
                <w:r>
                  <w:rPr>
                    <w:color w:val="A5A5A5" w:themeColor="accent3"/>
                  </w:rPr>
                  <w:t xml:space="preserve">Klik om een </w:t>
                </w:r>
                <w:r w:rsidRPr="00D42A88">
                  <w:rPr>
                    <w:color w:val="A5A5A5" w:themeColor="accent3"/>
                  </w:rPr>
                  <w:t>datum</w:t>
                </w:r>
                <w:r>
                  <w:rPr>
                    <w:color w:val="A5A5A5" w:themeColor="accent3"/>
                  </w:rPr>
                  <w:t xml:space="preserve"> in te voeren</w:t>
                </w:r>
              </w:sdtContent>
            </w:sdt>
          </w:p>
          <w:p w14:paraId="1ABF3DAC" w14:textId="77777777" w:rsidR="00A54963" w:rsidRPr="00FC635C" w:rsidRDefault="00A54963" w:rsidP="007C65D6">
            <w:pPr>
              <w:spacing w:line="276" w:lineRule="auto"/>
              <w:rPr>
                <w:color w:val="A5A5A5" w:themeColor="accent3"/>
                <w:lang w:val="en-GB"/>
              </w:rPr>
            </w:pPr>
            <w:r w:rsidRPr="00633690">
              <w:rPr>
                <w:rFonts w:cs="Arial"/>
              </w:rPr>
              <w:fldChar w:fldCharType="begin">
                <w:ffData>
                  <w:name w:val=""/>
                  <w:enabled/>
                  <w:calcOnExit w:val="0"/>
                  <w:textInput>
                    <w:maxLength w:val="250"/>
                  </w:textInput>
                </w:ffData>
              </w:fldChar>
            </w:r>
            <w:r w:rsidRPr="00633690">
              <w:rPr>
                <w:rFonts w:cs="Arial"/>
              </w:rPr>
              <w:instrText xml:space="preserve"> FORMTEXT </w:instrText>
            </w:r>
            <w:r w:rsidRPr="00633690">
              <w:rPr>
                <w:rFonts w:cs="Arial"/>
              </w:rPr>
            </w:r>
            <w:r w:rsidRPr="00633690">
              <w:rPr>
                <w:rFonts w:cs="Arial"/>
              </w:rPr>
              <w:fldChar w:fldCharType="separate"/>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rPr>
              <w:fldChar w:fldCharType="end"/>
            </w:r>
          </w:p>
          <w:p w14:paraId="35ADB04C" w14:textId="77777777" w:rsidR="00A54963" w:rsidRDefault="00A54963" w:rsidP="007C65D6">
            <w:pPr>
              <w:spacing w:line="276" w:lineRule="auto"/>
              <w:rPr>
                <w:rFonts w:cs="Arial"/>
              </w:rPr>
            </w:pPr>
            <w:r w:rsidRPr="00633690">
              <w:rPr>
                <w:rFonts w:cs="Arial"/>
              </w:rPr>
              <w:fldChar w:fldCharType="begin">
                <w:ffData>
                  <w:name w:val=""/>
                  <w:enabled/>
                  <w:calcOnExit w:val="0"/>
                  <w:textInput>
                    <w:maxLength w:val="250"/>
                  </w:textInput>
                </w:ffData>
              </w:fldChar>
            </w:r>
            <w:r w:rsidRPr="00633690">
              <w:rPr>
                <w:rFonts w:cs="Arial"/>
              </w:rPr>
              <w:instrText xml:space="preserve"> FORMTEXT </w:instrText>
            </w:r>
            <w:r w:rsidRPr="00633690">
              <w:rPr>
                <w:rFonts w:cs="Arial"/>
              </w:rPr>
            </w:r>
            <w:r w:rsidRPr="00633690">
              <w:rPr>
                <w:rFonts w:cs="Arial"/>
              </w:rPr>
              <w:fldChar w:fldCharType="separate"/>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rPr>
              <w:fldChar w:fldCharType="end"/>
            </w:r>
          </w:p>
          <w:p w14:paraId="63513204" w14:textId="77777777" w:rsidR="00A54963" w:rsidRDefault="00A54963" w:rsidP="007C65D6">
            <w:pPr>
              <w:spacing w:line="276" w:lineRule="auto"/>
              <w:rPr>
                <w:rFonts w:cs="Arial"/>
                <w:lang w:val="en-GB"/>
              </w:rPr>
            </w:pPr>
            <w:r w:rsidRPr="00633690">
              <w:rPr>
                <w:rFonts w:cs="Arial"/>
              </w:rPr>
              <w:fldChar w:fldCharType="begin">
                <w:ffData>
                  <w:name w:val=""/>
                  <w:enabled/>
                  <w:calcOnExit w:val="0"/>
                  <w:textInput>
                    <w:maxLength w:val="250"/>
                  </w:textInput>
                </w:ffData>
              </w:fldChar>
            </w:r>
            <w:r w:rsidRPr="00633690">
              <w:rPr>
                <w:rFonts w:cs="Arial"/>
              </w:rPr>
              <w:instrText xml:space="preserve"> FORMTEXT </w:instrText>
            </w:r>
            <w:r w:rsidRPr="00633690">
              <w:rPr>
                <w:rFonts w:cs="Arial"/>
              </w:rPr>
            </w:r>
            <w:r w:rsidRPr="00633690">
              <w:rPr>
                <w:rFonts w:cs="Arial"/>
              </w:rPr>
              <w:fldChar w:fldCharType="separate"/>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rPr>
              <w:fldChar w:fldCharType="end"/>
            </w:r>
          </w:p>
          <w:p w14:paraId="3CF8BE90" w14:textId="77777777" w:rsidR="00A54963" w:rsidRDefault="00A54963" w:rsidP="007C65D6">
            <w:pPr>
              <w:spacing w:line="276" w:lineRule="auto"/>
              <w:rPr>
                <w:rFonts w:cs="Arial"/>
              </w:rPr>
            </w:pPr>
            <w:r w:rsidRPr="00633690">
              <w:rPr>
                <w:rFonts w:cs="Arial"/>
              </w:rPr>
              <w:fldChar w:fldCharType="begin">
                <w:ffData>
                  <w:name w:val=""/>
                  <w:enabled/>
                  <w:calcOnExit w:val="0"/>
                  <w:textInput>
                    <w:maxLength w:val="250"/>
                  </w:textInput>
                </w:ffData>
              </w:fldChar>
            </w:r>
            <w:r w:rsidRPr="00633690">
              <w:rPr>
                <w:rFonts w:cs="Arial"/>
              </w:rPr>
              <w:instrText xml:space="preserve"> FORMTEXT </w:instrText>
            </w:r>
            <w:r w:rsidRPr="00633690">
              <w:rPr>
                <w:rFonts w:cs="Arial"/>
              </w:rPr>
            </w:r>
            <w:r w:rsidRPr="00633690">
              <w:rPr>
                <w:rFonts w:cs="Arial"/>
              </w:rPr>
              <w:fldChar w:fldCharType="separate"/>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rPr>
              <w:fldChar w:fldCharType="end"/>
            </w:r>
          </w:p>
          <w:p w14:paraId="2DB35E80" w14:textId="77777777" w:rsidR="00A54963" w:rsidRDefault="00A54963" w:rsidP="007C65D6">
            <w:pPr>
              <w:spacing w:line="276" w:lineRule="auto"/>
              <w:rPr>
                <w:rFonts w:cs="Arial"/>
              </w:rPr>
            </w:pPr>
            <w:r w:rsidRPr="00633690">
              <w:rPr>
                <w:rFonts w:cs="Arial"/>
              </w:rPr>
              <w:fldChar w:fldCharType="begin">
                <w:ffData>
                  <w:name w:val=""/>
                  <w:enabled/>
                  <w:calcOnExit w:val="0"/>
                  <w:textInput>
                    <w:maxLength w:val="250"/>
                  </w:textInput>
                </w:ffData>
              </w:fldChar>
            </w:r>
            <w:r w:rsidRPr="00633690">
              <w:rPr>
                <w:rFonts w:cs="Arial"/>
              </w:rPr>
              <w:instrText xml:space="preserve"> FORMTEXT </w:instrText>
            </w:r>
            <w:r w:rsidRPr="00633690">
              <w:rPr>
                <w:rFonts w:cs="Arial"/>
              </w:rPr>
            </w:r>
            <w:r w:rsidRPr="00633690">
              <w:rPr>
                <w:rFonts w:cs="Arial"/>
              </w:rPr>
              <w:fldChar w:fldCharType="separate"/>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noProof/>
              </w:rPr>
              <w:t> </w:t>
            </w:r>
            <w:r w:rsidRPr="00633690">
              <w:rPr>
                <w:rFonts w:cs="Arial"/>
              </w:rPr>
              <w:fldChar w:fldCharType="end"/>
            </w:r>
          </w:p>
          <w:p w14:paraId="553D1337" w14:textId="77777777" w:rsidR="00A54963" w:rsidRDefault="00A54963" w:rsidP="007C65D6">
            <w:pPr>
              <w:spacing w:line="276" w:lineRule="auto"/>
              <w:rPr>
                <w:rFonts w:cs="Arial"/>
              </w:rPr>
            </w:pPr>
          </w:p>
          <w:p w14:paraId="446B6DC3" w14:textId="3E2CD84C" w:rsidR="00A54963" w:rsidRPr="007C09B1" w:rsidRDefault="00A54963" w:rsidP="007C65D6">
            <w:pPr>
              <w:spacing w:line="276" w:lineRule="auto"/>
              <w:rPr>
                <w:rFonts w:cs="Arial"/>
                <w:szCs w:val="20"/>
              </w:rPr>
            </w:pPr>
            <w:r w:rsidRPr="00633690">
              <w:rPr>
                <w:rFonts w:cs="Arial"/>
                <w:lang w:val="en-US"/>
              </w:rPr>
              <w:fldChar w:fldCharType="begin">
                <w:ffData>
                  <w:name w:val="Selectievakje5"/>
                  <w:enabled/>
                  <w:calcOnExit w:val="0"/>
                  <w:checkBox>
                    <w:sizeAuto/>
                    <w:default w:val="0"/>
                  </w:checkBox>
                </w:ffData>
              </w:fldChar>
            </w:r>
            <w:r w:rsidRPr="00C233A9">
              <w:rPr>
                <w:rFonts w:cs="Arial"/>
              </w:rPr>
              <w:instrText xml:space="preserve"> FORMCHECKBOX </w:instrText>
            </w:r>
            <w:r w:rsidR="00D260B5">
              <w:rPr>
                <w:rFonts w:cs="Arial"/>
                <w:lang w:val="en-US"/>
              </w:rPr>
            </w:r>
            <w:r w:rsidR="00D260B5">
              <w:rPr>
                <w:rFonts w:cs="Arial"/>
                <w:lang w:val="en-US"/>
              </w:rPr>
              <w:fldChar w:fldCharType="separate"/>
            </w:r>
            <w:r w:rsidRPr="00633690">
              <w:rPr>
                <w:rFonts w:cs="Arial"/>
                <w:lang w:val="en-US"/>
              </w:rPr>
              <w:fldChar w:fldCharType="end"/>
            </w:r>
            <w:r w:rsidRPr="00C233A9">
              <w:rPr>
                <w:rFonts w:cs="Arial"/>
              </w:rPr>
              <w:t xml:space="preserve"> </w:t>
            </w:r>
            <w:r w:rsidRPr="0074119A">
              <w:rPr>
                <w:rFonts w:cs="Arial"/>
              </w:rPr>
              <w:t xml:space="preserve">een kopie van een bewijs van aanvaarding in de gastinstelling </w:t>
            </w:r>
            <w:r w:rsidRPr="0074119A">
              <w:rPr>
                <w:rFonts w:cs="Arial"/>
                <w:i/>
              </w:rPr>
              <w:t>(verplicht)</w:t>
            </w:r>
          </w:p>
        </w:tc>
      </w:tr>
    </w:tbl>
    <w:p w14:paraId="55149B62" w14:textId="7854377D" w:rsidR="00897E9A" w:rsidRPr="00897E9A" w:rsidRDefault="00897E9A" w:rsidP="00897E9A">
      <w:pPr>
        <w:pStyle w:val="Default"/>
        <w:rPr>
          <w:rFonts w:ascii="UGent Panno Text" w:hAnsi="UGent Panno Text" w:cs="Arial"/>
          <w:sz w:val="20"/>
          <w:szCs w:val="20"/>
        </w:rPr>
      </w:pPr>
      <w:r w:rsidRPr="00897E9A">
        <w:rPr>
          <w:rFonts w:ascii="UGent Panno Text" w:hAnsi="UGent Panno Text"/>
          <w:sz w:val="20"/>
          <w:szCs w:val="20"/>
        </w:rPr>
        <w:t xml:space="preserve">* </w:t>
      </w:r>
      <w:r>
        <w:rPr>
          <w:rFonts w:ascii="UGent Panno Text" w:hAnsi="UGent Panno Text" w:cs="Arial"/>
          <w:i/>
          <w:sz w:val="20"/>
          <w:szCs w:val="20"/>
        </w:rPr>
        <w:t>H</w:t>
      </w:r>
      <w:r w:rsidRPr="00897E9A">
        <w:rPr>
          <w:rFonts w:ascii="UGent Panno Text" w:hAnsi="UGent Panno Text" w:cs="Arial"/>
          <w:i/>
          <w:sz w:val="20"/>
          <w:szCs w:val="20"/>
        </w:rPr>
        <w:t>et project zal ten laatste in de loop van het academiejaar volgend op de selectie aanvangen en zal niet voltooid worden vóór het einde van het kalenderjaar waarin de selectie wordt doorgevoerd.</w:t>
      </w:r>
      <w:r w:rsidRPr="00897E9A">
        <w:rPr>
          <w:rFonts w:ascii="UGent Panno Text" w:hAnsi="UGent Panno Text" w:cs="Arial"/>
          <w:sz w:val="20"/>
          <w:szCs w:val="20"/>
        </w:rPr>
        <w:t xml:space="preserve"> </w:t>
      </w:r>
    </w:p>
    <w:p w14:paraId="01B6F637" w14:textId="604B9509" w:rsidR="000239A8" w:rsidRPr="00167AEB" w:rsidRDefault="00167AEB" w:rsidP="00990692">
      <w:pPr>
        <w:pStyle w:val="Heading2"/>
        <w:spacing w:before="240" w:after="0"/>
      </w:pPr>
      <w:r w:rsidRPr="00167AEB">
        <w:t>Geef een gedetailleerde beschrij</w:t>
      </w:r>
      <w:r>
        <w:t xml:space="preserve">ving van het </w:t>
      </w:r>
      <w:r w:rsidRPr="00167AEB">
        <w:t>project</w:t>
      </w:r>
      <w:r>
        <w:t>.</w:t>
      </w:r>
    </w:p>
    <w:p w14:paraId="63105526" w14:textId="45176B61" w:rsidR="000239A8" w:rsidRPr="00B03D4A" w:rsidRDefault="00B03D4A" w:rsidP="00B03D4A">
      <w:pPr>
        <w:pStyle w:val="BodyText"/>
        <w:spacing w:after="0" w:line="260" w:lineRule="exact"/>
        <w:rPr>
          <w:rStyle w:val="Strong"/>
          <w:b w:val="0"/>
          <w:bCs w:val="0"/>
          <w:szCs w:val="22"/>
        </w:rPr>
      </w:pPr>
      <w:r w:rsidRPr="00B03D4A">
        <w:rPr>
          <w:szCs w:val="22"/>
          <w:lang w:val="nl-BE"/>
        </w:rPr>
        <w:t>Max. 3 blz., in te vullen door de kandidaat</w:t>
      </w:r>
      <w:r>
        <w:t xml:space="preserve">. </w:t>
      </w:r>
      <w:r w:rsidR="00D01520">
        <w:t xml:space="preserve">Geef een gedetailleerde beschrijving van het project. </w:t>
      </w:r>
      <w:r w:rsidR="00D01520">
        <w:rPr>
          <w:szCs w:val="22"/>
        </w:rPr>
        <w:t>Om</w:t>
      </w:r>
      <w:r w:rsidRPr="00B03D4A">
        <w:rPr>
          <w:szCs w:val="22"/>
        </w:rPr>
        <w:t xml:space="preserve">schrijf wat het doel van uw project aan de gastinstelling is, hoe u dit doel wenst te bereiken en welke planning u voor ogen heeft. </w:t>
      </w:r>
    </w:p>
    <w:p w14:paraId="67EE2CC4" w14:textId="557899D3" w:rsidR="00D656F8" w:rsidRPr="00B04280" w:rsidRDefault="000239A8" w:rsidP="00D656F8">
      <w:pPr>
        <w:pBdr>
          <w:top w:val="single" w:sz="4" w:space="1" w:color="auto"/>
          <w:left w:val="single" w:sz="4" w:space="4" w:color="auto"/>
          <w:bottom w:val="single" w:sz="4" w:space="1" w:color="auto"/>
          <w:right w:val="single" w:sz="4" w:space="4" w:color="auto"/>
        </w:pBdr>
      </w:pPr>
      <w:r w:rsidRPr="00B04280">
        <w:rPr>
          <w:highlight w:val="lightGray"/>
        </w:rPr>
        <w:fldChar w:fldCharType="begin">
          <w:ffData>
            <w:name w:val="Text7"/>
            <w:enabled/>
            <w:calcOnExit w:val="0"/>
            <w:textInput/>
          </w:ffData>
        </w:fldChar>
      </w:r>
      <w:bookmarkStart w:id="1" w:name="Text7"/>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bookmarkEnd w:id="1"/>
    </w:p>
    <w:p w14:paraId="4FE2C7DE" w14:textId="77777777" w:rsidR="00897E9A" w:rsidRDefault="00897E9A" w:rsidP="00897E9A">
      <w:pPr>
        <w:rPr>
          <w:rStyle w:val="Heading2Char"/>
          <w:b w:val="0"/>
        </w:rPr>
      </w:pPr>
    </w:p>
    <w:p w14:paraId="6C06948D" w14:textId="2FA6BFE8" w:rsidR="00167AEB" w:rsidRPr="00167AEB" w:rsidRDefault="00B03D4A" w:rsidP="00990692">
      <w:pPr>
        <w:pStyle w:val="Heading2"/>
        <w:spacing w:after="0"/>
        <w:rPr>
          <w:rStyle w:val="Heading2Char"/>
          <w:b/>
        </w:rPr>
      </w:pPr>
      <w:r>
        <w:rPr>
          <w:rStyle w:val="Heading2Char"/>
          <w:b/>
          <w:lang w:val="nl-BE"/>
        </w:rPr>
        <w:t xml:space="preserve">Omschrijf de meerwaarde van het project </w:t>
      </w:r>
      <w:r>
        <w:rPr>
          <w:rStyle w:val="Heading2Char"/>
          <w:b/>
        </w:rPr>
        <w:t>voor de vakgroep/dienst en verklaar de keuze van de gastinstelling.</w:t>
      </w:r>
    </w:p>
    <w:p w14:paraId="07281989" w14:textId="2C7CAC61" w:rsidR="00670591" w:rsidRPr="00B03D4A" w:rsidRDefault="00535851" w:rsidP="0000330E">
      <w:pPr>
        <w:rPr>
          <w:lang w:val="nl-NL" w:eastAsia="nl-NL"/>
        </w:rPr>
      </w:pPr>
      <w:r w:rsidRPr="00B03D4A">
        <w:t>M</w:t>
      </w:r>
      <w:r w:rsidR="00B03D4A" w:rsidRPr="00B03D4A">
        <w:t>ax. 1 blz.</w:t>
      </w:r>
      <w:r w:rsidR="008470F4" w:rsidRPr="00B03D4A">
        <w:t xml:space="preserve">, </w:t>
      </w:r>
      <w:r w:rsidR="00B03D4A">
        <w:t>in te vullen door</w:t>
      </w:r>
      <w:r w:rsidR="00314ED7">
        <w:t xml:space="preserve"> </w:t>
      </w:r>
      <w:r w:rsidR="00B0173A">
        <w:t xml:space="preserve">promotor / diensthoofd en </w:t>
      </w:r>
      <w:r w:rsidR="00B03D4A" w:rsidRPr="00B03D4A">
        <w:t>kandidaat</w:t>
      </w:r>
      <w:r w:rsidR="00B03D4A">
        <w:t xml:space="preserve">. </w:t>
      </w:r>
    </w:p>
    <w:p w14:paraId="3ECD944D" w14:textId="6C9549E5" w:rsidR="00897E9A" w:rsidRPr="00B03D4A" w:rsidRDefault="00670591" w:rsidP="00B03D4A">
      <w:pPr>
        <w:pBdr>
          <w:top w:val="single" w:sz="4" w:space="1" w:color="auto"/>
          <w:left w:val="single" w:sz="4" w:space="4" w:color="auto"/>
          <w:bottom w:val="single" w:sz="4" w:space="1" w:color="auto"/>
          <w:right w:val="single" w:sz="4" w:space="4" w:color="auto"/>
        </w:pBdr>
        <w:rPr>
          <w:noProof/>
        </w:rPr>
      </w:pPr>
      <w:r w:rsidRPr="00B04280">
        <w:rPr>
          <w:noProof/>
          <w:highlight w:val="lightGray"/>
        </w:rPr>
        <w:fldChar w:fldCharType="begin">
          <w:ffData>
            <w:name w:val="Text6"/>
            <w:enabled/>
            <w:calcOnExit w:val="0"/>
            <w:textInput/>
          </w:ffData>
        </w:fldChar>
      </w:r>
      <w:bookmarkStart w:id="2" w:name="Text6"/>
      <w:r w:rsidRPr="00B04280">
        <w:rPr>
          <w:noProof/>
          <w:highlight w:val="lightGray"/>
        </w:rPr>
        <w:instrText xml:space="preserve"> FORMTEXT </w:instrText>
      </w:r>
      <w:r w:rsidRPr="00B04280">
        <w:rPr>
          <w:noProof/>
          <w:highlight w:val="lightGray"/>
        </w:rPr>
      </w:r>
      <w:r w:rsidRPr="00B04280">
        <w:rPr>
          <w:noProof/>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fldChar w:fldCharType="end"/>
      </w:r>
      <w:bookmarkEnd w:id="2"/>
    </w:p>
    <w:p w14:paraId="3501DCEE" w14:textId="1B0FA76A" w:rsidR="00DB401F" w:rsidRPr="00FE6BA4" w:rsidRDefault="00DB401F" w:rsidP="00B03D4A">
      <w:pPr>
        <w:pStyle w:val="Default"/>
        <w:spacing w:after="62"/>
        <w:rPr>
          <w:sz w:val="20"/>
          <w:szCs w:val="20"/>
        </w:rPr>
      </w:pPr>
    </w:p>
    <w:p w14:paraId="71E5B8BA" w14:textId="77777777" w:rsidR="00314ED7" w:rsidRDefault="00314ED7" w:rsidP="00990692">
      <w:pPr>
        <w:pStyle w:val="Heading2"/>
        <w:spacing w:after="0"/>
      </w:pPr>
      <w:r>
        <w:t xml:space="preserve">Omschrijf de geplande financiering van het project. </w:t>
      </w:r>
    </w:p>
    <w:p w14:paraId="25C909C0" w14:textId="723FEDEB" w:rsidR="00314ED7" w:rsidRPr="00314ED7" w:rsidRDefault="00314ED7" w:rsidP="00314ED7">
      <w:r w:rsidRPr="00B03D4A">
        <w:t xml:space="preserve">Max. 1 blz., </w:t>
      </w:r>
      <w:r>
        <w:t xml:space="preserve">in te vullen door de </w:t>
      </w:r>
      <w:r w:rsidRPr="00B03D4A">
        <w:t>kandidaat</w:t>
      </w:r>
      <w:r>
        <w:t xml:space="preserve">. Maak een raming van de kosten verbonden aan het project en vermeld de financiële middelen die reeds ter beschikking zijn en/of hoe u dit project, zonder de specialisatiebeurs, zou financieren. </w:t>
      </w:r>
    </w:p>
    <w:p w14:paraId="0083251D" w14:textId="77777777" w:rsidR="00314ED7" w:rsidRPr="00B03D4A" w:rsidRDefault="00314ED7" w:rsidP="00314ED7">
      <w:pPr>
        <w:pBdr>
          <w:top w:val="single" w:sz="4" w:space="1" w:color="auto"/>
          <w:left w:val="single" w:sz="4" w:space="4" w:color="auto"/>
          <w:bottom w:val="single" w:sz="4" w:space="1" w:color="auto"/>
          <w:right w:val="single" w:sz="4" w:space="4" w:color="auto"/>
        </w:pBdr>
        <w:rPr>
          <w:noProof/>
        </w:rPr>
      </w:pPr>
      <w:r w:rsidRPr="00B04280">
        <w:rPr>
          <w:noProof/>
          <w:highlight w:val="lightGray"/>
        </w:rPr>
        <w:fldChar w:fldCharType="begin">
          <w:ffData>
            <w:name w:val="Text6"/>
            <w:enabled/>
            <w:calcOnExit w:val="0"/>
            <w:textInput/>
          </w:ffData>
        </w:fldChar>
      </w:r>
      <w:r w:rsidRPr="00B04280">
        <w:rPr>
          <w:noProof/>
          <w:highlight w:val="lightGray"/>
        </w:rPr>
        <w:instrText xml:space="preserve"> FORMTEXT </w:instrText>
      </w:r>
      <w:r w:rsidRPr="00B04280">
        <w:rPr>
          <w:noProof/>
          <w:highlight w:val="lightGray"/>
        </w:rPr>
      </w:r>
      <w:r w:rsidRPr="00B04280">
        <w:rPr>
          <w:noProof/>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fldChar w:fldCharType="end"/>
      </w:r>
    </w:p>
    <w:p w14:paraId="3A940B16" w14:textId="684A5479" w:rsidR="00332FB4" w:rsidRPr="00DD3C93" w:rsidRDefault="00332FB4" w:rsidP="00332FB4">
      <w:pPr>
        <w:pStyle w:val="Default"/>
        <w:spacing w:after="62"/>
        <w:rPr>
          <w:b/>
          <w:sz w:val="20"/>
          <w:szCs w:val="20"/>
        </w:rPr>
      </w:pPr>
    </w:p>
    <w:p w14:paraId="431DC69B" w14:textId="54929845" w:rsidR="00B36089" w:rsidRPr="00DD3C93" w:rsidRDefault="00F61A27" w:rsidP="00FE05DC">
      <w:pPr>
        <w:pStyle w:val="Heading1"/>
        <w:rPr>
          <w:lang w:val="en-GB"/>
        </w:rPr>
      </w:pPr>
      <w:r w:rsidRPr="00DD3C93">
        <w:rPr>
          <w:lang w:val="en-GB"/>
        </w:rPr>
        <w:lastRenderedPageBreak/>
        <w:t>kandida</w:t>
      </w:r>
      <w:r w:rsidR="00332FB4" w:rsidRPr="00DD3C93">
        <w:rPr>
          <w:lang w:val="en-GB"/>
        </w:rPr>
        <w:t>a</w:t>
      </w:r>
      <w:r w:rsidRPr="00DD3C93">
        <w:rPr>
          <w:lang w:val="en-GB"/>
        </w:rPr>
        <w:t>tgegevens</w:t>
      </w:r>
    </w:p>
    <w:p w14:paraId="6858F449" w14:textId="77777777" w:rsidR="00BF694B" w:rsidRPr="00B04280" w:rsidRDefault="00FB5171" w:rsidP="00990692">
      <w:pPr>
        <w:pStyle w:val="Heading2"/>
        <w:spacing w:after="0"/>
      </w:pPr>
      <w:r w:rsidRPr="00F73FBD">
        <w:t>Studies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985"/>
        <w:gridCol w:w="2126"/>
        <w:gridCol w:w="1776"/>
      </w:tblGrid>
      <w:tr w:rsidR="00B36089" w:rsidRPr="00E2528F" w14:paraId="4B931DC0" w14:textId="77777777" w:rsidTr="007C09B1">
        <w:tc>
          <w:tcPr>
            <w:tcW w:w="3397" w:type="dxa"/>
          </w:tcPr>
          <w:p w14:paraId="21C4C4F0" w14:textId="18C16EB8" w:rsidR="00B36089" w:rsidRPr="00E2528F" w:rsidRDefault="00E2528F" w:rsidP="007F4B2D">
            <w:pPr>
              <w:spacing w:line="276" w:lineRule="auto"/>
              <w:rPr>
                <w:rFonts w:cs="Arial"/>
              </w:rPr>
            </w:pPr>
            <w:r w:rsidRPr="00E84AC4">
              <w:rPr>
                <w:rFonts w:cs="Arial"/>
                <w:b/>
                <w:szCs w:val="20"/>
              </w:rPr>
              <w:t>Diploma’s hoger onderwijs en/of huidige studie</w:t>
            </w:r>
            <w:r w:rsidR="000A0F48">
              <w:rPr>
                <w:rFonts w:cs="Arial"/>
                <w:b/>
                <w:szCs w:val="20"/>
              </w:rPr>
              <w:t>*</w:t>
            </w:r>
            <w:r>
              <w:rPr>
                <w:rFonts w:cs="Arial"/>
                <w:b/>
                <w:szCs w:val="20"/>
              </w:rPr>
              <w:t xml:space="preserve"> </w:t>
            </w:r>
            <w:r w:rsidRPr="00E2528F">
              <w:rPr>
                <w:rFonts w:cs="Arial"/>
                <w:i/>
                <w:szCs w:val="20"/>
              </w:rPr>
              <w:t>(</w:t>
            </w:r>
            <w:r>
              <w:rPr>
                <w:rFonts w:cs="Arial"/>
                <w:i/>
                <w:szCs w:val="20"/>
              </w:rPr>
              <w:t xml:space="preserve">noteer </w:t>
            </w:r>
            <w:r w:rsidRPr="00E2528F">
              <w:rPr>
                <w:rFonts w:cs="Arial"/>
                <w:i/>
                <w:szCs w:val="20"/>
              </w:rPr>
              <w:t>alle studiejaren en richtingen</w:t>
            </w:r>
            <w:r w:rsidRPr="00E2528F">
              <w:rPr>
                <w:rFonts w:cs="Arial"/>
                <w:szCs w:val="20"/>
              </w:rPr>
              <w:t>)</w:t>
            </w:r>
          </w:p>
        </w:tc>
        <w:tc>
          <w:tcPr>
            <w:tcW w:w="1985" w:type="dxa"/>
          </w:tcPr>
          <w:p w14:paraId="3E60B675" w14:textId="14F79CD1" w:rsidR="00B36089" w:rsidRPr="0007181F" w:rsidRDefault="00E2528F" w:rsidP="007F4B2D">
            <w:pPr>
              <w:spacing w:line="276" w:lineRule="auto"/>
              <w:rPr>
                <w:rFonts w:cs="Arial"/>
                <w:lang w:val="en-US"/>
              </w:rPr>
            </w:pPr>
            <w:proofErr w:type="spellStart"/>
            <w:r>
              <w:rPr>
                <w:rFonts w:cs="Arial"/>
                <w:b/>
                <w:lang w:val="en-US"/>
              </w:rPr>
              <w:t>Deliberatiedata</w:t>
            </w:r>
            <w:proofErr w:type="spellEnd"/>
          </w:p>
        </w:tc>
        <w:tc>
          <w:tcPr>
            <w:tcW w:w="2126" w:type="dxa"/>
          </w:tcPr>
          <w:p w14:paraId="1F44807F" w14:textId="1EF2678F" w:rsidR="00FB5171" w:rsidRPr="00E2528F" w:rsidRDefault="00E2528F" w:rsidP="007F4B2D">
            <w:pPr>
              <w:spacing w:line="276" w:lineRule="auto"/>
              <w:rPr>
                <w:rFonts w:cs="Arial"/>
                <w:b/>
              </w:rPr>
            </w:pPr>
            <w:r>
              <w:rPr>
                <w:b/>
              </w:rPr>
              <w:t xml:space="preserve">Behaalde punten en </w:t>
            </w:r>
            <w:r w:rsidRPr="00E760F4">
              <w:rPr>
                <w:b/>
              </w:rPr>
              <w:t>plaats in de cohorte*</w:t>
            </w:r>
            <w:r w:rsidR="000A0F48">
              <w:rPr>
                <w:b/>
              </w:rPr>
              <w:t>*</w:t>
            </w:r>
          </w:p>
        </w:tc>
        <w:tc>
          <w:tcPr>
            <w:tcW w:w="1776" w:type="dxa"/>
          </w:tcPr>
          <w:p w14:paraId="329E6A28" w14:textId="77777777" w:rsidR="00E2528F" w:rsidRDefault="00E2528F" w:rsidP="007F4B2D">
            <w:pPr>
              <w:spacing w:line="276" w:lineRule="auto"/>
              <w:rPr>
                <w:rFonts w:cs="Arial"/>
                <w:b/>
              </w:rPr>
            </w:pPr>
            <w:r w:rsidRPr="00E2528F">
              <w:rPr>
                <w:rFonts w:cs="Arial"/>
                <w:b/>
              </w:rPr>
              <w:t xml:space="preserve">Universiteit (hogeschool) </w:t>
            </w:r>
          </w:p>
          <w:p w14:paraId="22024162" w14:textId="62FD832E" w:rsidR="00B36089" w:rsidRPr="00E2528F" w:rsidRDefault="00E2528F" w:rsidP="007F4B2D">
            <w:pPr>
              <w:spacing w:line="276" w:lineRule="auto"/>
              <w:rPr>
                <w:b/>
              </w:rPr>
            </w:pPr>
            <w:r w:rsidRPr="00E2528F">
              <w:rPr>
                <w:rFonts w:cs="Arial"/>
                <w:b/>
              </w:rPr>
              <w:t>of jury en land</w:t>
            </w:r>
          </w:p>
        </w:tc>
      </w:tr>
      <w:tr w:rsidR="00B36089" w:rsidRPr="00B04BAF" w14:paraId="68493678" w14:textId="77777777" w:rsidTr="007C09B1">
        <w:tc>
          <w:tcPr>
            <w:tcW w:w="3397" w:type="dxa"/>
          </w:tcPr>
          <w:p w14:paraId="65E91DB9"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bookmarkStart w:id="3" w:name="Tekstvak39"/>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bookmarkEnd w:id="3"/>
          </w:p>
        </w:tc>
        <w:tc>
          <w:tcPr>
            <w:tcW w:w="1985" w:type="dxa"/>
          </w:tcPr>
          <w:p w14:paraId="6286A8A4" w14:textId="49D2AEBB" w:rsidR="0007181F" w:rsidRPr="00E2528F" w:rsidRDefault="00D260B5" w:rsidP="0007181F">
            <w:pPr>
              <w:spacing w:line="276" w:lineRule="auto"/>
              <w:rPr>
                <w:color w:val="A5A5A5" w:themeColor="accent3"/>
              </w:rPr>
            </w:pPr>
            <w:sdt>
              <w:sdtPr>
                <w:rPr>
                  <w:color w:val="A5A5A5" w:themeColor="accent3"/>
                  <w:lang w:val="en-GB"/>
                </w:rPr>
                <w:id w:val="-579290346"/>
                <w:placeholder>
                  <w:docPart w:val="B675629242DF41688F596C6D5173B90B"/>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3B262D48" w14:textId="55C9897C" w:rsidR="00B36089" w:rsidRPr="00E2528F" w:rsidRDefault="00B36089" w:rsidP="007F4B2D">
            <w:pPr>
              <w:spacing w:line="276" w:lineRule="auto"/>
            </w:pPr>
          </w:p>
        </w:tc>
        <w:tc>
          <w:tcPr>
            <w:tcW w:w="2126" w:type="dxa"/>
          </w:tcPr>
          <w:p w14:paraId="42A3EC49"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bookmarkStart w:id="4" w:name="Tekstvak40"/>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bookmarkEnd w:id="4"/>
          </w:p>
        </w:tc>
        <w:tc>
          <w:tcPr>
            <w:tcW w:w="1776" w:type="dxa"/>
          </w:tcPr>
          <w:p w14:paraId="25AC9126"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604EFD78" w14:textId="77777777" w:rsidTr="007C09B1">
        <w:tc>
          <w:tcPr>
            <w:tcW w:w="3397" w:type="dxa"/>
          </w:tcPr>
          <w:p w14:paraId="5BBB875D"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3C79209F" w14:textId="6645553E" w:rsidR="0007181F" w:rsidRPr="00E2528F" w:rsidRDefault="00D260B5" w:rsidP="0007181F">
            <w:pPr>
              <w:spacing w:line="276" w:lineRule="auto"/>
              <w:rPr>
                <w:color w:val="A5A5A5" w:themeColor="accent3"/>
              </w:rPr>
            </w:pPr>
            <w:sdt>
              <w:sdtPr>
                <w:rPr>
                  <w:color w:val="A5A5A5" w:themeColor="accent3"/>
                  <w:lang w:val="en-GB"/>
                </w:rPr>
                <w:id w:val="-1530325220"/>
                <w:placeholder>
                  <w:docPart w:val="DA2AF26B208A4280B083F51629C0B131"/>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4444D898" w14:textId="014C08EB" w:rsidR="00B36089" w:rsidRPr="00E2528F" w:rsidRDefault="00B36089" w:rsidP="007F4B2D">
            <w:pPr>
              <w:spacing w:line="276" w:lineRule="auto"/>
            </w:pPr>
          </w:p>
        </w:tc>
        <w:tc>
          <w:tcPr>
            <w:tcW w:w="2126" w:type="dxa"/>
          </w:tcPr>
          <w:p w14:paraId="203628F2"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58CD8AB4"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47971056" w14:textId="77777777" w:rsidTr="007C09B1">
        <w:tc>
          <w:tcPr>
            <w:tcW w:w="3397" w:type="dxa"/>
          </w:tcPr>
          <w:p w14:paraId="515EDBE1"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34CF79FD" w14:textId="620EE9F6" w:rsidR="0007181F" w:rsidRPr="00E2528F" w:rsidRDefault="00D260B5" w:rsidP="0007181F">
            <w:pPr>
              <w:spacing w:line="276" w:lineRule="auto"/>
              <w:rPr>
                <w:color w:val="A5A5A5" w:themeColor="accent3"/>
              </w:rPr>
            </w:pPr>
            <w:sdt>
              <w:sdtPr>
                <w:rPr>
                  <w:color w:val="A5A5A5" w:themeColor="accent3"/>
                  <w:lang w:val="en-GB"/>
                </w:rPr>
                <w:id w:val="-780422044"/>
                <w:placeholder>
                  <w:docPart w:val="A117B8D7C3EA4E48A80014F519BDFC1A"/>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3F26272C" w14:textId="635E5B71" w:rsidR="00B36089" w:rsidRPr="00E2528F" w:rsidRDefault="00B36089" w:rsidP="007F4B2D">
            <w:pPr>
              <w:spacing w:line="276" w:lineRule="auto"/>
            </w:pPr>
          </w:p>
        </w:tc>
        <w:tc>
          <w:tcPr>
            <w:tcW w:w="2126" w:type="dxa"/>
          </w:tcPr>
          <w:p w14:paraId="35B9940F"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2B71CB75"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6FE7FFA8" w14:textId="77777777" w:rsidTr="007C09B1">
        <w:tc>
          <w:tcPr>
            <w:tcW w:w="3397" w:type="dxa"/>
          </w:tcPr>
          <w:p w14:paraId="095A7C00"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71279BA2" w14:textId="104AEA6D" w:rsidR="0007181F" w:rsidRPr="00E2528F" w:rsidRDefault="00D260B5" w:rsidP="0007181F">
            <w:pPr>
              <w:spacing w:line="276" w:lineRule="auto"/>
              <w:rPr>
                <w:color w:val="A5A5A5" w:themeColor="accent3"/>
              </w:rPr>
            </w:pPr>
            <w:sdt>
              <w:sdtPr>
                <w:rPr>
                  <w:color w:val="A5A5A5" w:themeColor="accent3"/>
                  <w:lang w:val="en-GB"/>
                </w:rPr>
                <w:id w:val="-1065954473"/>
                <w:placeholder>
                  <w:docPart w:val="75B5A3F220E84F2AA5122B224AB11E95"/>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6F53CDC9" w14:textId="002ED5AD" w:rsidR="00B36089" w:rsidRPr="00E2528F" w:rsidRDefault="00B36089" w:rsidP="007F4B2D">
            <w:pPr>
              <w:spacing w:line="276" w:lineRule="auto"/>
            </w:pPr>
          </w:p>
        </w:tc>
        <w:tc>
          <w:tcPr>
            <w:tcW w:w="2126" w:type="dxa"/>
          </w:tcPr>
          <w:p w14:paraId="7D0A844A"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1781F6DB"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6379AD99" w14:textId="77777777" w:rsidTr="007C09B1">
        <w:tc>
          <w:tcPr>
            <w:tcW w:w="3397" w:type="dxa"/>
          </w:tcPr>
          <w:p w14:paraId="3247B08A"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50FEB38F" w14:textId="3E4EAF36" w:rsidR="0007181F" w:rsidRPr="00E2528F" w:rsidRDefault="00D260B5" w:rsidP="0007181F">
            <w:pPr>
              <w:spacing w:line="276" w:lineRule="auto"/>
              <w:rPr>
                <w:color w:val="A5A5A5" w:themeColor="accent3"/>
              </w:rPr>
            </w:pPr>
            <w:sdt>
              <w:sdtPr>
                <w:rPr>
                  <w:color w:val="A5A5A5" w:themeColor="accent3"/>
                  <w:lang w:val="en-GB"/>
                </w:rPr>
                <w:id w:val="1349604610"/>
                <w:placeholder>
                  <w:docPart w:val="2788F67AE07D403894D70BC18B64D9E7"/>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034C762D" w14:textId="4BEAD8DE" w:rsidR="00B36089" w:rsidRPr="00E2528F" w:rsidRDefault="00B36089" w:rsidP="007F4B2D">
            <w:pPr>
              <w:spacing w:line="276" w:lineRule="auto"/>
            </w:pPr>
          </w:p>
        </w:tc>
        <w:tc>
          <w:tcPr>
            <w:tcW w:w="2126" w:type="dxa"/>
          </w:tcPr>
          <w:p w14:paraId="275E603C"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6A9EA700"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6CDA0126" w14:textId="77777777" w:rsidTr="007C09B1">
        <w:tc>
          <w:tcPr>
            <w:tcW w:w="3397" w:type="dxa"/>
          </w:tcPr>
          <w:p w14:paraId="4E05B76C"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32DA8193" w14:textId="0B16A81B" w:rsidR="0007181F" w:rsidRPr="00E2528F" w:rsidRDefault="00D260B5" w:rsidP="0007181F">
            <w:pPr>
              <w:spacing w:line="276" w:lineRule="auto"/>
              <w:rPr>
                <w:color w:val="A5A5A5" w:themeColor="accent3"/>
              </w:rPr>
            </w:pPr>
            <w:sdt>
              <w:sdtPr>
                <w:rPr>
                  <w:color w:val="A5A5A5" w:themeColor="accent3"/>
                  <w:lang w:val="en-GB"/>
                </w:rPr>
                <w:id w:val="2024746697"/>
                <w:placeholder>
                  <w:docPart w:val="DCA5455E39474FB594342F65DB359E7D"/>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4C5A9934" w14:textId="32E61C7A" w:rsidR="00B36089" w:rsidRPr="00E2528F" w:rsidRDefault="00B36089" w:rsidP="007F4B2D">
            <w:pPr>
              <w:spacing w:line="276" w:lineRule="auto"/>
            </w:pPr>
          </w:p>
        </w:tc>
        <w:tc>
          <w:tcPr>
            <w:tcW w:w="2126" w:type="dxa"/>
          </w:tcPr>
          <w:p w14:paraId="4AB43A1B"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7F25EBF5"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74587699" w14:textId="77777777" w:rsidTr="007C09B1">
        <w:tc>
          <w:tcPr>
            <w:tcW w:w="3397" w:type="dxa"/>
          </w:tcPr>
          <w:p w14:paraId="026B056C"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756B8E81" w14:textId="31F263BA" w:rsidR="0007181F" w:rsidRPr="00E2528F" w:rsidRDefault="00D260B5" w:rsidP="0007181F">
            <w:pPr>
              <w:spacing w:line="276" w:lineRule="auto"/>
              <w:rPr>
                <w:color w:val="A5A5A5" w:themeColor="accent3"/>
              </w:rPr>
            </w:pPr>
            <w:sdt>
              <w:sdtPr>
                <w:rPr>
                  <w:color w:val="A5A5A5" w:themeColor="accent3"/>
                  <w:lang w:val="en-GB"/>
                </w:rPr>
                <w:id w:val="1039323719"/>
                <w:placeholder>
                  <w:docPart w:val="2F039A82099C4DC7B133C6F098EDB125"/>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5EBBA207" w14:textId="19288B82" w:rsidR="00B36089" w:rsidRPr="00E2528F" w:rsidRDefault="00B36089" w:rsidP="007F4B2D">
            <w:pPr>
              <w:spacing w:line="276" w:lineRule="auto"/>
            </w:pPr>
          </w:p>
        </w:tc>
        <w:tc>
          <w:tcPr>
            <w:tcW w:w="2126" w:type="dxa"/>
          </w:tcPr>
          <w:p w14:paraId="5F43BD50"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44C27D94"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12903D82" w14:textId="77777777" w:rsidTr="007C09B1">
        <w:tc>
          <w:tcPr>
            <w:tcW w:w="3397" w:type="dxa"/>
          </w:tcPr>
          <w:p w14:paraId="00CAB1A3" w14:textId="77777777" w:rsidR="00B36089" w:rsidRPr="00B04BAF" w:rsidRDefault="00B36089" w:rsidP="007F4B2D">
            <w:pPr>
              <w:spacing w:line="276" w:lineRule="auto"/>
            </w:pPr>
            <w:r w:rsidRPr="00B04BAF">
              <w:rPr>
                <w:highlight w:val="lightGray"/>
              </w:rPr>
              <w:fldChar w:fldCharType="begin">
                <w:ffData>
                  <w:name w:val="Tekstvak39"/>
                  <w:enabled/>
                  <w:calcOnExit w:val="0"/>
                  <w:textInput>
                    <w:maxLength w:val="10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985" w:type="dxa"/>
          </w:tcPr>
          <w:p w14:paraId="1D330FDB" w14:textId="3BFD37A6" w:rsidR="0007181F" w:rsidRPr="00E2528F" w:rsidRDefault="00D260B5" w:rsidP="0007181F">
            <w:pPr>
              <w:spacing w:line="276" w:lineRule="auto"/>
              <w:rPr>
                <w:color w:val="A5A5A5" w:themeColor="accent3"/>
              </w:rPr>
            </w:pPr>
            <w:sdt>
              <w:sdtPr>
                <w:rPr>
                  <w:color w:val="A5A5A5" w:themeColor="accent3"/>
                  <w:lang w:val="en-GB"/>
                </w:rPr>
                <w:id w:val="1507559455"/>
                <w:placeholder>
                  <w:docPart w:val="E2673B5F71E54878823042A1D07B7997"/>
                </w:placeholder>
                <w:date>
                  <w:dateFormat w:val="d-M-yyyy"/>
                  <w:lid w:val="nl-NL"/>
                  <w:storeMappedDataAs w:val="date"/>
                  <w:calendar w:val="gregorian"/>
                </w:date>
              </w:sdtPr>
              <w:sdtEndPr/>
              <w:sdtContent>
                <w:r w:rsidR="00E2528F">
                  <w:rPr>
                    <w:color w:val="A5A5A5" w:themeColor="accent3"/>
                  </w:rPr>
                  <w:t xml:space="preserve">Klik om een </w:t>
                </w:r>
                <w:r w:rsidR="00E2528F" w:rsidRPr="00D42A88">
                  <w:rPr>
                    <w:color w:val="A5A5A5" w:themeColor="accent3"/>
                  </w:rPr>
                  <w:t>datum</w:t>
                </w:r>
                <w:r w:rsidR="00E2528F">
                  <w:rPr>
                    <w:color w:val="A5A5A5" w:themeColor="accent3"/>
                  </w:rPr>
                  <w:t xml:space="preserve"> in te voeren</w:t>
                </w:r>
              </w:sdtContent>
            </w:sdt>
          </w:p>
          <w:p w14:paraId="7B0D7CF9" w14:textId="29750B0B" w:rsidR="00B36089" w:rsidRPr="00E2528F" w:rsidRDefault="00B36089" w:rsidP="007F4B2D">
            <w:pPr>
              <w:spacing w:line="276" w:lineRule="auto"/>
            </w:pPr>
          </w:p>
        </w:tc>
        <w:tc>
          <w:tcPr>
            <w:tcW w:w="2126" w:type="dxa"/>
          </w:tcPr>
          <w:p w14:paraId="4F805697" w14:textId="77777777" w:rsidR="00B36089" w:rsidRPr="00B04BAF" w:rsidRDefault="00B36089" w:rsidP="007F4B2D">
            <w:pPr>
              <w:spacing w:line="276" w:lineRule="auto"/>
            </w:pPr>
            <w:r w:rsidRPr="00B04BAF">
              <w:rPr>
                <w:highlight w:val="lightGray"/>
              </w:rPr>
              <w:fldChar w:fldCharType="begin">
                <w:ffData>
                  <w:name w:val="Tekstvak40"/>
                  <w:enabled/>
                  <w:calcOnExit w:val="0"/>
                  <w:textInput>
                    <w:maxLength w:val="1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c>
          <w:tcPr>
            <w:tcW w:w="1776" w:type="dxa"/>
          </w:tcPr>
          <w:p w14:paraId="0986C716"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bl>
    <w:p w14:paraId="0D3644C8" w14:textId="1E50E938" w:rsidR="000A0F48" w:rsidRPr="000A0F48" w:rsidRDefault="00E2528F" w:rsidP="000A0F48">
      <w:pPr>
        <w:autoSpaceDE w:val="0"/>
        <w:autoSpaceDN w:val="0"/>
        <w:adjustRightInd w:val="0"/>
        <w:spacing w:line="240" w:lineRule="auto"/>
        <w:rPr>
          <w:rFonts w:cs="Arial"/>
          <w:i/>
          <w:color w:val="000000"/>
          <w:sz w:val="20"/>
          <w:szCs w:val="20"/>
        </w:rPr>
      </w:pPr>
      <w:r w:rsidRPr="000A0F48">
        <w:rPr>
          <w:i/>
          <w:sz w:val="20"/>
          <w:szCs w:val="20"/>
        </w:rPr>
        <w:t xml:space="preserve">* </w:t>
      </w:r>
      <w:r w:rsidR="00897E9A" w:rsidRPr="00897E9A">
        <w:rPr>
          <w:rFonts w:cs="Arial"/>
          <w:i/>
          <w:color w:val="000000"/>
          <w:sz w:val="20"/>
          <w:szCs w:val="20"/>
        </w:rPr>
        <w:t xml:space="preserve">De kandidaat heeft een diploma “Master of </w:t>
      </w:r>
      <w:proofErr w:type="spellStart"/>
      <w:r w:rsidR="00897E9A" w:rsidRPr="00897E9A">
        <w:rPr>
          <w:rFonts w:cs="Arial"/>
          <w:i/>
          <w:color w:val="000000"/>
          <w:sz w:val="20"/>
          <w:szCs w:val="20"/>
        </w:rPr>
        <w:t>Medicine</w:t>
      </w:r>
      <w:proofErr w:type="spellEnd"/>
      <w:r w:rsidR="00897E9A" w:rsidRPr="00897E9A">
        <w:rPr>
          <w:rFonts w:cs="Arial"/>
          <w:i/>
          <w:color w:val="000000"/>
          <w:sz w:val="20"/>
          <w:szCs w:val="20"/>
        </w:rPr>
        <w:t xml:space="preserve"> in de geneeskunde</w:t>
      </w:r>
      <w:r w:rsidR="001A09E9">
        <w:rPr>
          <w:rFonts w:cs="Arial"/>
          <w:i/>
          <w:color w:val="000000"/>
          <w:sz w:val="20"/>
          <w:szCs w:val="20"/>
        </w:rPr>
        <w:t xml:space="preserve"> (Arts)</w:t>
      </w:r>
      <w:r w:rsidR="00897E9A" w:rsidRPr="00897E9A">
        <w:rPr>
          <w:rFonts w:cs="Arial"/>
          <w:i/>
          <w:color w:val="000000"/>
          <w:sz w:val="20"/>
          <w:szCs w:val="20"/>
        </w:rPr>
        <w:t xml:space="preserve">” of “Master of </w:t>
      </w:r>
      <w:proofErr w:type="spellStart"/>
      <w:r w:rsidR="00897E9A" w:rsidRPr="00897E9A">
        <w:rPr>
          <w:rFonts w:cs="Arial"/>
          <w:i/>
          <w:color w:val="000000"/>
          <w:sz w:val="20"/>
          <w:szCs w:val="20"/>
        </w:rPr>
        <w:t>Medicine</w:t>
      </w:r>
      <w:proofErr w:type="spellEnd"/>
      <w:r w:rsidR="00897E9A" w:rsidRPr="00897E9A">
        <w:rPr>
          <w:rFonts w:cs="Arial"/>
          <w:i/>
          <w:color w:val="000000"/>
          <w:sz w:val="20"/>
          <w:szCs w:val="20"/>
        </w:rPr>
        <w:t xml:space="preserve"> in de specialistische geneeskunde</w:t>
      </w:r>
      <w:r w:rsidR="001A09E9">
        <w:rPr>
          <w:rFonts w:cs="Arial"/>
          <w:i/>
          <w:color w:val="000000"/>
          <w:sz w:val="20"/>
          <w:szCs w:val="20"/>
        </w:rPr>
        <w:t xml:space="preserve"> (Arts-specialist)</w:t>
      </w:r>
      <w:r w:rsidR="00897E9A" w:rsidRPr="00897E9A">
        <w:rPr>
          <w:rFonts w:cs="Arial"/>
          <w:i/>
          <w:color w:val="000000"/>
          <w:sz w:val="20"/>
          <w:szCs w:val="20"/>
        </w:rPr>
        <w:t>”</w:t>
      </w:r>
      <w:r w:rsidR="000A0F48">
        <w:rPr>
          <w:rFonts w:cs="Arial"/>
          <w:i/>
          <w:color w:val="000000"/>
          <w:sz w:val="20"/>
          <w:szCs w:val="20"/>
        </w:rPr>
        <w:t>.</w:t>
      </w:r>
      <w:r w:rsidR="00897E9A" w:rsidRPr="00897E9A">
        <w:rPr>
          <w:rFonts w:cs="Arial"/>
          <w:i/>
          <w:color w:val="000000"/>
          <w:sz w:val="20"/>
          <w:szCs w:val="20"/>
        </w:rPr>
        <w:t xml:space="preserve"> </w:t>
      </w:r>
    </w:p>
    <w:p w14:paraId="33823CDE" w14:textId="70B45ECB" w:rsidR="00CA3315" w:rsidRPr="000A0F48" w:rsidRDefault="000A0F48" w:rsidP="000A0F48">
      <w:pPr>
        <w:autoSpaceDE w:val="0"/>
        <w:autoSpaceDN w:val="0"/>
        <w:adjustRightInd w:val="0"/>
        <w:spacing w:line="240" w:lineRule="auto"/>
        <w:rPr>
          <w:rFonts w:cs="Arial"/>
          <w:i/>
          <w:color w:val="000000"/>
          <w:sz w:val="20"/>
          <w:szCs w:val="20"/>
        </w:rPr>
      </w:pPr>
      <w:r>
        <w:rPr>
          <w:i/>
          <w:sz w:val="20"/>
          <w:szCs w:val="20"/>
        </w:rPr>
        <w:t>**</w:t>
      </w:r>
      <w:r w:rsidR="00E2528F" w:rsidRPr="000A0F48">
        <w:rPr>
          <w:i/>
          <w:sz w:val="20"/>
          <w:szCs w:val="20"/>
        </w:rPr>
        <w:t>Plaats in de cohorte: positie van de behaalde studieresultaten van de student ten aanzien van de groep studenten binnen hetzelfde s</w:t>
      </w:r>
      <w:r w:rsidR="00332FB4">
        <w:rPr>
          <w:i/>
          <w:sz w:val="20"/>
          <w:szCs w:val="20"/>
        </w:rPr>
        <w:t>tudiejaar en dezelfde opleiding</w:t>
      </w:r>
      <w:r w:rsidR="00E2528F" w:rsidRPr="000A0F48">
        <w:rPr>
          <w:i/>
          <w:sz w:val="20"/>
          <w:szCs w:val="20"/>
        </w:rPr>
        <w:t xml:space="preserve"> </w:t>
      </w:r>
      <w:r w:rsidR="00332FB4">
        <w:rPr>
          <w:i/>
          <w:sz w:val="20"/>
          <w:szCs w:val="20"/>
        </w:rPr>
        <w:t>(</w:t>
      </w:r>
      <w:r w:rsidR="00332FB4">
        <w:rPr>
          <w:rFonts w:cs="Arial"/>
          <w:i/>
          <w:sz w:val="20"/>
          <w:szCs w:val="20"/>
          <w:lang w:eastAsia="nl-BE"/>
        </w:rPr>
        <w:t>bv.</w:t>
      </w:r>
      <w:r w:rsidR="00E2528F" w:rsidRPr="000A0F48">
        <w:rPr>
          <w:rFonts w:cs="Arial"/>
          <w:i/>
          <w:sz w:val="20"/>
          <w:szCs w:val="20"/>
          <w:lang w:eastAsia="nl-BE"/>
        </w:rPr>
        <w:t xml:space="preserve"> Master Geneeskunde: 7</w:t>
      </w:r>
      <w:r w:rsidR="00E2528F" w:rsidRPr="000A0F48">
        <w:rPr>
          <w:rFonts w:cs="Arial"/>
          <w:i/>
          <w:sz w:val="20"/>
          <w:szCs w:val="20"/>
          <w:vertAlign w:val="superscript"/>
          <w:lang w:eastAsia="nl-BE"/>
        </w:rPr>
        <w:t>de</w:t>
      </w:r>
      <w:r w:rsidR="00E2528F" w:rsidRPr="000A0F48">
        <w:rPr>
          <w:rFonts w:cs="Arial"/>
          <w:i/>
          <w:sz w:val="20"/>
          <w:szCs w:val="20"/>
          <w:lang w:eastAsia="nl-BE"/>
        </w:rPr>
        <w:t xml:space="preserve"> van de 145 studenten</w:t>
      </w:r>
      <w:r w:rsidR="00332FB4">
        <w:rPr>
          <w:rFonts w:cs="Arial"/>
          <w:i/>
          <w:sz w:val="20"/>
          <w:szCs w:val="20"/>
          <w:lang w:eastAsia="nl-BE"/>
        </w:rPr>
        <w:t>)</w:t>
      </w:r>
      <w:r w:rsidR="00E2528F" w:rsidRPr="000A0F48">
        <w:rPr>
          <w:rFonts w:cs="Arial"/>
          <w:i/>
          <w:sz w:val="20"/>
          <w:szCs w:val="20"/>
          <w:lang w:eastAsia="nl-BE"/>
        </w:rPr>
        <w:t>.</w:t>
      </w:r>
    </w:p>
    <w:p w14:paraId="140A8F72" w14:textId="77777777" w:rsidR="00E2528F" w:rsidRPr="00E2528F" w:rsidRDefault="00E2528F" w:rsidP="00E2528F">
      <w:pPr>
        <w:pStyle w:val="Dashes"/>
        <w:numPr>
          <w:ilvl w:val="0"/>
          <w:numId w:val="0"/>
        </w:numPr>
        <w:ind w:left="284" w:hanging="284"/>
        <w:rPr>
          <w:sz w:val="18"/>
          <w:szCs w:val="18"/>
        </w:rPr>
      </w:pPr>
    </w:p>
    <w:p w14:paraId="2665D7D5" w14:textId="2C86A61F" w:rsidR="00B36089" w:rsidRPr="00B04280" w:rsidRDefault="00BF694B" w:rsidP="00990692">
      <w:pPr>
        <w:pStyle w:val="Heading2"/>
        <w:spacing w:after="0"/>
      </w:pPr>
      <w:r w:rsidRPr="00B04280">
        <w:t>M</w:t>
      </w:r>
      <w:r w:rsidR="00E2528F">
        <w:t>asterproef (scriptie)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805"/>
      </w:tblGrid>
      <w:tr w:rsidR="00B36089" w:rsidRPr="00B04BAF" w14:paraId="2129758E" w14:textId="77777777" w:rsidTr="007C09B1">
        <w:tc>
          <w:tcPr>
            <w:tcW w:w="2405" w:type="dxa"/>
          </w:tcPr>
          <w:p w14:paraId="2C15CF49" w14:textId="77777777" w:rsidR="00B36089" w:rsidRPr="00B04BAF" w:rsidRDefault="00BF694B" w:rsidP="007F4B2D">
            <w:pPr>
              <w:spacing w:line="276" w:lineRule="auto"/>
            </w:pPr>
            <w:r w:rsidRPr="00B04BAF">
              <w:t>Promotor</w:t>
            </w:r>
          </w:p>
        </w:tc>
        <w:tc>
          <w:tcPr>
            <w:tcW w:w="6805" w:type="dxa"/>
          </w:tcPr>
          <w:p w14:paraId="5BBDF33E" w14:textId="77777777" w:rsidR="00B36089" w:rsidRPr="00B04BAF" w:rsidRDefault="00BF694B" w:rsidP="007F4B2D">
            <w:pPr>
              <w:pStyle w:val="standaard"/>
              <w:spacing w:after="0" w:line="276" w:lineRule="auto"/>
              <w:jc w:val="left"/>
              <w:rPr>
                <w:szCs w:val="22"/>
              </w:rPr>
            </w:pPr>
            <w:r w:rsidRPr="00B04BAF">
              <w:rPr>
                <w:szCs w:val="22"/>
                <w:highlight w:val="lightGray"/>
              </w:rPr>
              <w:fldChar w:fldCharType="begin">
                <w:ffData>
                  <w:name w:val="Tekstvak44"/>
                  <w:enabled/>
                  <w:calcOnExit w:val="0"/>
                  <w:textInput>
                    <w:maxLength w:val="250"/>
                  </w:textInput>
                </w:ffData>
              </w:fldChar>
            </w:r>
            <w:r w:rsidRPr="00B04BAF">
              <w:rPr>
                <w:szCs w:val="22"/>
                <w:highlight w:val="lightGray"/>
              </w:rPr>
              <w:instrText xml:space="preserve"> FORMTEXT </w:instrText>
            </w:r>
            <w:r w:rsidRPr="00B04BAF">
              <w:rPr>
                <w:szCs w:val="22"/>
                <w:highlight w:val="lightGray"/>
              </w:rPr>
            </w:r>
            <w:r w:rsidRPr="00B04BAF">
              <w:rPr>
                <w:szCs w:val="22"/>
                <w:highlight w:val="lightGray"/>
              </w:rPr>
              <w:fldChar w:fldCharType="separate"/>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szCs w:val="22"/>
                <w:highlight w:val="lightGray"/>
              </w:rPr>
              <w:fldChar w:fldCharType="end"/>
            </w:r>
          </w:p>
        </w:tc>
      </w:tr>
      <w:tr w:rsidR="00B36089" w:rsidRPr="00B04BAF" w14:paraId="720E97FD" w14:textId="77777777" w:rsidTr="007C09B1">
        <w:tc>
          <w:tcPr>
            <w:tcW w:w="2405" w:type="dxa"/>
          </w:tcPr>
          <w:p w14:paraId="4E8F8EDE" w14:textId="29C9E06D" w:rsidR="00B36089" w:rsidRPr="00B04BAF" w:rsidRDefault="00E2528F" w:rsidP="007F4B2D">
            <w:pPr>
              <w:spacing w:line="276" w:lineRule="auto"/>
            </w:pPr>
            <w:r>
              <w:t>Titel</w:t>
            </w:r>
          </w:p>
        </w:tc>
        <w:tc>
          <w:tcPr>
            <w:tcW w:w="6805" w:type="dxa"/>
          </w:tcPr>
          <w:p w14:paraId="7468C305" w14:textId="77777777" w:rsidR="00B36089" w:rsidRPr="00B04BAF" w:rsidRDefault="00B36089" w:rsidP="007F4B2D">
            <w:pPr>
              <w:spacing w:line="276" w:lineRule="auto"/>
            </w:pPr>
            <w:r w:rsidRPr="00B04BAF">
              <w:rPr>
                <w:highlight w:val="lightGray"/>
              </w:rPr>
              <w:fldChar w:fldCharType="begin">
                <w:ffData>
                  <w:name w:val="Tekstvak44"/>
                  <w:enabled/>
                  <w:calcOnExit w:val="0"/>
                  <w:textInput>
                    <w:maxLength w:val="250"/>
                  </w:textInput>
                </w:ffData>
              </w:fldChar>
            </w:r>
            <w:bookmarkStart w:id="5" w:name="Tekstvak44"/>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bookmarkEnd w:id="5"/>
          </w:p>
        </w:tc>
      </w:tr>
      <w:tr w:rsidR="00B36089" w:rsidRPr="00B04BAF" w14:paraId="56740934" w14:textId="77777777" w:rsidTr="007C09B1">
        <w:tc>
          <w:tcPr>
            <w:tcW w:w="2405" w:type="dxa"/>
          </w:tcPr>
          <w:p w14:paraId="34E9CACF" w14:textId="2C19DB29" w:rsidR="00B36089" w:rsidRPr="00B04BAF" w:rsidRDefault="00E2528F" w:rsidP="007F4B2D">
            <w:pPr>
              <w:spacing w:line="276" w:lineRule="auto"/>
            </w:pPr>
            <w:r>
              <w:t>Jaar</w:t>
            </w:r>
          </w:p>
        </w:tc>
        <w:tc>
          <w:tcPr>
            <w:tcW w:w="6805" w:type="dxa"/>
          </w:tcPr>
          <w:p w14:paraId="08163175" w14:textId="77777777" w:rsidR="00B36089" w:rsidRPr="00B04BAF" w:rsidRDefault="00B36089" w:rsidP="007F4B2D">
            <w:pPr>
              <w:spacing w:line="276" w:lineRule="auto"/>
            </w:pPr>
            <w:r w:rsidRPr="00B04BAF">
              <w:rPr>
                <w:highlight w:val="lightGray"/>
              </w:rPr>
              <w:fldChar w:fldCharType="begin">
                <w:ffData>
                  <w:name w:val="Tekstvak45"/>
                  <w:enabled/>
                  <w:calcOnExit w:val="0"/>
                  <w:textInput>
                    <w:maxLength w:val="60"/>
                  </w:textInput>
                </w:ffData>
              </w:fldChar>
            </w:r>
            <w:bookmarkStart w:id="6" w:name="Tekstvak45"/>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bookmarkEnd w:id="6"/>
          </w:p>
        </w:tc>
      </w:tr>
      <w:tr w:rsidR="00B36089" w:rsidRPr="00B04BAF" w14:paraId="623B711C" w14:textId="77777777" w:rsidTr="007C09B1">
        <w:tc>
          <w:tcPr>
            <w:tcW w:w="2405" w:type="dxa"/>
          </w:tcPr>
          <w:p w14:paraId="3C91F678" w14:textId="3B9CBCBD" w:rsidR="00B36089" w:rsidRPr="00B04BAF" w:rsidRDefault="00E2528F" w:rsidP="007F4B2D">
            <w:pPr>
              <w:spacing w:line="276" w:lineRule="auto"/>
            </w:pPr>
            <w:r>
              <w:t>Universiteit</w:t>
            </w:r>
          </w:p>
        </w:tc>
        <w:tc>
          <w:tcPr>
            <w:tcW w:w="6805" w:type="dxa"/>
          </w:tcPr>
          <w:p w14:paraId="46A9269F" w14:textId="77777777" w:rsidR="00B36089" w:rsidRPr="00B04BAF" w:rsidRDefault="00B36089" w:rsidP="007F4B2D">
            <w:pPr>
              <w:pStyle w:val="standaard"/>
              <w:spacing w:after="0" w:line="276" w:lineRule="auto"/>
              <w:jc w:val="left"/>
              <w:rPr>
                <w:szCs w:val="22"/>
              </w:rPr>
            </w:pPr>
            <w:r w:rsidRPr="00B04BAF">
              <w:rPr>
                <w:szCs w:val="22"/>
                <w:highlight w:val="lightGray"/>
              </w:rPr>
              <w:fldChar w:fldCharType="begin">
                <w:ffData>
                  <w:name w:val="Tekstvak46"/>
                  <w:enabled/>
                  <w:calcOnExit w:val="0"/>
                  <w:textInput>
                    <w:maxLength w:val="100"/>
                  </w:textInput>
                </w:ffData>
              </w:fldChar>
            </w:r>
            <w:bookmarkStart w:id="7" w:name="Tekstvak46"/>
            <w:r w:rsidRPr="00B04BAF">
              <w:rPr>
                <w:szCs w:val="22"/>
                <w:highlight w:val="lightGray"/>
              </w:rPr>
              <w:instrText xml:space="preserve"> FORMTEXT </w:instrText>
            </w:r>
            <w:r w:rsidRPr="00B04BAF">
              <w:rPr>
                <w:szCs w:val="22"/>
                <w:highlight w:val="lightGray"/>
              </w:rPr>
            </w:r>
            <w:r w:rsidRPr="00B04BAF">
              <w:rPr>
                <w:szCs w:val="22"/>
                <w:highlight w:val="lightGray"/>
              </w:rPr>
              <w:fldChar w:fldCharType="separate"/>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szCs w:val="22"/>
                <w:highlight w:val="lightGray"/>
              </w:rPr>
              <w:fldChar w:fldCharType="end"/>
            </w:r>
            <w:bookmarkEnd w:id="7"/>
          </w:p>
        </w:tc>
      </w:tr>
    </w:tbl>
    <w:p w14:paraId="1D6F26BA" w14:textId="77777777" w:rsidR="00E760F4" w:rsidRPr="00B04280" w:rsidRDefault="00E760F4" w:rsidP="00E760F4"/>
    <w:p w14:paraId="4C2D6218" w14:textId="5C9A3AE1" w:rsidR="00B36089" w:rsidRPr="00B04280" w:rsidRDefault="00E2528F" w:rsidP="00990692">
      <w:pPr>
        <w:pStyle w:val="Heading2"/>
        <w:spacing w:after="0"/>
      </w:pPr>
      <w:r>
        <w:lastRenderedPageBreak/>
        <w:t xml:space="preserve">Doctoraatproefschrift (indien van toepassing)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805"/>
      </w:tblGrid>
      <w:tr w:rsidR="00B36089" w:rsidRPr="00B04BAF" w14:paraId="01F1E3AD" w14:textId="77777777" w:rsidTr="007C09B1">
        <w:tc>
          <w:tcPr>
            <w:tcW w:w="2405" w:type="dxa"/>
          </w:tcPr>
          <w:p w14:paraId="0419193A" w14:textId="77777777" w:rsidR="00B36089" w:rsidRPr="00B04BAF" w:rsidRDefault="00CA3315" w:rsidP="007F4B2D">
            <w:pPr>
              <w:spacing w:line="276" w:lineRule="auto"/>
            </w:pPr>
            <w:r w:rsidRPr="00B04BAF">
              <w:t>Promotor</w:t>
            </w:r>
          </w:p>
        </w:tc>
        <w:tc>
          <w:tcPr>
            <w:tcW w:w="6805" w:type="dxa"/>
          </w:tcPr>
          <w:p w14:paraId="51E965C4" w14:textId="77777777" w:rsidR="00B36089" w:rsidRPr="00B04BAF" w:rsidRDefault="00B36089" w:rsidP="007F4B2D">
            <w:pPr>
              <w:pStyle w:val="standaard"/>
              <w:spacing w:after="0" w:line="276" w:lineRule="auto"/>
              <w:jc w:val="left"/>
              <w:rPr>
                <w:szCs w:val="22"/>
              </w:rPr>
            </w:pPr>
            <w:r w:rsidRPr="00B04BAF">
              <w:rPr>
                <w:szCs w:val="22"/>
                <w:highlight w:val="lightGray"/>
              </w:rPr>
              <w:fldChar w:fldCharType="begin">
                <w:ffData>
                  <w:name w:val=""/>
                  <w:enabled/>
                  <w:calcOnExit w:val="0"/>
                  <w:textInput>
                    <w:maxLength w:val="100"/>
                  </w:textInput>
                </w:ffData>
              </w:fldChar>
            </w:r>
            <w:r w:rsidRPr="00B04BAF">
              <w:rPr>
                <w:szCs w:val="22"/>
                <w:highlight w:val="lightGray"/>
              </w:rPr>
              <w:instrText xml:space="preserve"> FORMTEXT </w:instrText>
            </w:r>
            <w:r w:rsidRPr="00B04BAF">
              <w:rPr>
                <w:szCs w:val="22"/>
                <w:highlight w:val="lightGray"/>
              </w:rPr>
            </w:r>
            <w:r w:rsidRPr="00B04BAF">
              <w:rPr>
                <w:szCs w:val="22"/>
                <w:highlight w:val="lightGray"/>
              </w:rPr>
              <w:fldChar w:fldCharType="separate"/>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szCs w:val="22"/>
                <w:highlight w:val="lightGray"/>
              </w:rPr>
              <w:fldChar w:fldCharType="end"/>
            </w:r>
          </w:p>
        </w:tc>
      </w:tr>
      <w:tr w:rsidR="00B36089" w:rsidRPr="00B04BAF" w14:paraId="3179DB96" w14:textId="77777777" w:rsidTr="007C09B1">
        <w:tc>
          <w:tcPr>
            <w:tcW w:w="2405" w:type="dxa"/>
          </w:tcPr>
          <w:p w14:paraId="37B824A9" w14:textId="5AD1BAFB" w:rsidR="00B36089" w:rsidRPr="00B04BAF" w:rsidRDefault="00B94C1E" w:rsidP="007F4B2D">
            <w:pPr>
              <w:spacing w:line="276" w:lineRule="auto"/>
            </w:pPr>
            <w:r>
              <w:t>Titel</w:t>
            </w:r>
          </w:p>
        </w:tc>
        <w:tc>
          <w:tcPr>
            <w:tcW w:w="6805" w:type="dxa"/>
          </w:tcPr>
          <w:p w14:paraId="2E6345CF" w14:textId="77777777" w:rsidR="00B36089" w:rsidRPr="00B04BAF" w:rsidRDefault="00B36089" w:rsidP="007F4B2D">
            <w:pPr>
              <w:spacing w:line="276" w:lineRule="auto"/>
            </w:pPr>
            <w:r w:rsidRPr="00B04BAF">
              <w:rPr>
                <w:highlight w:val="lightGray"/>
              </w:rPr>
              <w:fldChar w:fldCharType="begin">
                <w:ffData>
                  <w:name w:val=""/>
                  <w:enabled/>
                  <w:calcOnExit w:val="0"/>
                  <w:textInput>
                    <w:maxLength w:val="25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p>
        </w:tc>
      </w:tr>
      <w:tr w:rsidR="00B36089" w:rsidRPr="00B04BAF" w14:paraId="5CF33470" w14:textId="77777777" w:rsidTr="007C09B1">
        <w:tc>
          <w:tcPr>
            <w:tcW w:w="2405" w:type="dxa"/>
          </w:tcPr>
          <w:p w14:paraId="2AE9C49D" w14:textId="410FF22C" w:rsidR="00B36089" w:rsidRPr="00B04BAF" w:rsidRDefault="00B94C1E" w:rsidP="007F4B2D">
            <w:pPr>
              <w:spacing w:line="276" w:lineRule="auto"/>
            </w:pPr>
            <w:r>
              <w:t>Jaar</w:t>
            </w:r>
          </w:p>
        </w:tc>
        <w:tc>
          <w:tcPr>
            <w:tcW w:w="6805" w:type="dxa"/>
          </w:tcPr>
          <w:p w14:paraId="65287A93" w14:textId="77777777" w:rsidR="00B36089" w:rsidRPr="00B04BAF" w:rsidRDefault="00B36089" w:rsidP="007F4B2D">
            <w:pPr>
              <w:spacing w:line="276" w:lineRule="auto"/>
            </w:pPr>
            <w:r w:rsidRPr="00B04BAF">
              <w:rPr>
                <w:highlight w:val="lightGray"/>
              </w:rPr>
              <w:fldChar w:fldCharType="begin">
                <w:ffData>
                  <w:name w:val="Tekstvak45"/>
                  <w:enabled/>
                  <w:calcOnExit w:val="0"/>
                  <w:textInput>
                    <w:maxLength w:val="60"/>
                  </w:textInput>
                </w:ffData>
              </w:fldChar>
            </w:r>
            <w:r w:rsidRPr="00B04BAF">
              <w:rPr>
                <w:highlight w:val="lightGray"/>
              </w:rPr>
              <w:instrText xml:space="preserve"> FORMTEXT </w:instrText>
            </w:r>
            <w:r w:rsidRPr="00B04BAF">
              <w:rPr>
                <w:highlight w:val="lightGray"/>
              </w:rPr>
            </w:r>
            <w:r w:rsidRPr="00B04BAF">
              <w:rPr>
                <w:highlight w:val="lightGray"/>
              </w:rPr>
              <w:fldChar w:fldCharType="separate"/>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noProof/>
                <w:highlight w:val="lightGray"/>
              </w:rPr>
              <w:t> </w:t>
            </w:r>
            <w:r w:rsidRPr="00B04BAF">
              <w:rPr>
                <w:highlight w:val="lightGray"/>
              </w:rPr>
              <w:fldChar w:fldCharType="end"/>
            </w:r>
            <w:r w:rsidRPr="00B04BAF">
              <w:fldChar w:fldCharType="begin"/>
            </w:r>
            <w:r w:rsidRPr="00B04BAF">
              <w:instrText xml:space="preserve"> FORMTEXT </w:instrText>
            </w:r>
            <w:r w:rsidR="00D260B5">
              <w:fldChar w:fldCharType="separate"/>
            </w:r>
            <w:r w:rsidRPr="00B04BAF">
              <w:fldChar w:fldCharType="end"/>
            </w:r>
          </w:p>
        </w:tc>
      </w:tr>
      <w:tr w:rsidR="00B36089" w:rsidRPr="00B04BAF" w14:paraId="7FD4AF20" w14:textId="77777777" w:rsidTr="007C09B1">
        <w:tc>
          <w:tcPr>
            <w:tcW w:w="2405" w:type="dxa"/>
          </w:tcPr>
          <w:p w14:paraId="792FA11F" w14:textId="25BAB213" w:rsidR="00B36089" w:rsidRPr="00B04BAF" w:rsidRDefault="00B94C1E" w:rsidP="007F4B2D">
            <w:pPr>
              <w:spacing w:line="276" w:lineRule="auto"/>
            </w:pPr>
            <w:r>
              <w:t>Graad (indien toegekend)</w:t>
            </w:r>
          </w:p>
        </w:tc>
        <w:tc>
          <w:tcPr>
            <w:tcW w:w="6805" w:type="dxa"/>
          </w:tcPr>
          <w:p w14:paraId="33452CCE" w14:textId="77777777" w:rsidR="00B36089" w:rsidRPr="00B04BAF" w:rsidRDefault="00B36089" w:rsidP="007F4B2D">
            <w:pPr>
              <w:pStyle w:val="standaard"/>
              <w:spacing w:after="0" w:line="276" w:lineRule="auto"/>
              <w:jc w:val="left"/>
              <w:rPr>
                <w:szCs w:val="22"/>
              </w:rPr>
            </w:pPr>
            <w:r w:rsidRPr="00B04BAF">
              <w:rPr>
                <w:szCs w:val="22"/>
                <w:highlight w:val="lightGray"/>
              </w:rPr>
              <w:fldChar w:fldCharType="begin">
                <w:ffData>
                  <w:name w:val=""/>
                  <w:enabled/>
                  <w:calcOnExit w:val="0"/>
                  <w:textInput>
                    <w:maxLength w:val="40"/>
                  </w:textInput>
                </w:ffData>
              </w:fldChar>
            </w:r>
            <w:r w:rsidRPr="00B04BAF">
              <w:rPr>
                <w:szCs w:val="22"/>
                <w:highlight w:val="lightGray"/>
              </w:rPr>
              <w:instrText xml:space="preserve"> FORMTEXT </w:instrText>
            </w:r>
            <w:r w:rsidRPr="00B04BAF">
              <w:rPr>
                <w:szCs w:val="22"/>
                <w:highlight w:val="lightGray"/>
              </w:rPr>
            </w:r>
            <w:r w:rsidRPr="00B04BAF">
              <w:rPr>
                <w:szCs w:val="22"/>
                <w:highlight w:val="lightGray"/>
              </w:rPr>
              <w:fldChar w:fldCharType="separate"/>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szCs w:val="22"/>
                <w:highlight w:val="lightGray"/>
              </w:rPr>
              <w:fldChar w:fldCharType="end"/>
            </w:r>
          </w:p>
        </w:tc>
      </w:tr>
      <w:tr w:rsidR="00B36089" w:rsidRPr="00B04BAF" w14:paraId="1503BBFA" w14:textId="77777777" w:rsidTr="007C09B1">
        <w:tc>
          <w:tcPr>
            <w:tcW w:w="2405" w:type="dxa"/>
          </w:tcPr>
          <w:p w14:paraId="1D4F6C18" w14:textId="267624DB" w:rsidR="00B36089" w:rsidRPr="00B04BAF" w:rsidRDefault="00B94C1E" w:rsidP="007F4B2D">
            <w:pPr>
              <w:spacing w:line="276" w:lineRule="auto"/>
            </w:pPr>
            <w:r>
              <w:t>Universiteit</w:t>
            </w:r>
          </w:p>
        </w:tc>
        <w:tc>
          <w:tcPr>
            <w:tcW w:w="6805" w:type="dxa"/>
          </w:tcPr>
          <w:p w14:paraId="0AF285CD" w14:textId="77777777" w:rsidR="00B36089" w:rsidRPr="00B04BAF" w:rsidRDefault="00B36089" w:rsidP="007F4B2D">
            <w:pPr>
              <w:pStyle w:val="standaard"/>
              <w:spacing w:after="0" w:line="276" w:lineRule="auto"/>
              <w:jc w:val="left"/>
              <w:rPr>
                <w:szCs w:val="22"/>
              </w:rPr>
            </w:pPr>
            <w:r w:rsidRPr="00B04BAF">
              <w:rPr>
                <w:szCs w:val="22"/>
                <w:highlight w:val="lightGray"/>
              </w:rPr>
              <w:fldChar w:fldCharType="begin">
                <w:ffData>
                  <w:name w:val=""/>
                  <w:enabled/>
                  <w:calcOnExit w:val="0"/>
                  <w:textInput>
                    <w:maxLength w:val="60"/>
                  </w:textInput>
                </w:ffData>
              </w:fldChar>
            </w:r>
            <w:r w:rsidRPr="00B04BAF">
              <w:rPr>
                <w:szCs w:val="22"/>
                <w:highlight w:val="lightGray"/>
              </w:rPr>
              <w:instrText xml:space="preserve"> FORMTEXT </w:instrText>
            </w:r>
            <w:r w:rsidRPr="00B04BAF">
              <w:rPr>
                <w:szCs w:val="22"/>
                <w:highlight w:val="lightGray"/>
              </w:rPr>
            </w:r>
            <w:r w:rsidRPr="00B04BAF">
              <w:rPr>
                <w:szCs w:val="22"/>
                <w:highlight w:val="lightGray"/>
              </w:rPr>
              <w:fldChar w:fldCharType="separate"/>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noProof/>
                <w:szCs w:val="22"/>
                <w:highlight w:val="lightGray"/>
              </w:rPr>
              <w:t> </w:t>
            </w:r>
            <w:r w:rsidRPr="00B04BAF">
              <w:rPr>
                <w:szCs w:val="22"/>
                <w:highlight w:val="lightGray"/>
              </w:rPr>
              <w:fldChar w:fldCharType="end"/>
            </w:r>
          </w:p>
        </w:tc>
      </w:tr>
    </w:tbl>
    <w:p w14:paraId="4B4F29A1" w14:textId="77777777" w:rsidR="00677719" w:rsidRPr="00B04280" w:rsidRDefault="00677719" w:rsidP="001F4B21"/>
    <w:p w14:paraId="36FCEE17" w14:textId="3A8AE599" w:rsidR="00677719" w:rsidRPr="00B04280" w:rsidRDefault="00B94C1E" w:rsidP="00990692">
      <w:pPr>
        <w:pStyle w:val="Heading2"/>
        <w:spacing w:after="0"/>
        <w:rPr>
          <w:lang w:val="en-GB"/>
        </w:rPr>
      </w:pPr>
      <w:proofErr w:type="spellStart"/>
      <w:r>
        <w:rPr>
          <w:lang w:val="en-GB"/>
        </w:rPr>
        <w:t>Onderzoeksbeurzen</w:t>
      </w:r>
      <w:proofErr w:type="spellEnd"/>
      <w:r>
        <w:rPr>
          <w:lang w:val="en-GB"/>
        </w:rPr>
        <w:t xml:space="preserve"> of </w:t>
      </w:r>
      <w:proofErr w:type="spellStart"/>
      <w:r>
        <w:rPr>
          <w:lang w:val="en-GB"/>
        </w:rPr>
        <w:t>aanstellingen</w:t>
      </w:r>
      <w:proofErr w:type="spellEnd"/>
      <w:r>
        <w:rPr>
          <w:lang w:val="en-GB"/>
        </w:rPr>
        <w:t xml:space="preserve"> </w:t>
      </w:r>
      <w:proofErr w:type="spellStart"/>
      <w:r>
        <w:rPr>
          <w:lang w:val="en-GB"/>
        </w:rPr>
        <w:t>binnnen</w:t>
      </w:r>
      <w:proofErr w:type="spellEnd"/>
      <w:r>
        <w:rPr>
          <w:lang w:val="en-GB"/>
        </w:rPr>
        <w:t xml:space="preserve"> UGent</w:t>
      </w:r>
    </w:p>
    <w:p w14:paraId="2046B1B6" w14:textId="45609F71" w:rsidR="00306346" w:rsidRPr="00B94C1E" w:rsidRDefault="00B94C1E" w:rsidP="00B86B3D">
      <w:r w:rsidRPr="00FF052D">
        <w:t xml:space="preserve">Indien de kandidaat reeds </w:t>
      </w:r>
      <w:proofErr w:type="spellStart"/>
      <w:r w:rsidRPr="00FF052D">
        <w:t>onderzoeksbeurzen</w:t>
      </w:r>
      <w:proofErr w:type="spellEnd"/>
      <w:r w:rsidRPr="00FF052D">
        <w:t xml:space="preserve"> of aanstellingen had binnen de UGent sinds het beëindigen van de studie dienen deze hier vermeld te worden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7"/>
      </w:tblGrid>
      <w:tr w:rsidR="00807FA5" w:rsidRPr="00B04BAF" w14:paraId="50E729F8" w14:textId="77777777" w:rsidTr="007C09B1">
        <w:tc>
          <w:tcPr>
            <w:tcW w:w="6091" w:type="dxa"/>
            <w:tcBorders>
              <w:top w:val="single" w:sz="4" w:space="0" w:color="auto"/>
              <w:left w:val="single" w:sz="4" w:space="0" w:color="auto"/>
              <w:bottom w:val="single" w:sz="4" w:space="0" w:color="auto"/>
              <w:right w:val="single" w:sz="4" w:space="0" w:color="auto"/>
            </w:tcBorders>
            <w:hideMark/>
          </w:tcPr>
          <w:p w14:paraId="531C6649" w14:textId="7970F01E" w:rsidR="00807FA5" w:rsidRPr="00B94C1E" w:rsidRDefault="00B94C1E" w:rsidP="007F4B2D">
            <w:pPr>
              <w:spacing w:line="276" w:lineRule="auto"/>
              <w:rPr>
                <w:rFonts w:cs="Arial"/>
              </w:rPr>
            </w:pPr>
            <w:r w:rsidRPr="00B94C1E">
              <w:rPr>
                <w:rFonts w:cs="Arial"/>
                <w:b/>
              </w:rPr>
              <w:t xml:space="preserve">Type beurs of aanstelling </w:t>
            </w:r>
            <w:r w:rsidRPr="00B94C1E">
              <w:rPr>
                <w:rFonts w:cs="Arial"/>
              </w:rPr>
              <w:t>(vermeld fonds of discipline)</w:t>
            </w:r>
            <w:r w:rsidRPr="00B94C1E">
              <w:rPr>
                <w:rFonts w:cs="Arial"/>
                <w:b/>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38CF031" w14:textId="17FAB596" w:rsidR="00807FA5" w:rsidRPr="00B04BAF" w:rsidRDefault="00807FA5" w:rsidP="007F4B2D">
            <w:pPr>
              <w:spacing w:line="276" w:lineRule="auto"/>
              <w:ind w:left="28"/>
              <w:rPr>
                <w:rFonts w:cs="Arial"/>
                <w:b/>
                <w:lang w:val="en-US"/>
              </w:rPr>
            </w:pPr>
            <w:proofErr w:type="spellStart"/>
            <w:r w:rsidRPr="00B04BAF">
              <w:rPr>
                <w:rFonts w:cs="Arial"/>
                <w:b/>
                <w:lang w:val="en-US"/>
              </w:rPr>
              <w:t>Period</w:t>
            </w:r>
            <w:r w:rsidR="00B94C1E">
              <w:rPr>
                <w:rFonts w:cs="Arial"/>
                <w:b/>
                <w:lang w:val="en-US"/>
              </w:rPr>
              <w:t>e</w:t>
            </w:r>
            <w:proofErr w:type="spellEnd"/>
          </w:p>
        </w:tc>
      </w:tr>
      <w:tr w:rsidR="00807FA5" w:rsidRPr="00B04BAF" w14:paraId="46A97D26" w14:textId="77777777" w:rsidTr="007C09B1">
        <w:tc>
          <w:tcPr>
            <w:tcW w:w="6091" w:type="dxa"/>
            <w:tcBorders>
              <w:top w:val="single" w:sz="4" w:space="0" w:color="auto"/>
              <w:left w:val="single" w:sz="4" w:space="0" w:color="auto"/>
              <w:bottom w:val="single" w:sz="4" w:space="0" w:color="auto"/>
              <w:right w:val="single" w:sz="4" w:space="0" w:color="auto"/>
            </w:tcBorders>
            <w:hideMark/>
          </w:tcPr>
          <w:p w14:paraId="4F41E257" w14:textId="77777777" w:rsidR="00807FA5" w:rsidRPr="00B04BAF" w:rsidRDefault="00807FA5" w:rsidP="007F4B2D">
            <w:pPr>
              <w:spacing w:line="276" w:lineRule="auto"/>
              <w:rPr>
                <w:rFonts w:cs="Arial"/>
                <w:lang w:val="en-US"/>
              </w:rPr>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D94F5E1" w14:textId="77777777" w:rsidR="00807FA5" w:rsidRPr="00B04BAF" w:rsidRDefault="00807FA5" w:rsidP="007F4B2D">
            <w:pPr>
              <w:spacing w:line="276" w:lineRule="auto"/>
              <w:rPr>
                <w:rFonts w:cs="Arial"/>
                <w:lang w:val="en-US"/>
              </w:rPr>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r w:rsidR="00807FA5" w:rsidRPr="00B04BAF" w14:paraId="42BB1E93" w14:textId="77777777" w:rsidTr="007C09B1">
        <w:tc>
          <w:tcPr>
            <w:tcW w:w="6091" w:type="dxa"/>
            <w:tcBorders>
              <w:top w:val="single" w:sz="4" w:space="0" w:color="auto"/>
              <w:left w:val="single" w:sz="4" w:space="0" w:color="auto"/>
              <w:bottom w:val="single" w:sz="4" w:space="0" w:color="auto"/>
              <w:right w:val="single" w:sz="4" w:space="0" w:color="auto"/>
            </w:tcBorders>
            <w:hideMark/>
          </w:tcPr>
          <w:p w14:paraId="6F32EE6C"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bookmarkStart w:id="8" w:name="Tekstvak42"/>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bookmarkEnd w:id="8"/>
          </w:p>
        </w:tc>
        <w:tc>
          <w:tcPr>
            <w:tcW w:w="2977" w:type="dxa"/>
            <w:tcBorders>
              <w:top w:val="single" w:sz="4" w:space="0" w:color="auto"/>
              <w:left w:val="single" w:sz="4" w:space="0" w:color="auto"/>
              <w:bottom w:val="single" w:sz="4" w:space="0" w:color="auto"/>
              <w:right w:val="single" w:sz="4" w:space="0" w:color="auto"/>
            </w:tcBorders>
            <w:hideMark/>
          </w:tcPr>
          <w:p w14:paraId="0FF19A5A"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r w:rsidR="00807FA5" w:rsidRPr="00B04BAF" w14:paraId="727C3CB9" w14:textId="77777777" w:rsidTr="007C09B1">
        <w:tc>
          <w:tcPr>
            <w:tcW w:w="6091" w:type="dxa"/>
            <w:tcBorders>
              <w:top w:val="single" w:sz="4" w:space="0" w:color="auto"/>
              <w:left w:val="single" w:sz="4" w:space="0" w:color="auto"/>
              <w:bottom w:val="single" w:sz="4" w:space="0" w:color="auto"/>
              <w:right w:val="single" w:sz="4" w:space="0" w:color="auto"/>
            </w:tcBorders>
            <w:hideMark/>
          </w:tcPr>
          <w:p w14:paraId="1F90C9DE" w14:textId="77777777" w:rsidR="00807FA5" w:rsidRPr="00B04BAF" w:rsidRDefault="00807FA5" w:rsidP="007F4B2D">
            <w:pPr>
              <w:spacing w:line="276" w:lineRule="auto"/>
            </w:pPr>
            <w:r w:rsidRPr="00B04BAF">
              <w:rPr>
                <w:rFonts w:cs="Arial"/>
                <w:highlight w:val="lightGray"/>
              </w:rPr>
              <w:fldChar w:fldCharType="begin">
                <w:ffData>
                  <w:name w:val=""/>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09D02AC"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bl>
    <w:p w14:paraId="233286E9" w14:textId="77777777" w:rsidR="00E760F4" w:rsidRPr="00B04280" w:rsidRDefault="00E760F4" w:rsidP="00E760F4"/>
    <w:p w14:paraId="646E5C4E" w14:textId="363D9F29" w:rsidR="00677719" w:rsidRPr="00B94C1E" w:rsidRDefault="00B94C1E" w:rsidP="00990692">
      <w:pPr>
        <w:pStyle w:val="Heading2"/>
        <w:spacing w:after="0"/>
      </w:pPr>
      <w:proofErr w:type="spellStart"/>
      <w:r w:rsidRPr="00B94C1E">
        <w:t>Onderzoeksbeuren</w:t>
      </w:r>
      <w:proofErr w:type="spellEnd"/>
      <w:r w:rsidRPr="00B94C1E">
        <w:t xml:space="preserve"> of aanstellingen buiten UGent</w:t>
      </w:r>
    </w:p>
    <w:p w14:paraId="78D7F6FF" w14:textId="6B60709E" w:rsidR="00306346" w:rsidRPr="00B94C1E" w:rsidRDefault="00B94C1E" w:rsidP="00B86B3D">
      <w:r w:rsidRPr="00FF052D">
        <w:t xml:space="preserve">Indien de kandidaat reeds </w:t>
      </w:r>
      <w:proofErr w:type="spellStart"/>
      <w:r w:rsidRPr="00FF052D">
        <w:t>onderzoeksbeurzen</w:t>
      </w:r>
      <w:proofErr w:type="spellEnd"/>
      <w:r w:rsidRPr="00FF052D">
        <w:t xml:space="preserve"> of aanstellingen had buiten de UGent sinds het beëindigen van de studie dien</w:t>
      </w:r>
      <w:r>
        <w:t>en deze hier vermeld te worden.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536"/>
        <w:gridCol w:w="2268"/>
      </w:tblGrid>
      <w:tr w:rsidR="00807FA5" w:rsidRPr="00B04BAF" w14:paraId="78000F62" w14:textId="77777777" w:rsidTr="00103B56">
        <w:tc>
          <w:tcPr>
            <w:tcW w:w="2405" w:type="dxa"/>
            <w:tcBorders>
              <w:top w:val="single" w:sz="4" w:space="0" w:color="auto"/>
              <w:left w:val="single" w:sz="4" w:space="0" w:color="auto"/>
              <w:bottom w:val="single" w:sz="4" w:space="0" w:color="auto"/>
              <w:right w:val="single" w:sz="4" w:space="0" w:color="auto"/>
            </w:tcBorders>
            <w:hideMark/>
          </w:tcPr>
          <w:p w14:paraId="102B8C9A" w14:textId="60AD58F9" w:rsidR="00807FA5" w:rsidRPr="00B04BAF" w:rsidRDefault="00B94C1E" w:rsidP="007F4B2D">
            <w:pPr>
              <w:spacing w:line="276" w:lineRule="auto"/>
              <w:rPr>
                <w:rFonts w:cs="Arial"/>
                <w:b/>
                <w:lang w:val="en-US"/>
              </w:rPr>
            </w:pPr>
            <w:proofErr w:type="spellStart"/>
            <w:r>
              <w:rPr>
                <w:rFonts w:cs="Arial"/>
                <w:b/>
                <w:lang w:val="en-US"/>
              </w:rPr>
              <w:t>Instelling</w:t>
            </w:r>
            <w:proofErr w:type="spellEnd"/>
            <w:r>
              <w:rPr>
                <w:rFonts w:cs="Arial"/>
                <w:b/>
                <w:lang w:val="en-US"/>
              </w:rPr>
              <w:t xml:space="preserve"> </w:t>
            </w:r>
            <w:proofErr w:type="spellStart"/>
            <w:r>
              <w:rPr>
                <w:rFonts w:cs="Arial"/>
                <w:b/>
                <w:lang w:val="en-US"/>
              </w:rPr>
              <w:t>en</w:t>
            </w:r>
            <w:proofErr w:type="spellEnd"/>
            <w:r>
              <w:rPr>
                <w:rFonts w:cs="Arial"/>
                <w:b/>
                <w:lang w:val="en-US"/>
              </w:rPr>
              <w:t xml:space="preserve"> land</w:t>
            </w:r>
          </w:p>
        </w:tc>
        <w:tc>
          <w:tcPr>
            <w:tcW w:w="4536" w:type="dxa"/>
            <w:tcBorders>
              <w:top w:val="single" w:sz="4" w:space="0" w:color="auto"/>
              <w:left w:val="single" w:sz="4" w:space="0" w:color="auto"/>
              <w:bottom w:val="single" w:sz="4" w:space="0" w:color="auto"/>
              <w:right w:val="single" w:sz="4" w:space="0" w:color="auto"/>
            </w:tcBorders>
            <w:hideMark/>
          </w:tcPr>
          <w:p w14:paraId="71BD9C13" w14:textId="2B919EFF" w:rsidR="00807FA5" w:rsidRPr="00B94C1E" w:rsidRDefault="00B94C1E" w:rsidP="007F4B2D">
            <w:pPr>
              <w:spacing w:line="276" w:lineRule="auto"/>
              <w:rPr>
                <w:rFonts w:cs="Arial"/>
              </w:rPr>
            </w:pPr>
            <w:r w:rsidRPr="00B94C1E">
              <w:rPr>
                <w:rFonts w:cs="Arial"/>
                <w:b/>
              </w:rPr>
              <w:t xml:space="preserve">Type beurs of aanstelling </w:t>
            </w:r>
            <w:r w:rsidRPr="00B94C1E">
              <w:rPr>
                <w:rFonts w:cs="Arial"/>
              </w:rPr>
              <w:t>(vermeld fonds of discipline)</w:t>
            </w:r>
          </w:p>
        </w:tc>
        <w:tc>
          <w:tcPr>
            <w:tcW w:w="2268" w:type="dxa"/>
            <w:tcBorders>
              <w:top w:val="single" w:sz="4" w:space="0" w:color="auto"/>
              <w:left w:val="single" w:sz="4" w:space="0" w:color="auto"/>
              <w:bottom w:val="single" w:sz="4" w:space="0" w:color="auto"/>
              <w:right w:val="single" w:sz="4" w:space="0" w:color="auto"/>
            </w:tcBorders>
            <w:hideMark/>
          </w:tcPr>
          <w:p w14:paraId="12198495" w14:textId="4691077E" w:rsidR="00807FA5" w:rsidRPr="00B04BAF" w:rsidRDefault="00807FA5" w:rsidP="007F4B2D">
            <w:pPr>
              <w:spacing w:line="276" w:lineRule="auto"/>
              <w:rPr>
                <w:rFonts w:cs="Arial"/>
                <w:lang w:val="en-US"/>
              </w:rPr>
            </w:pPr>
            <w:proofErr w:type="spellStart"/>
            <w:r w:rsidRPr="00B04BAF">
              <w:rPr>
                <w:rFonts w:cs="Arial"/>
                <w:b/>
                <w:lang w:val="en-US"/>
              </w:rPr>
              <w:t>Period</w:t>
            </w:r>
            <w:r w:rsidR="00B94C1E">
              <w:rPr>
                <w:rFonts w:cs="Arial"/>
                <w:b/>
                <w:lang w:val="en-US"/>
              </w:rPr>
              <w:t>e</w:t>
            </w:r>
            <w:proofErr w:type="spellEnd"/>
          </w:p>
        </w:tc>
      </w:tr>
      <w:tr w:rsidR="00807FA5" w:rsidRPr="00B04BAF" w14:paraId="11D70271" w14:textId="77777777" w:rsidTr="00103B56">
        <w:tc>
          <w:tcPr>
            <w:tcW w:w="2405" w:type="dxa"/>
            <w:tcBorders>
              <w:top w:val="single" w:sz="4" w:space="0" w:color="auto"/>
              <w:left w:val="single" w:sz="4" w:space="0" w:color="auto"/>
              <w:bottom w:val="single" w:sz="4" w:space="0" w:color="auto"/>
              <w:right w:val="single" w:sz="4" w:space="0" w:color="auto"/>
            </w:tcBorders>
            <w:hideMark/>
          </w:tcPr>
          <w:p w14:paraId="355B18D7" w14:textId="77777777" w:rsidR="00807FA5" w:rsidRPr="00B04BAF" w:rsidRDefault="00807FA5" w:rsidP="007F4B2D">
            <w:pPr>
              <w:spacing w:line="276" w:lineRule="auto"/>
              <w:rPr>
                <w:rFonts w:cs="Arial"/>
                <w:lang w:val="en-US"/>
              </w:rPr>
            </w:pPr>
            <w:r w:rsidRPr="00B04BAF">
              <w:rPr>
                <w:rFonts w:cs="Arial"/>
                <w:highlight w:val="lightGray"/>
              </w:rPr>
              <w:fldChar w:fldCharType="begin">
                <w:ffData>
                  <w:name w:val=""/>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4536" w:type="dxa"/>
            <w:tcBorders>
              <w:top w:val="single" w:sz="4" w:space="0" w:color="auto"/>
              <w:left w:val="single" w:sz="4" w:space="0" w:color="auto"/>
              <w:bottom w:val="single" w:sz="4" w:space="0" w:color="auto"/>
              <w:right w:val="single" w:sz="4" w:space="0" w:color="auto"/>
            </w:tcBorders>
            <w:hideMark/>
          </w:tcPr>
          <w:p w14:paraId="02D4BBDD" w14:textId="77777777" w:rsidR="00807FA5" w:rsidRPr="00B04BAF" w:rsidRDefault="00807FA5" w:rsidP="007F4B2D">
            <w:pPr>
              <w:spacing w:line="276" w:lineRule="auto"/>
              <w:rPr>
                <w:rFonts w:cs="Arial"/>
                <w:lang w:val="en-US"/>
              </w:rPr>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637B2E6"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r w:rsidR="00807FA5" w:rsidRPr="00B04BAF" w14:paraId="2AB07D98" w14:textId="77777777" w:rsidTr="00103B56">
        <w:tc>
          <w:tcPr>
            <w:tcW w:w="2405" w:type="dxa"/>
            <w:tcBorders>
              <w:top w:val="single" w:sz="4" w:space="0" w:color="auto"/>
              <w:left w:val="single" w:sz="4" w:space="0" w:color="auto"/>
              <w:bottom w:val="single" w:sz="4" w:space="0" w:color="auto"/>
              <w:right w:val="single" w:sz="4" w:space="0" w:color="auto"/>
            </w:tcBorders>
            <w:hideMark/>
          </w:tcPr>
          <w:p w14:paraId="00856E37"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4536" w:type="dxa"/>
            <w:tcBorders>
              <w:top w:val="single" w:sz="4" w:space="0" w:color="auto"/>
              <w:left w:val="single" w:sz="4" w:space="0" w:color="auto"/>
              <w:bottom w:val="single" w:sz="4" w:space="0" w:color="auto"/>
              <w:right w:val="single" w:sz="4" w:space="0" w:color="auto"/>
            </w:tcBorders>
            <w:hideMark/>
          </w:tcPr>
          <w:p w14:paraId="19E1DA32"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87C7C12"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r w:rsidR="00807FA5" w:rsidRPr="00B04BAF" w14:paraId="1AD18A8A" w14:textId="77777777" w:rsidTr="00103B56">
        <w:tc>
          <w:tcPr>
            <w:tcW w:w="2405" w:type="dxa"/>
            <w:tcBorders>
              <w:top w:val="single" w:sz="4" w:space="0" w:color="auto"/>
              <w:left w:val="single" w:sz="4" w:space="0" w:color="auto"/>
              <w:bottom w:val="single" w:sz="4" w:space="0" w:color="auto"/>
              <w:right w:val="single" w:sz="4" w:space="0" w:color="auto"/>
            </w:tcBorders>
            <w:hideMark/>
          </w:tcPr>
          <w:p w14:paraId="4FCEF125"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4536" w:type="dxa"/>
            <w:tcBorders>
              <w:top w:val="single" w:sz="4" w:space="0" w:color="auto"/>
              <w:left w:val="single" w:sz="4" w:space="0" w:color="auto"/>
              <w:bottom w:val="single" w:sz="4" w:space="0" w:color="auto"/>
              <w:right w:val="single" w:sz="4" w:space="0" w:color="auto"/>
            </w:tcBorders>
            <w:hideMark/>
          </w:tcPr>
          <w:p w14:paraId="5105EE1F"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B8CFCF7" w14:textId="77777777" w:rsidR="00807FA5" w:rsidRPr="00B04BAF" w:rsidRDefault="00807FA5" w:rsidP="007F4B2D">
            <w:pPr>
              <w:spacing w:line="276" w:lineRule="auto"/>
            </w:pPr>
            <w:r w:rsidRPr="00B04BAF">
              <w:rPr>
                <w:rFonts w:cs="Arial"/>
                <w:highlight w:val="lightGray"/>
              </w:rPr>
              <w:fldChar w:fldCharType="begin">
                <w:ffData>
                  <w:name w:val="Tekstvak42"/>
                  <w:enabled/>
                  <w:calcOnExit w:val="0"/>
                  <w:textInput>
                    <w:maxLength w:val="2400"/>
                  </w:textInput>
                </w:ffData>
              </w:fldChar>
            </w:r>
            <w:r w:rsidRPr="00B04BAF">
              <w:rPr>
                <w:rFonts w:cs="Arial"/>
                <w:highlight w:val="lightGray"/>
              </w:rPr>
              <w:instrText xml:space="preserve"> FORMTEXT </w:instrText>
            </w:r>
            <w:r w:rsidRPr="00B04BAF">
              <w:rPr>
                <w:rFonts w:cs="Arial"/>
                <w:highlight w:val="lightGray"/>
              </w:rPr>
            </w:r>
            <w:r w:rsidRPr="00B04BAF">
              <w:rPr>
                <w:rFonts w:cs="Arial"/>
                <w:highlight w:val="lightGray"/>
              </w:rPr>
              <w:fldChar w:fldCharType="separate"/>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noProof/>
                <w:highlight w:val="lightGray"/>
              </w:rPr>
              <w:t> </w:t>
            </w:r>
            <w:r w:rsidRPr="00B04BAF">
              <w:rPr>
                <w:rFonts w:cs="Arial"/>
                <w:highlight w:val="lightGray"/>
              </w:rPr>
              <w:fldChar w:fldCharType="end"/>
            </w:r>
          </w:p>
        </w:tc>
      </w:tr>
    </w:tbl>
    <w:p w14:paraId="73BC9EE1" w14:textId="77777777" w:rsidR="00E760F4" w:rsidRPr="00B04280" w:rsidRDefault="00E760F4" w:rsidP="00B07A08"/>
    <w:p w14:paraId="26281A45" w14:textId="3ECC5669" w:rsidR="0000330E" w:rsidRPr="00B04280" w:rsidRDefault="009F3289" w:rsidP="00990692">
      <w:pPr>
        <w:pStyle w:val="Heading2"/>
        <w:spacing w:after="0"/>
        <w:rPr>
          <w:lang w:val="en-GB"/>
        </w:rPr>
      </w:pPr>
      <w:proofErr w:type="spellStart"/>
      <w:r>
        <w:rPr>
          <w:lang w:val="en-GB"/>
        </w:rPr>
        <w:t>Studieverblijven</w:t>
      </w:r>
      <w:proofErr w:type="spellEnd"/>
      <w:r>
        <w:rPr>
          <w:lang w:val="en-GB"/>
        </w:rPr>
        <w:t xml:space="preserve"> in het </w:t>
      </w:r>
      <w:proofErr w:type="spellStart"/>
      <w:r>
        <w:rPr>
          <w:lang w:val="en-GB"/>
        </w:rPr>
        <w:t>buitenland</w:t>
      </w:r>
      <w:proofErr w:type="spellEnd"/>
    </w:p>
    <w:p w14:paraId="6B849EB5" w14:textId="79F7DC93" w:rsidR="00E760F4" w:rsidRPr="009F3289" w:rsidRDefault="009F3289" w:rsidP="0000330E">
      <w:r w:rsidRPr="009F3289">
        <w:t>Indien de kandidaat studieverblijven in het buitenland had</w:t>
      </w:r>
      <w:r w:rsidR="00976284">
        <w:t xml:space="preserve">, </w:t>
      </w:r>
      <w:r w:rsidR="00976284" w:rsidRPr="009F3289">
        <w:t>met uitzondering van internationale congressen</w:t>
      </w:r>
      <w:r w:rsidRPr="009F3289">
        <w:t>, kunnen deze hier vermeld worden</w:t>
      </w:r>
      <w:r>
        <w:t>.</w:t>
      </w:r>
    </w:p>
    <w:p w14:paraId="59C97732" w14:textId="77777777" w:rsidR="00DD69A9" w:rsidRPr="009F3289" w:rsidRDefault="00DD69A9" w:rsidP="00DD69A9">
      <w:pPr>
        <w:pBdr>
          <w:top w:val="single" w:sz="4" w:space="1" w:color="auto"/>
          <w:left w:val="single" w:sz="4" w:space="4" w:color="auto"/>
          <w:bottom w:val="single" w:sz="4" w:space="1" w:color="auto"/>
          <w:right w:val="single" w:sz="4" w:space="4" w:color="auto"/>
        </w:pBdr>
        <w:rPr>
          <w:lang w:val="en-GB"/>
        </w:rPr>
      </w:pPr>
      <w:r w:rsidRPr="00B04280">
        <w:rPr>
          <w:highlight w:val="lightGray"/>
        </w:rPr>
        <w:fldChar w:fldCharType="begin">
          <w:ffData>
            <w:name w:val="Text7"/>
            <w:enabled/>
            <w:calcOnExit w:val="0"/>
            <w:textInput/>
          </w:ffData>
        </w:fldChar>
      </w:r>
      <w:r w:rsidRPr="009F3289">
        <w:rPr>
          <w:highlight w:val="lightGray"/>
          <w:lang w:val="en-GB"/>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20B32382" w14:textId="71BD76B3" w:rsidR="00E174D9" w:rsidRPr="00B04280" w:rsidRDefault="00E174D9" w:rsidP="00E174D9"/>
    <w:p w14:paraId="1365F6DD" w14:textId="3CD255F2" w:rsidR="00677719" w:rsidRPr="00B04280" w:rsidRDefault="009F3289" w:rsidP="00990692">
      <w:pPr>
        <w:pStyle w:val="Heading2"/>
        <w:spacing w:after="0"/>
      </w:pPr>
      <w:r>
        <w:t>Wetenschappelijke prijzen en onderscheidingen</w:t>
      </w:r>
    </w:p>
    <w:p w14:paraId="49BC3E72" w14:textId="43BB83AE" w:rsidR="0000330E" w:rsidRPr="009F3289" w:rsidRDefault="009F3289" w:rsidP="0000330E">
      <w:pPr>
        <w:rPr>
          <w:lang w:val="nl-NL"/>
        </w:rPr>
      </w:pPr>
      <w:r>
        <w:t>Indien de kandidaat wetenschappelijke prijzen en/of onderscheidingen kreeg kan hier vermeld worden wanneer deze behaald werden en voor welke prestaties</w:t>
      </w:r>
      <w:r>
        <w:rPr>
          <w:rFonts w:cs="Arial"/>
          <w:lang w:val="nl-NL"/>
        </w:rPr>
        <w:t>.</w:t>
      </w:r>
    </w:p>
    <w:p w14:paraId="55B4842A" w14:textId="77777777" w:rsidR="00DD69A9" w:rsidRPr="00B04280" w:rsidRDefault="00DD69A9" w:rsidP="00DD69A9">
      <w:pPr>
        <w:pBdr>
          <w:top w:val="single" w:sz="4" w:space="1" w:color="auto"/>
          <w:left w:val="single" w:sz="4" w:space="4" w:color="auto"/>
          <w:bottom w:val="single" w:sz="4" w:space="1" w:color="auto"/>
          <w:right w:val="single" w:sz="4" w:space="4" w:color="auto"/>
        </w:pBd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36344090" w14:textId="41442B72" w:rsidR="00BF4264" w:rsidRPr="00B04280" w:rsidRDefault="00BF4264" w:rsidP="00BF4264">
      <w:pPr>
        <w:rPr>
          <w:lang w:val="en-GB"/>
        </w:rPr>
      </w:pPr>
    </w:p>
    <w:p w14:paraId="4C9465D5" w14:textId="69404ACA" w:rsidR="00F956E7" w:rsidRDefault="009F3289" w:rsidP="005931E5">
      <w:pPr>
        <w:pStyle w:val="Heading2"/>
        <w:spacing w:after="0"/>
      </w:pPr>
      <w:r>
        <w:t>Wetenschappelijke output van de kandidaat</w:t>
      </w:r>
      <w:r w:rsidR="005931E5">
        <w:t xml:space="preserve"> </w:t>
      </w:r>
      <w:r w:rsidR="00D260B5">
        <w:t xml:space="preserve">in de </w:t>
      </w:r>
      <w:r w:rsidR="005931E5">
        <w:t>laatste 5 kalenderjaren</w:t>
      </w:r>
    </w:p>
    <w:p w14:paraId="412272AF" w14:textId="60F02255" w:rsidR="005931E5" w:rsidRPr="005931E5" w:rsidRDefault="005931E5" w:rsidP="005931E5">
      <w:pPr>
        <w:rPr>
          <w:lang w:val="nl-NL" w:eastAsia="nl-NL"/>
        </w:rPr>
      </w:pPr>
      <w:r w:rsidRPr="005931E5">
        <w:t xml:space="preserve">Noteer hieronder het aantal A1-publicaties (gepubliceerd, in druk of aanvaard) </w:t>
      </w:r>
      <w:r>
        <w:t xml:space="preserve">waaraan de kandidaat heeft bijgedragen </w:t>
      </w:r>
      <w:r>
        <w:rPr>
          <w:rFonts w:eastAsia="Times New Roman" w:cs="Times New Roman"/>
        </w:rPr>
        <w:t>in</w:t>
      </w:r>
      <w:r w:rsidRPr="005931E5">
        <w:rPr>
          <w:rFonts w:eastAsia="Times New Roman" w:cs="Times New Roman"/>
        </w:rPr>
        <w:t xml:space="preserve"> de laatste 5 kalenderjaren</w:t>
      </w:r>
      <w:r w:rsidRPr="005931E5">
        <w:t>.</w:t>
      </w:r>
    </w:p>
    <w:tbl>
      <w:tblPr>
        <w:tblStyle w:val="TableGrid"/>
        <w:tblW w:w="0" w:type="auto"/>
        <w:tblLook w:val="04A0" w:firstRow="1" w:lastRow="0" w:firstColumn="1" w:lastColumn="0" w:noHBand="0" w:noVBand="1"/>
      </w:tblPr>
      <w:tblGrid>
        <w:gridCol w:w="3114"/>
        <w:gridCol w:w="6164"/>
      </w:tblGrid>
      <w:tr w:rsidR="00F956E7" w14:paraId="609CCECF" w14:textId="77777777" w:rsidTr="005931E5">
        <w:tc>
          <w:tcPr>
            <w:tcW w:w="3114" w:type="dxa"/>
          </w:tcPr>
          <w:p w14:paraId="4A987BB8" w14:textId="77777777" w:rsidR="00F956E7" w:rsidRDefault="00F956E7" w:rsidP="00982760">
            <w:pPr>
              <w:rPr>
                <w:lang w:val="nl-NL" w:eastAsia="nl-NL"/>
              </w:rPr>
            </w:pPr>
          </w:p>
        </w:tc>
        <w:tc>
          <w:tcPr>
            <w:tcW w:w="6164" w:type="dxa"/>
          </w:tcPr>
          <w:p w14:paraId="56CF0FC5" w14:textId="7DDA32C8" w:rsidR="00F956E7" w:rsidRDefault="00F956E7" w:rsidP="00982760">
            <w:pPr>
              <w:jc w:val="center"/>
              <w:rPr>
                <w:lang w:val="nl-NL" w:eastAsia="nl-NL"/>
              </w:rPr>
            </w:pPr>
            <w:r w:rsidRPr="00976284">
              <w:rPr>
                <w:rFonts w:eastAsia="Calibri" w:cs="Arial"/>
                <w:b/>
              </w:rPr>
              <w:t xml:space="preserve">Vul het aantal </w:t>
            </w:r>
            <w:r>
              <w:rPr>
                <w:rFonts w:eastAsia="Calibri" w:cs="Arial"/>
                <w:b/>
              </w:rPr>
              <w:t>A1-</w:t>
            </w:r>
            <w:r w:rsidRPr="005931E5">
              <w:rPr>
                <w:rFonts w:eastAsia="Calibri" w:cs="Arial"/>
                <w:b/>
              </w:rPr>
              <w:t xml:space="preserve">publicaties </w:t>
            </w:r>
            <w:r w:rsidR="005931E5" w:rsidRPr="005931E5">
              <w:rPr>
                <w:rFonts w:eastAsia="Calibri" w:cs="Arial"/>
                <w:b/>
              </w:rPr>
              <w:t xml:space="preserve">(gepubliceerd, in druk of aanvaard) </w:t>
            </w:r>
            <w:r w:rsidRPr="005931E5">
              <w:rPr>
                <w:rFonts w:eastAsia="Calibri" w:cs="Arial"/>
                <w:b/>
              </w:rPr>
              <w:t>in</w:t>
            </w:r>
          </w:p>
        </w:tc>
      </w:tr>
      <w:tr w:rsidR="00F956E7" w14:paraId="6B078DF9" w14:textId="77777777" w:rsidTr="005931E5">
        <w:tc>
          <w:tcPr>
            <w:tcW w:w="3114" w:type="dxa"/>
          </w:tcPr>
          <w:p w14:paraId="7AB6B7A8" w14:textId="0F53C991" w:rsidR="00F956E7" w:rsidRPr="00CF702B" w:rsidRDefault="005931E5" w:rsidP="00982760">
            <w:pPr>
              <w:rPr>
                <w:lang w:val="nl-NL" w:eastAsia="nl-NL"/>
              </w:rPr>
            </w:pPr>
            <w:r>
              <w:rPr>
                <w:rFonts w:eastAsia="Calibri" w:cs="Arial"/>
              </w:rPr>
              <w:t>Totaal aantal A1</w:t>
            </w:r>
          </w:p>
        </w:tc>
        <w:tc>
          <w:tcPr>
            <w:tcW w:w="6164" w:type="dxa"/>
          </w:tcPr>
          <w:p w14:paraId="4EB0ADC7" w14:textId="77777777" w:rsidR="00F956E7" w:rsidRDefault="00F956E7" w:rsidP="00982760">
            <w:pPr>
              <w:jc w:val="center"/>
              <w:rPr>
                <w:lang w:val="nl-NL" w:eastAsia="nl-NL"/>
              </w:rP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F956E7" w14:paraId="25885D31" w14:textId="77777777" w:rsidTr="005931E5">
        <w:tc>
          <w:tcPr>
            <w:tcW w:w="3114" w:type="dxa"/>
          </w:tcPr>
          <w:p w14:paraId="1BDE6BC4" w14:textId="249CADAC" w:rsidR="00F956E7" w:rsidRPr="00CF702B" w:rsidRDefault="00F956E7" w:rsidP="00982760">
            <w:pPr>
              <w:rPr>
                <w:lang w:val="nl-NL" w:eastAsia="nl-NL"/>
              </w:rPr>
            </w:pPr>
            <w:r w:rsidRPr="005931E5">
              <w:rPr>
                <w:rFonts w:eastAsia="Calibri" w:cs="Arial"/>
              </w:rPr>
              <w:t>A</w:t>
            </w:r>
            <w:r w:rsidR="005931E5" w:rsidRPr="005931E5">
              <w:rPr>
                <w:rFonts w:eastAsia="Calibri" w:cs="Arial"/>
              </w:rPr>
              <w:t>antal A1 a</w:t>
            </w:r>
            <w:r w:rsidRPr="005931E5">
              <w:rPr>
                <w:rFonts w:eastAsia="Calibri" w:cs="Arial"/>
              </w:rPr>
              <w:t>ls eerste auteur</w:t>
            </w:r>
          </w:p>
        </w:tc>
        <w:tc>
          <w:tcPr>
            <w:tcW w:w="6164" w:type="dxa"/>
          </w:tcPr>
          <w:p w14:paraId="3ED8FDAB" w14:textId="77777777" w:rsidR="00F956E7" w:rsidRDefault="00F956E7" w:rsidP="00982760">
            <w:pPr>
              <w:jc w:val="center"/>
              <w:rPr>
                <w:lang w:val="nl-NL" w:eastAsia="nl-NL"/>
              </w:rP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F956E7" w14:paraId="39F53ACB" w14:textId="77777777" w:rsidTr="005931E5">
        <w:tc>
          <w:tcPr>
            <w:tcW w:w="3114" w:type="dxa"/>
          </w:tcPr>
          <w:p w14:paraId="7B6BF2FE" w14:textId="21B51957" w:rsidR="00F956E7" w:rsidRPr="00CF702B" w:rsidRDefault="00F956E7" w:rsidP="00982760">
            <w:pPr>
              <w:rPr>
                <w:lang w:val="nl-NL" w:eastAsia="nl-NL"/>
              </w:rPr>
            </w:pPr>
            <w:r w:rsidRPr="005931E5">
              <w:t>A</w:t>
            </w:r>
            <w:r w:rsidR="005931E5" w:rsidRPr="005931E5">
              <w:t>antal A1 a</w:t>
            </w:r>
            <w:r w:rsidRPr="005931E5">
              <w:t>ls laatste auteur</w:t>
            </w:r>
          </w:p>
        </w:tc>
        <w:tc>
          <w:tcPr>
            <w:tcW w:w="6164" w:type="dxa"/>
          </w:tcPr>
          <w:p w14:paraId="77560470" w14:textId="77777777" w:rsidR="00F956E7" w:rsidRDefault="00F956E7" w:rsidP="00982760">
            <w:pPr>
              <w:jc w:val="center"/>
              <w:rPr>
                <w:lang w:val="nl-NL" w:eastAsia="nl-NL"/>
              </w:rP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F956E7" w14:paraId="01633045" w14:textId="77777777" w:rsidTr="005931E5">
        <w:tc>
          <w:tcPr>
            <w:tcW w:w="3114" w:type="dxa"/>
          </w:tcPr>
          <w:p w14:paraId="0FDD4C33" w14:textId="1AA6133D" w:rsidR="00F956E7" w:rsidRPr="00CF702B" w:rsidRDefault="005931E5" w:rsidP="00982760">
            <w:pPr>
              <w:rPr>
                <w:lang w:val="nl-NL" w:eastAsia="nl-NL"/>
              </w:rPr>
            </w:pPr>
            <w:r>
              <w:rPr>
                <w:rFonts w:eastAsia="Calibri" w:cs="Arial"/>
              </w:rPr>
              <w:t>Aantal A1 b</w:t>
            </w:r>
            <w:r w:rsidR="00F956E7">
              <w:rPr>
                <w:rFonts w:eastAsia="Calibri" w:cs="Arial"/>
              </w:rPr>
              <w:t xml:space="preserve">innen </w:t>
            </w:r>
            <w:r>
              <w:rPr>
                <w:rFonts w:eastAsia="Calibri" w:cs="Arial"/>
              </w:rPr>
              <w:t>D</w:t>
            </w:r>
            <w:r w:rsidR="00F956E7" w:rsidRPr="00CF702B">
              <w:rPr>
                <w:rFonts w:eastAsia="Calibri" w:cs="Arial"/>
              </w:rPr>
              <w:t>1</w:t>
            </w:r>
          </w:p>
        </w:tc>
        <w:tc>
          <w:tcPr>
            <w:tcW w:w="6164" w:type="dxa"/>
          </w:tcPr>
          <w:p w14:paraId="37C0FAD3" w14:textId="77777777" w:rsidR="00F956E7" w:rsidRDefault="00F956E7" w:rsidP="00982760">
            <w:pPr>
              <w:jc w:val="center"/>
              <w:rPr>
                <w:lang w:val="nl-NL" w:eastAsia="nl-NL"/>
              </w:rP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r w:rsidR="00F956E7" w14:paraId="3AD4848F" w14:textId="77777777" w:rsidTr="005931E5">
        <w:tc>
          <w:tcPr>
            <w:tcW w:w="3114" w:type="dxa"/>
          </w:tcPr>
          <w:p w14:paraId="553F82B5" w14:textId="22129449" w:rsidR="00F956E7" w:rsidRPr="00CF702B" w:rsidRDefault="005931E5" w:rsidP="00982760">
            <w:pPr>
              <w:rPr>
                <w:lang w:val="nl-NL" w:eastAsia="nl-NL"/>
              </w:rPr>
            </w:pPr>
            <w:r>
              <w:rPr>
                <w:rFonts w:eastAsia="Calibri" w:cs="Arial"/>
              </w:rPr>
              <w:t>Aantal A1 b</w:t>
            </w:r>
            <w:r w:rsidR="00F956E7">
              <w:rPr>
                <w:rFonts w:eastAsia="Calibri" w:cs="Arial"/>
              </w:rPr>
              <w:t xml:space="preserve">innen </w:t>
            </w:r>
            <w:r w:rsidR="00F956E7" w:rsidRPr="00CF702B">
              <w:rPr>
                <w:rFonts w:eastAsia="Calibri" w:cs="Arial"/>
              </w:rPr>
              <w:t>Q</w:t>
            </w:r>
            <w:r>
              <w:rPr>
                <w:rFonts w:eastAsia="Calibri" w:cs="Arial"/>
              </w:rPr>
              <w:t>1</w:t>
            </w:r>
          </w:p>
        </w:tc>
        <w:tc>
          <w:tcPr>
            <w:tcW w:w="6164" w:type="dxa"/>
          </w:tcPr>
          <w:p w14:paraId="00864A14" w14:textId="77777777" w:rsidR="00F956E7" w:rsidRDefault="00F956E7" w:rsidP="00982760">
            <w:pPr>
              <w:jc w:val="center"/>
              <w:rPr>
                <w:lang w:val="nl-NL" w:eastAsia="nl-NL"/>
              </w:rPr>
            </w:pP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tc>
      </w:tr>
    </w:tbl>
    <w:p w14:paraId="2A9109AC" w14:textId="77777777" w:rsidR="00F956E7" w:rsidRPr="00F956E7" w:rsidRDefault="00F956E7" w:rsidP="00F956E7">
      <w:pPr>
        <w:rPr>
          <w:lang w:val="nl-NL" w:eastAsia="nl-NL"/>
        </w:rPr>
      </w:pPr>
    </w:p>
    <w:p w14:paraId="021E32C6" w14:textId="50398CF2" w:rsidR="00A531A6" w:rsidRPr="00A531A6" w:rsidRDefault="00A531A6" w:rsidP="00A531A6">
      <w:pPr>
        <w:pStyle w:val="Heading3"/>
      </w:pPr>
      <w:bookmarkStart w:id="9" w:name="_Hlk2783327"/>
      <w:r>
        <w:lastRenderedPageBreak/>
        <w:t>Deze sectie invullen i</w:t>
      </w:r>
      <w:r w:rsidRPr="00A531A6">
        <w:t>ndien de kandidaat beschikt ov</w:t>
      </w:r>
      <w:r>
        <w:t>er een UGent personeelsnummer</w:t>
      </w:r>
      <w:r w:rsidR="00B05B27">
        <w:t>/login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961"/>
      </w:tblGrid>
      <w:tr w:rsidR="00A531A6" w:rsidRPr="00EC7625" w14:paraId="381796B8" w14:textId="77777777" w:rsidTr="00A531A6">
        <w:trPr>
          <w:trHeight w:hRule="exact" w:val="712"/>
        </w:trPr>
        <w:tc>
          <w:tcPr>
            <w:tcW w:w="4390" w:type="dxa"/>
          </w:tcPr>
          <w:p w14:paraId="4C210BC4" w14:textId="3C99DEC6" w:rsidR="00A531A6" w:rsidRPr="00A531A6" w:rsidRDefault="00A531A6" w:rsidP="00C22D21">
            <w:pPr>
              <w:pStyle w:val="standaard"/>
              <w:spacing w:after="0" w:line="276" w:lineRule="auto"/>
              <w:rPr>
                <w:lang w:val="nl-BE"/>
              </w:rPr>
            </w:pPr>
            <w:r w:rsidRPr="00A531A6">
              <w:rPr>
                <w:lang w:val="nl-BE"/>
              </w:rPr>
              <w:t>Kopieer de recht</w:t>
            </w:r>
            <w:r w:rsidR="00411C69">
              <w:rPr>
                <w:lang w:val="nl-BE"/>
              </w:rPr>
              <w:t>er</w:t>
            </w:r>
            <w:r w:rsidRPr="00A531A6">
              <w:rPr>
                <w:lang w:val="nl-BE"/>
              </w:rPr>
              <w:t xml:space="preserve"> weblink</w:t>
            </w:r>
            <w:r w:rsidR="005C2F53">
              <w:rPr>
                <w:lang w:val="nl-BE"/>
              </w:rPr>
              <w:t>*</w:t>
            </w:r>
            <w:r w:rsidRPr="00A531A6">
              <w:rPr>
                <w:lang w:val="nl-BE"/>
              </w:rPr>
              <w:t xml:space="preserve"> en vervang het rode gedeelte door uw U</w:t>
            </w:r>
            <w:r>
              <w:rPr>
                <w:lang w:val="nl-BE"/>
              </w:rPr>
              <w:t>Gent personeelsnummer**</w:t>
            </w:r>
          </w:p>
          <w:p w14:paraId="087ED256" w14:textId="77777777" w:rsidR="00A531A6" w:rsidRPr="00A531A6" w:rsidRDefault="00A531A6" w:rsidP="00C22D21">
            <w:pPr>
              <w:rPr>
                <w:rFonts w:eastAsia="Times New Roman" w:cs="Arial"/>
                <w:sz w:val="20"/>
                <w:szCs w:val="20"/>
                <w:lang w:eastAsia="nl-NL"/>
              </w:rPr>
            </w:pPr>
          </w:p>
          <w:p w14:paraId="0457DC73" w14:textId="77777777" w:rsidR="00A531A6" w:rsidRPr="00A531A6" w:rsidRDefault="00A531A6" w:rsidP="00C22D21">
            <w:pPr>
              <w:pStyle w:val="standaard"/>
              <w:spacing w:after="0" w:line="276" w:lineRule="auto"/>
              <w:rPr>
                <w:rFonts w:cs="Arial"/>
                <w:sz w:val="20"/>
                <w:lang w:val="nl-BE"/>
              </w:rPr>
            </w:pPr>
          </w:p>
          <w:p w14:paraId="39B0EBE3" w14:textId="77777777" w:rsidR="00A531A6" w:rsidRPr="00A531A6" w:rsidRDefault="00A531A6" w:rsidP="00C22D21">
            <w:pPr>
              <w:pStyle w:val="standaard"/>
              <w:spacing w:after="0" w:line="276" w:lineRule="auto"/>
              <w:rPr>
                <w:rFonts w:cs="Arial"/>
                <w:sz w:val="20"/>
                <w:lang w:val="nl-BE"/>
              </w:rPr>
            </w:pPr>
          </w:p>
          <w:p w14:paraId="53564193" w14:textId="77777777" w:rsidR="00A531A6" w:rsidRPr="00A531A6" w:rsidRDefault="00A531A6" w:rsidP="00C22D21">
            <w:pPr>
              <w:pStyle w:val="standaard"/>
              <w:spacing w:after="0" w:line="276" w:lineRule="auto"/>
              <w:rPr>
                <w:rFonts w:cs="Arial"/>
                <w:sz w:val="20"/>
                <w:lang w:val="nl-BE"/>
              </w:rPr>
            </w:pPr>
          </w:p>
          <w:p w14:paraId="2F1E83A3" w14:textId="77777777" w:rsidR="00A531A6" w:rsidRPr="00A531A6" w:rsidRDefault="00A531A6" w:rsidP="00C22D21">
            <w:pPr>
              <w:pStyle w:val="standaard"/>
              <w:spacing w:after="0" w:line="276" w:lineRule="auto"/>
              <w:rPr>
                <w:rFonts w:cs="Arial"/>
                <w:sz w:val="20"/>
                <w:lang w:val="nl-BE"/>
              </w:rPr>
            </w:pPr>
          </w:p>
          <w:p w14:paraId="40ACD8E2" w14:textId="77777777" w:rsidR="00A531A6" w:rsidRPr="00A531A6" w:rsidRDefault="00A531A6" w:rsidP="00C22D21">
            <w:pPr>
              <w:pStyle w:val="standaard"/>
              <w:spacing w:after="0" w:line="276" w:lineRule="auto"/>
              <w:rPr>
                <w:rFonts w:cs="Arial"/>
                <w:sz w:val="20"/>
                <w:lang w:val="nl-BE"/>
              </w:rPr>
            </w:pPr>
          </w:p>
          <w:p w14:paraId="420939AE" w14:textId="77777777" w:rsidR="00A531A6" w:rsidRPr="00A531A6" w:rsidRDefault="00A531A6" w:rsidP="00C22D21">
            <w:pPr>
              <w:pStyle w:val="standaard"/>
              <w:spacing w:after="0" w:line="276" w:lineRule="auto"/>
              <w:rPr>
                <w:rFonts w:cs="Arial"/>
                <w:sz w:val="20"/>
                <w:lang w:val="nl-BE"/>
              </w:rPr>
            </w:pPr>
          </w:p>
        </w:tc>
        <w:bookmarkStart w:id="10" w:name="_Hlk2783227"/>
        <w:tc>
          <w:tcPr>
            <w:tcW w:w="4961" w:type="dxa"/>
          </w:tcPr>
          <w:p w14:paraId="76F6B168" w14:textId="77777777" w:rsidR="00A531A6" w:rsidRDefault="00A531A6" w:rsidP="00C22D21">
            <w:pPr>
              <w:spacing w:line="276" w:lineRule="auto"/>
              <w:rPr>
                <w:color w:val="1727F1"/>
                <w:u w:val="single"/>
                <w:lang w:val="en-US"/>
              </w:rPr>
            </w:pPr>
            <w:r>
              <w:rPr>
                <w:color w:val="0000FF"/>
                <w:u w:val="single"/>
                <w:lang w:val="en-US"/>
              </w:rPr>
              <w:fldChar w:fldCharType="begin"/>
            </w:r>
            <w:r>
              <w:rPr>
                <w:color w:val="0000FF"/>
                <w:u w:val="single"/>
                <w:lang w:val="en-US"/>
              </w:rPr>
              <w:instrText xml:space="preserve"> HYPERLINK "https://biblio.ugent.be/person/" </w:instrText>
            </w:r>
            <w:r>
              <w:rPr>
                <w:color w:val="0000FF"/>
                <w:u w:val="single"/>
                <w:lang w:val="en-US"/>
              </w:rPr>
            </w:r>
            <w:r>
              <w:rPr>
                <w:color w:val="0000FF"/>
                <w:u w:val="single"/>
                <w:lang w:val="en-US"/>
              </w:rPr>
              <w:fldChar w:fldCharType="separate"/>
            </w:r>
            <w:r w:rsidRPr="004C469D">
              <w:rPr>
                <w:color w:val="0000FF"/>
                <w:u w:val="single"/>
                <w:lang w:val="en-US"/>
              </w:rPr>
              <w:t>https://biblio.ugent.be/person/</w:t>
            </w:r>
            <w:r>
              <w:rPr>
                <w:color w:val="0000FF"/>
                <w:u w:val="single"/>
                <w:lang w:val="en-US"/>
              </w:rPr>
              <w:fldChar w:fldCharType="end"/>
            </w:r>
            <w:r w:rsidRPr="004C469D">
              <w:rPr>
                <w:color w:val="FF0000"/>
                <w:u w:val="single"/>
                <w:lang w:val="en-US"/>
              </w:rPr>
              <w:t>UGent ID code</w:t>
            </w:r>
            <w:r w:rsidRPr="004C469D">
              <w:rPr>
                <w:color w:val="1727F1"/>
                <w:u w:val="single"/>
                <w:lang w:val="en-US"/>
              </w:rPr>
              <w:t>/</w:t>
            </w:r>
            <w:proofErr w:type="spellStart"/>
            <w:r w:rsidRPr="004C469D">
              <w:rPr>
                <w:color w:val="1727F1"/>
                <w:u w:val="single"/>
                <w:lang w:val="en-US"/>
              </w:rPr>
              <w:t>bof</w:t>
            </w:r>
            <w:proofErr w:type="spellEnd"/>
          </w:p>
          <w:bookmarkEnd w:id="10"/>
          <w:p w14:paraId="7100E3E1" w14:textId="66DB881A" w:rsidR="00A531A6" w:rsidRPr="00EC7625" w:rsidRDefault="00A531A6" w:rsidP="00C22D21">
            <w:pPr>
              <w:spacing w:line="276" w:lineRule="auto"/>
              <w:rPr>
                <w:color w:val="1727F1"/>
                <w:u w:val="single"/>
                <w:lang w:val="en-US"/>
              </w:rPr>
            </w:pPr>
            <w:r>
              <w:rPr>
                <w:lang w:val="en-US"/>
              </w:rPr>
              <w:t>W</w:t>
            </w:r>
            <w:r w:rsidRPr="004C469D">
              <w:rPr>
                <w:lang w:val="en-US"/>
              </w:rPr>
              <w:t>eblink</w:t>
            </w:r>
            <w:r>
              <w:rPr>
                <w:lang w:val="en-US"/>
              </w:rPr>
              <w:t>:</w:t>
            </w:r>
            <w:r w:rsidRPr="00B04280">
              <w:rPr>
                <w:highlight w:val="lightGray"/>
              </w:rPr>
              <w:fldChar w:fldCharType="begin">
                <w:ffData>
                  <w:name w:val="Text7"/>
                  <w:enabled/>
                  <w:calcOnExit w:val="0"/>
                  <w:textInput/>
                </w:ffData>
              </w:fldChar>
            </w:r>
            <w:r w:rsidRPr="00B04280">
              <w:rPr>
                <w:highlight w:val="lightGray"/>
              </w:rPr>
              <w:instrText xml:space="preserve"> FORMTEXT </w:instrText>
            </w:r>
            <w:r w:rsidRPr="00B04280">
              <w:rPr>
                <w:highlight w:val="lightGray"/>
              </w:rPr>
            </w:r>
            <w:r w:rsidRPr="00B04280">
              <w:rPr>
                <w:highlight w:val="lightGray"/>
              </w:rPr>
              <w:fldChar w:fldCharType="separate"/>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noProof/>
                <w:highlight w:val="lightGray"/>
              </w:rPr>
              <w:t> </w:t>
            </w:r>
            <w:r w:rsidRPr="00B04280">
              <w:rPr>
                <w:highlight w:val="lightGray"/>
              </w:rPr>
              <w:fldChar w:fldCharType="end"/>
            </w:r>
          </w:p>
          <w:p w14:paraId="4A332DBE" w14:textId="77777777" w:rsidR="00A531A6" w:rsidRDefault="00A531A6" w:rsidP="00C22D21">
            <w:pPr>
              <w:spacing w:line="276" w:lineRule="auto"/>
              <w:rPr>
                <w:rFonts w:cs="Arial"/>
                <w:szCs w:val="20"/>
                <w:lang w:val="en-US"/>
              </w:rPr>
            </w:pPr>
          </w:p>
          <w:p w14:paraId="286EA75E" w14:textId="77777777" w:rsidR="00A531A6" w:rsidRPr="005E42B6" w:rsidRDefault="00A531A6" w:rsidP="00C22D21">
            <w:pPr>
              <w:spacing w:line="276" w:lineRule="auto"/>
              <w:rPr>
                <w:rFonts w:cs="Arial"/>
                <w:szCs w:val="20"/>
                <w:lang w:val="en-US"/>
              </w:rPr>
            </w:pPr>
          </w:p>
        </w:tc>
      </w:tr>
    </w:tbl>
    <w:p w14:paraId="4DE58BB9" w14:textId="3BBC29BC" w:rsidR="00A531A6" w:rsidRPr="00411C69" w:rsidRDefault="00A531A6" w:rsidP="00A531A6">
      <w:pPr>
        <w:rPr>
          <w:rFonts w:eastAsia="Times New Roman" w:cs="Times New Roman"/>
          <w:i/>
          <w:sz w:val="20"/>
          <w:szCs w:val="20"/>
        </w:rPr>
      </w:pPr>
      <w:r w:rsidRPr="00A531A6">
        <w:rPr>
          <w:rFonts w:eastAsia="Times New Roman" w:cs="Times New Roman"/>
          <w:i/>
          <w:sz w:val="20"/>
          <w:szCs w:val="20"/>
        </w:rPr>
        <w:t>*Deze weblink toont al u</w:t>
      </w:r>
      <w:r>
        <w:rPr>
          <w:rFonts w:eastAsia="Times New Roman" w:cs="Times New Roman"/>
          <w:i/>
          <w:sz w:val="20"/>
          <w:szCs w:val="20"/>
        </w:rPr>
        <w:t>w publicatie van de laatste 5 kal</w:t>
      </w:r>
      <w:r w:rsidR="005C2F53">
        <w:rPr>
          <w:rFonts w:eastAsia="Times New Roman" w:cs="Times New Roman"/>
          <w:i/>
          <w:sz w:val="20"/>
          <w:szCs w:val="20"/>
        </w:rPr>
        <w:t>e</w:t>
      </w:r>
      <w:r>
        <w:rPr>
          <w:rFonts w:eastAsia="Times New Roman" w:cs="Times New Roman"/>
          <w:i/>
          <w:sz w:val="20"/>
          <w:szCs w:val="20"/>
        </w:rPr>
        <w:t xml:space="preserve">nderjaren geregistreerd in Biblio. </w:t>
      </w:r>
      <w:r w:rsidRPr="00411C69">
        <w:rPr>
          <w:rFonts w:eastAsia="Times New Roman" w:cs="Times New Roman"/>
          <w:i/>
          <w:sz w:val="20"/>
          <w:szCs w:val="20"/>
        </w:rPr>
        <w:t xml:space="preserve">Verifieer of al uw publicaties </w:t>
      </w:r>
      <w:r w:rsidR="00411C69" w:rsidRPr="00411C69">
        <w:rPr>
          <w:rFonts w:eastAsia="Times New Roman" w:cs="Times New Roman"/>
          <w:i/>
          <w:sz w:val="20"/>
          <w:szCs w:val="20"/>
        </w:rPr>
        <w:t xml:space="preserve">in Biblio zijn opgenomen. </w:t>
      </w:r>
    </w:p>
    <w:p w14:paraId="28814419" w14:textId="069090B8" w:rsidR="00A531A6" w:rsidRDefault="00A531A6" w:rsidP="00A531A6">
      <w:pPr>
        <w:rPr>
          <w:i/>
          <w:sz w:val="20"/>
          <w:szCs w:val="20"/>
        </w:rPr>
      </w:pPr>
      <w:r w:rsidRPr="00A531A6">
        <w:rPr>
          <w:rFonts w:eastAsia="Times New Roman" w:cs="Times New Roman"/>
          <w:sz w:val="20"/>
          <w:szCs w:val="20"/>
        </w:rPr>
        <w:t>**</w:t>
      </w:r>
      <w:r w:rsidRPr="00A531A6">
        <w:rPr>
          <w:i/>
          <w:sz w:val="20"/>
          <w:szCs w:val="20"/>
        </w:rPr>
        <w:t>UGent personeelsnummer/</w:t>
      </w:r>
      <w:r w:rsidR="00411C69">
        <w:rPr>
          <w:i/>
          <w:sz w:val="20"/>
          <w:szCs w:val="20"/>
        </w:rPr>
        <w:t>ID-nummer:</w:t>
      </w:r>
      <w:r w:rsidRPr="00A531A6">
        <w:rPr>
          <w:i/>
          <w:sz w:val="20"/>
          <w:szCs w:val="20"/>
        </w:rPr>
        <w:t xml:space="preserve"> consulteer de U</w:t>
      </w:r>
      <w:r w:rsidR="00411C69">
        <w:rPr>
          <w:i/>
          <w:sz w:val="20"/>
          <w:szCs w:val="20"/>
        </w:rPr>
        <w:t>G</w:t>
      </w:r>
      <w:r w:rsidRPr="00A531A6">
        <w:rPr>
          <w:i/>
          <w:sz w:val="20"/>
          <w:szCs w:val="20"/>
        </w:rPr>
        <w:t>ent telefoonboek (login noodzakelijk</w:t>
      </w:r>
      <w:r>
        <w:rPr>
          <w:i/>
          <w:sz w:val="20"/>
          <w:szCs w:val="20"/>
        </w:rPr>
        <w:t xml:space="preserve">). </w:t>
      </w:r>
      <w:r w:rsidRPr="00411C69">
        <w:rPr>
          <w:i/>
          <w:sz w:val="20"/>
          <w:szCs w:val="20"/>
        </w:rPr>
        <w:t>Het ID-nummer bestaat uit 12 karakters.</w:t>
      </w:r>
      <w:bookmarkEnd w:id="9"/>
    </w:p>
    <w:p w14:paraId="730CA155" w14:textId="77777777" w:rsidR="00AE1EBE" w:rsidRPr="00411C69" w:rsidRDefault="00AE1EBE" w:rsidP="00A531A6">
      <w:pPr>
        <w:rPr>
          <w:i/>
          <w:sz w:val="20"/>
          <w:szCs w:val="20"/>
        </w:rPr>
      </w:pPr>
    </w:p>
    <w:p w14:paraId="5EB5E9EC" w14:textId="4E6E8676" w:rsidR="00A531A6" w:rsidRPr="00A531A6" w:rsidRDefault="00A531A6" w:rsidP="00A531A6">
      <w:pPr>
        <w:pStyle w:val="Heading3"/>
        <w:rPr>
          <w:lang w:val="nl-NL" w:eastAsia="nl-NL"/>
        </w:rPr>
      </w:pPr>
      <w:r>
        <w:rPr>
          <w:lang w:val="nl-NL" w:eastAsia="nl-NL"/>
        </w:rPr>
        <w:t xml:space="preserve">Deze sectie invullen indien de kandidaat </w:t>
      </w:r>
      <w:r w:rsidRPr="00F956E7">
        <w:rPr>
          <w:i/>
          <w:lang w:val="nl-NL" w:eastAsia="nl-NL"/>
        </w:rPr>
        <w:t xml:space="preserve">niet </w:t>
      </w:r>
      <w:r>
        <w:rPr>
          <w:lang w:val="nl-NL" w:eastAsia="nl-NL"/>
        </w:rPr>
        <w:t>beschikt over een UGent personeelsnummer</w:t>
      </w:r>
      <w:r w:rsidR="00B05B27">
        <w:rPr>
          <w:lang w:val="nl-NL" w:eastAsia="nl-NL"/>
        </w:rPr>
        <w:t>/login</w:t>
      </w:r>
      <w:r w:rsidRPr="00A531A6">
        <w:rPr>
          <w:lang w:val="nl-NL" w:eastAsia="nl-NL"/>
        </w:rPr>
        <w:t xml:space="preserve"> </w:t>
      </w:r>
    </w:p>
    <w:p w14:paraId="202E8C16" w14:textId="23C07B7A" w:rsidR="00976284" w:rsidRPr="00AD04B2" w:rsidRDefault="00976284" w:rsidP="00677719">
      <w:pPr>
        <w:rPr>
          <w:rFonts w:cs="Arial"/>
        </w:rPr>
        <w:sectPr w:rsidR="00976284" w:rsidRPr="00AD04B2" w:rsidSect="00724C1C">
          <w:footerReference w:type="default" r:id="rId12"/>
          <w:headerReference w:type="first" r:id="rId13"/>
          <w:footerReference w:type="first" r:id="rId14"/>
          <w:footnotePr>
            <w:numRestart w:val="eachPage"/>
          </w:footnotePr>
          <w:endnotePr>
            <w:numFmt w:val="decimal"/>
          </w:endnotePr>
          <w:pgSz w:w="11906" w:h="16838" w:code="9"/>
          <w:pgMar w:top="851" w:right="1416" w:bottom="1304" w:left="1202" w:header="601" w:footer="601" w:gutter="0"/>
          <w:cols w:space="708"/>
          <w:titlePg/>
          <w:docGrid w:linePitch="360"/>
        </w:sectPr>
      </w:pPr>
    </w:p>
    <w:p w14:paraId="2DF67644" w14:textId="3E6C06F0" w:rsidR="00276579" w:rsidRPr="0032047B" w:rsidRDefault="000C0DB1" w:rsidP="002C0D50">
      <w:pPr>
        <w:jc w:val="both"/>
      </w:pPr>
      <w:r w:rsidRPr="005931E5">
        <w:t>Noteer hieronder alle A1-publicaties</w:t>
      </w:r>
      <w:r w:rsidR="0032047B" w:rsidRPr="005931E5">
        <w:t>*</w:t>
      </w:r>
      <w:r w:rsidRPr="005931E5">
        <w:t xml:space="preserve"> </w:t>
      </w:r>
      <w:r w:rsidR="00B0173A" w:rsidRPr="005931E5">
        <w:t>(gepubliceerd</w:t>
      </w:r>
      <w:r w:rsidRPr="005931E5">
        <w:t xml:space="preserve">, in druk of aanvaard) </w:t>
      </w:r>
      <w:r w:rsidR="00F956E7" w:rsidRPr="005931E5">
        <w:rPr>
          <w:rFonts w:eastAsia="Times New Roman" w:cs="Times New Roman"/>
        </w:rPr>
        <w:t xml:space="preserve">van de laatste 5 kalenderjaren </w:t>
      </w:r>
      <w:r w:rsidRPr="005931E5">
        <w:t>met vermelding van alle auteurs</w:t>
      </w:r>
      <w:r w:rsidR="00F956E7" w:rsidRPr="005931E5">
        <w:t xml:space="preserve"> </w:t>
      </w:r>
      <w:r w:rsidRPr="005931E5">
        <w:t>per publicatie.</w:t>
      </w:r>
      <w:r>
        <w:t xml:space="preserve"> Geef tevens aan welke publicaties in druk zijn of aanvaard werden. Indien een A1 publicatie werd opgenomen in zowel Web of </w:t>
      </w:r>
      <w:proofErr w:type="spellStart"/>
      <w:r>
        <w:t>Science</w:t>
      </w:r>
      <w:proofErr w:type="spellEnd"/>
      <w:r>
        <w:t xml:space="preserve"> als het Vlaams Academisch Bibliografisch Bestand (VABB) gelieve deze dan éénmaal te vermelden als A1 publicatie. Om alle kandidaten gelijke kansen te bieden, zullen na de uiterlijke indiendatum geen bibliografische aanvullingen meer aanvaard worden.</w:t>
      </w:r>
    </w:p>
    <w:p w14:paraId="404E478D" w14:textId="16B8377D" w:rsidR="006611CC" w:rsidRPr="0080194B" w:rsidRDefault="00DD69A9" w:rsidP="006611CC">
      <w:pPr>
        <w:pBdr>
          <w:top w:val="single" w:sz="4" w:space="1" w:color="auto"/>
          <w:left w:val="single" w:sz="4" w:space="0" w:color="auto"/>
          <w:bottom w:val="single" w:sz="4" w:space="1" w:color="auto"/>
          <w:right w:val="single" w:sz="4" w:space="4" w:color="auto"/>
        </w:pBdr>
      </w:pPr>
      <w:r w:rsidRPr="0080194B">
        <w:t>1.</w:t>
      </w:r>
      <w:r w:rsidR="009707DD" w:rsidRPr="0080194B">
        <w:t xml:space="preserve"> </w:t>
      </w:r>
      <w:r w:rsidR="006611CC" w:rsidRPr="00B04280">
        <w:fldChar w:fldCharType="begin">
          <w:ffData>
            <w:name w:val="Tekstvak45"/>
            <w:enabled/>
            <w:calcOnExit w:val="0"/>
            <w:textInput>
              <w:maxLength w:val="60"/>
            </w:textInput>
          </w:ffData>
        </w:fldChar>
      </w:r>
      <w:r w:rsidR="006611CC" w:rsidRPr="0080194B">
        <w:instrText xml:space="preserve"> FORMTEXT </w:instrText>
      </w:r>
      <w:r w:rsidR="006611CC" w:rsidRPr="00B04280">
        <w:fldChar w:fldCharType="separate"/>
      </w:r>
      <w:r w:rsidR="006611CC" w:rsidRPr="00B04280">
        <w:rPr>
          <w:noProof/>
        </w:rPr>
        <w:t> </w:t>
      </w:r>
      <w:r w:rsidR="006611CC" w:rsidRPr="00B04280">
        <w:rPr>
          <w:noProof/>
        </w:rPr>
        <w:t> </w:t>
      </w:r>
      <w:r w:rsidR="006611CC" w:rsidRPr="00B04280">
        <w:rPr>
          <w:noProof/>
        </w:rPr>
        <w:t> </w:t>
      </w:r>
      <w:r w:rsidR="006611CC" w:rsidRPr="00B04280">
        <w:rPr>
          <w:noProof/>
        </w:rPr>
        <w:t> </w:t>
      </w:r>
      <w:r w:rsidR="006611CC" w:rsidRPr="00B04280">
        <w:rPr>
          <w:noProof/>
        </w:rPr>
        <w:t> </w:t>
      </w:r>
      <w:r w:rsidR="006611CC" w:rsidRPr="00B04280">
        <w:fldChar w:fldCharType="end"/>
      </w:r>
    </w:p>
    <w:p w14:paraId="6E6E7949" w14:textId="6438D0FB" w:rsidR="00521C40" w:rsidRPr="0080194B" w:rsidRDefault="00DD69A9" w:rsidP="00521C40">
      <w:pPr>
        <w:pBdr>
          <w:top w:val="single" w:sz="4" w:space="1" w:color="auto"/>
          <w:left w:val="single" w:sz="4" w:space="0" w:color="auto"/>
          <w:bottom w:val="single" w:sz="4" w:space="1" w:color="auto"/>
          <w:right w:val="single" w:sz="4" w:space="4" w:color="auto"/>
        </w:pBdr>
      </w:pPr>
      <w:r w:rsidRPr="0080194B">
        <w:t>2.</w:t>
      </w:r>
      <w:r w:rsidR="009707DD" w:rsidRPr="0080194B">
        <w:t xml:space="preserve"> </w:t>
      </w:r>
      <w:r w:rsidR="00AB46ED" w:rsidRPr="00B04280">
        <w:fldChar w:fldCharType="begin">
          <w:ffData>
            <w:name w:val="Tekstvak45"/>
            <w:enabled/>
            <w:calcOnExit w:val="0"/>
            <w:textInput>
              <w:maxLength w:val="60"/>
            </w:textInput>
          </w:ffData>
        </w:fldChar>
      </w:r>
      <w:r w:rsidR="00AB46ED" w:rsidRPr="0080194B">
        <w:instrText xml:space="preserve"> FORMTEXT </w:instrText>
      </w:r>
      <w:r w:rsidR="00AB46ED" w:rsidRPr="00B04280">
        <w:fldChar w:fldCharType="separate"/>
      </w:r>
      <w:r w:rsidR="00AB46ED" w:rsidRPr="00B04280">
        <w:rPr>
          <w:noProof/>
        </w:rPr>
        <w:t> </w:t>
      </w:r>
      <w:r w:rsidR="00AB46ED" w:rsidRPr="00B04280">
        <w:rPr>
          <w:noProof/>
        </w:rPr>
        <w:t> </w:t>
      </w:r>
      <w:r w:rsidR="00AB46ED" w:rsidRPr="00B04280">
        <w:rPr>
          <w:noProof/>
        </w:rPr>
        <w:t> </w:t>
      </w:r>
      <w:r w:rsidR="00AB46ED" w:rsidRPr="00B04280">
        <w:rPr>
          <w:noProof/>
        </w:rPr>
        <w:t> </w:t>
      </w:r>
      <w:r w:rsidR="00AB46ED" w:rsidRPr="00B04280">
        <w:rPr>
          <w:noProof/>
        </w:rPr>
        <w:t> </w:t>
      </w:r>
      <w:r w:rsidR="00AB46ED" w:rsidRPr="00B04280">
        <w:fldChar w:fldCharType="end"/>
      </w:r>
    </w:p>
    <w:p w14:paraId="33B52FBE" w14:textId="05068089" w:rsidR="00987455" w:rsidRPr="0032047B" w:rsidRDefault="00521C40" w:rsidP="00521C40">
      <w:pPr>
        <w:rPr>
          <w:i/>
        </w:rPr>
        <w:sectPr w:rsidR="00987455" w:rsidRPr="0032047B" w:rsidSect="007C09B1">
          <w:footnotePr>
            <w:numRestart w:val="eachPage"/>
          </w:footnotePr>
          <w:endnotePr>
            <w:numFmt w:val="decimal"/>
          </w:endnotePr>
          <w:type w:val="continuous"/>
          <w:pgSz w:w="11906" w:h="16838" w:code="9"/>
          <w:pgMar w:top="851" w:right="1416" w:bottom="1304" w:left="1202" w:header="601" w:footer="601" w:gutter="0"/>
          <w:cols w:space="708"/>
          <w:formProt w:val="0"/>
          <w:docGrid w:linePitch="360"/>
        </w:sectPr>
      </w:pPr>
      <w:r w:rsidRPr="0032047B">
        <w:rPr>
          <w:i/>
        </w:rPr>
        <w:t>*</w:t>
      </w:r>
      <w:r w:rsidRPr="0032047B">
        <w:rPr>
          <w:i/>
          <w:sz w:val="20"/>
          <w:szCs w:val="20"/>
        </w:rPr>
        <w:t>Publ</w:t>
      </w:r>
      <w:r w:rsidR="0032047B" w:rsidRPr="0032047B">
        <w:rPr>
          <w:i/>
          <w:sz w:val="20"/>
          <w:szCs w:val="20"/>
        </w:rPr>
        <w:t>icaties bij voorkeur geëxporteerd vanuit</w:t>
      </w:r>
      <w:r w:rsidR="0007181F" w:rsidRPr="0032047B">
        <w:rPr>
          <w:i/>
          <w:sz w:val="20"/>
          <w:szCs w:val="20"/>
        </w:rPr>
        <w:t xml:space="preserve"> </w:t>
      </w:r>
      <w:hyperlink r:id="rId15" w:history="1">
        <w:proofErr w:type="spellStart"/>
        <w:r w:rsidRPr="0032047B">
          <w:rPr>
            <w:rStyle w:val="Hyperlink"/>
            <w:i/>
            <w:sz w:val="20"/>
            <w:szCs w:val="20"/>
          </w:rPr>
          <w:t>Ghent</w:t>
        </w:r>
        <w:proofErr w:type="spellEnd"/>
        <w:r w:rsidRPr="0032047B">
          <w:rPr>
            <w:rStyle w:val="Hyperlink"/>
            <w:i/>
            <w:sz w:val="20"/>
            <w:szCs w:val="20"/>
          </w:rPr>
          <w:t xml:space="preserve"> University </w:t>
        </w:r>
        <w:proofErr w:type="spellStart"/>
        <w:r w:rsidRPr="0032047B">
          <w:rPr>
            <w:rStyle w:val="Hyperlink"/>
            <w:i/>
            <w:sz w:val="20"/>
            <w:szCs w:val="20"/>
          </w:rPr>
          <w:t>Academic</w:t>
        </w:r>
        <w:proofErr w:type="spellEnd"/>
        <w:r w:rsidRPr="0032047B">
          <w:rPr>
            <w:rStyle w:val="Hyperlink"/>
            <w:i/>
            <w:sz w:val="20"/>
            <w:szCs w:val="20"/>
          </w:rPr>
          <w:t xml:space="preserve"> </w:t>
        </w:r>
        <w:proofErr w:type="spellStart"/>
        <w:r w:rsidRPr="0032047B">
          <w:rPr>
            <w:rStyle w:val="Hyperlink"/>
            <w:i/>
            <w:sz w:val="20"/>
            <w:szCs w:val="20"/>
          </w:rPr>
          <w:t>Bibliography</w:t>
        </w:r>
        <w:proofErr w:type="spellEnd"/>
      </w:hyperlink>
    </w:p>
    <w:p w14:paraId="28F7369F" w14:textId="04163A0E" w:rsidR="00F90144" w:rsidRPr="00101705" w:rsidRDefault="00DD3C93" w:rsidP="00101705">
      <w:pPr>
        <w:pStyle w:val="Heading1"/>
      </w:pPr>
      <w:r w:rsidRPr="00101705">
        <w:t>aanbeveling van de kandidaat</w:t>
      </w:r>
      <w:r w:rsidR="00BB7784">
        <w:t xml:space="preserve"> door promotor/diensthoofd</w:t>
      </w:r>
    </w:p>
    <w:p w14:paraId="62203EB2" w14:textId="77777777" w:rsidR="00DD3C93" w:rsidRPr="00904E3C" w:rsidRDefault="00DD3C93" w:rsidP="00990692">
      <w:pPr>
        <w:pStyle w:val="Heading2"/>
        <w:spacing w:after="0"/>
      </w:pPr>
      <w:r>
        <w:rPr>
          <w:lang w:val="nl-BE"/>
        </w:rPr>
        <w:t>Motiveer</w:t>
      </w:r>
      <w:r w:rsidRPr="00904E3C">
        <w:t xml:space="preserve"> waarom de kandidaat de aangewezen persoon is voor deze specialisatiebeurs.</w:t>
      </w:r>
    </w:p>
    <w:p w14:paraId="0A12272E" w14:textId="77777777" w:rsidR="00DD3C93" w:rsidRPr="00DD3C93" w:rsidRDefault="00DD3C93" w:rsidP="00DD3C93">
      <w:pPr>
        <w:rPr>
          <w:lang w:val="nl-NL" w:eastAsia="nl-NL"/>
        </w:rPr>
      </w:pPr>
      <w:r w:rsidRPr="00DD3C93">
        <w:t>Max. 1 blz., in te vullen door de promotor of het diensthoofd.</w:t>
      </w:r>
    </w:p>
    <w:p w14:paraId="7575D47E" w14:textId="77777777" w:rsidR="00DD3C93" w:rsidRPr="00DD3C93" w:rsidRDefault="00DD3C93" w:rsidP="00DD3C93">
      <w:pPr>
        <w:pBdr>
          <w:top w:val="single" w:sz="4" w:space="1" w:color="auto"/>
          <w:left w:val="single" w:sz="4" w:space="4" w:color="auto"/>
          <w:bottom w:val="single" w:sz="4" w:space="1" w:color="auto"/>
          <w:right w:val="single" w:sz="4" w:space="4" w:color="auto"/>
        </w:pBdr>
        <w:rPr>
          <w:b/>
          <w:noProof/>
        </w:rPr>
      </w:pPr>
      <w:r w:rsidRPr="00DD3C93">
        <w:rPr>
          <w:b/>
          <w:noProof/>
          <w:highlight w:val="lightGray"/>
        </w:rPr>
        <w:fldChar w:fldCharType="begin">
          <w:ffData>
            <w:name w:val="Text6"/>
            <w:enabled/>
            <w:calcOnExit w:val="0"/>
            <w:textInput/>
          </w:ffData>
        </w:fldChar>
      </w:r>
      <w:r w:rsidRPr="00DD3C93">
        <w:rPr>
          <w:b/>
          <w:noProof/>
          <w:highlight w:val="lightGray"/>
        </w:rPr>
        <w:instrText xml:space="preserve"> FORMTEXT </w:instrText>
      </w:r>
      <w:r w:rsidRPr="00DD3C93">
        <w:rPr>
          <w:b/>
          <w:noProof/>
          <w:highlight w:val="lightGray"/>
        </w:rPr>
      </w:r>
      <w:r w:rsidRPr="00DD3C93">
        <w:rPr>
          <w:b/>
          <w:noProof/>
          <w:highlight w:val="lightGray"/>
        </w:rPr>
        <w:fldChar w:fldCharType="separate"/>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fldChar w:fldCharType="end"/>
      </w:r>
    </w:p>
    <w:p w14:paraId="4465DC3C" w14:textId="77777777" w:rsidR="00DD3C93" w:rsidRPr="00DD3C93" w:rsidRDefault="00DD3C93" w:rsidP="00DD3C93">
      <w:pPr>
        <w:pStyle w:val="Default"/>
        <w:spacing w:after="62"/>
        <w:rPr>
          <w:b/>
          <w:sz w:val="20"/>
          <w:szCs w:val="20"/>
        </w:rPr>
      </w:pPr>
    </w:p>
    <w:p w14:paraId="12BECA62" w14:textId="241277F1" w:rsidR="00DD3C93" w:rsidRPr="00DD3C93" w:rsidRDefault="00DD3C93" w:rsidP="00990692">
      <w:pPr>
        <w:pStyle w:val="Heading2"/>
        <w:spacing w:after="0"/>
      </w:pPr>
      <w:r w:rsidRPr="00DD3C93">
        <w:t>Geef (indien gekend) de geplande aanstelling(en) van de kandidaat in de vakgroep/dienst na a</w:t>
      </w:r>
      <w:r>
        <w:t>floop van de huidige aanstelling(en)</w:t>
      </w:r>
      <w:r w:rsidRPr="00DD3C93">
        <w:t>.</w:t>
      </w:r>
    </w:p>
    <w:p w14:paraId="3C66CA3F" w14:textId="77777777" w:rsidR="00DD3C93" w:rsidRPr="00DD3C93" w:rsidRDefault="00DD3C93" w:rsidP="00DD3C93">
      <w:pPr>
        <w:rPr>
          <w:lang w:val="nl-NL" w:eastAsia="nl-NL"/>
        </w:rPr>
      </w:pPr>
      <w:r w:rsidRPr="00DD3C93">
        <w:t>Max. 1/2 blz., in te vullen door de promotor of het diensthoofd.</w:t>
      </w:r>
    </w:p>
    <w:p w14:paraId="021C82E0" w14:textId="764986D3" w:rsidR="00E2528F" w:rsidRPr="00DD3C93" w:rsidRDefault="00DD3C93" w:rsidP="00DD3C93">
      <w:pPr>
        <w:pBdr>
          <w:top w:val="single" w:sz="4" w:space="1" w:color="auto"/>
          <w:left w:val="single" w:sz="4" w:space="4" w:color="auto"/>
          <w:bottom w:val="single" w:sz="4" w:space="1" w:color="auto"/>
          <w:right w:val="single" w:sz="4" w:space="4" w:color="auto"/>
        </w:pBdr>
        <w:rPr>
          <w:b/>
          <w:noProof/>
        </w:rPr>
      </w:pPr>
      <w:r w:rsidRPr="00DD3C93">
        <w:rPr>
          <w:b/>
          <w:noProof/>
          <w:highlight w:val="lightGray"/>
        </w:rPr>
        <w:fldChar w:fldCharType="begin">
          <w:ffData>
            <w:name w:val="Text6"/>
            <w:enabled/>
            <w:calcOnExit w:val="0"/>
            <w:textInput/>
          </w:ffData>
        </w:fldChar>
      </w:r>
      <w:r w:rsidRPr="00DD3C93">
        <w:rPr>
          <w:b/>
          <w:noProof/>
          <w:highlight w:val="lightGray"/>
        </w:rPr>
        <w:instrText xml:space="preserve"> FORMTEXT </w:instrText>
      </w:r>
      <w:r w:rsidRPr="00DD3C93">
        <w:rPr>
          <w:b/>
          <w:noProof/>
          <w:highlight w:val="lightGray"/>
        </w:rPr>
      </w:r>
      <w:r w:rsidRPr="00DD3C93">
        <w:rPr>
          <w:b/>
          <w:noProof/>
          <w:highlight w:val="lightGray"/>
        </w:rPr>
        <w:fldChar w:fldCharType="separate"/>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t> </w:t>
      </w:r>
      <w:r w:rsidRPr="00DD3C93">
        <w:rPr>
          <w:b/>
          <w:noProof/>
          <w:highlight w:val="lightGray"/>
        </w:rPr>
        <w:fldChar w:fldCharType="end"/>
      </w:r>
    </w:p>
    <w:p w14:paraId="2EE3CDA6" w14:textId="10A6B65E" w:rsidR="00D9031D" w:rsidRPr="00AF1283" w:rsidRDefault="00D9031D" w:rsidP="007C09B1"/>
    <w:sectPr w:rsidR="00D9031D" w:rsidRPr="00AF1283" w:rsidSect="00987455">
      <w:footnotePr>
        <w:numRestart w:val="eachPage"/>
      </w:footnotePr>
      <w:endnotePr>
        <w:numFmt w:val="decimal"/>
      </w:endnotePr>
      <w:type w:val="continuous"/>
      <w:pgSz w:w="11906" w:h="16838" w:code="9"/>
      <w:pgMar w:top="851" w:right="1416" w:bottom="1304" w:left="1202" w:header="601"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E35F" w14:textId="77777777" w:rsidR="00AE4220" w:rsidRDefault="00AE4220" w:rsidP="00232E5A"/>
    <w:p w14:paraId="02A49BBE" w14:textId="77777777" w:rsidR="00AE4220" w:rsidRDefault="00AE4220" w:rsidP="00232E5A"/>
    <w:p w14:paraId="7FF76E88" w14:textId="77777777" w:rsidR="00AE4220" w:rsidRDefault="00AE4220" w:rsidP="00232E5A">
      <w:pPr>
        <w:pStyle w:val="Linefullwidth"/>
      </w:pPr>
    </w:p>
  </w:endnote>
  <w:endnote w:type="continuationSeparator" w:id="0">
    <w:p w14:paraId="243C8C4B" w14:textId="77777777" w:rsidR="00AE4220" w:rsidRDefault="00AE4220" w:rsidP="00740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Gent Panno Text">
    <w:panose1 w:val="02000506040000040003"/>
    <w:charset w:val="00"/>
    <w:family w:val="auto"/>
    <w:pitch w:val="variable"/>
    <w:sig w:usb0="A00002EF" w:usb1="4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2614"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6521"/>
      <w:gridCol w:w="851"/>
      <w:gridCol w:w="709"/>
    </w:tblGrid>
    <w:tr w:rsidR="00B01AD3" w14:paraId="43C22DC1" w14:textId="77777777" w:rsidTr="00C30372">
      <w:trPr>
        <w:trHeight w:val="567"/>
      </w:trPr>
      <w:tc>
        <w:tcPr>
          <w:tcW w:w="6521" w:type="dxa"/>
          <w:tcMar>
            <w:right w:w="0" w:type="dxa"/>
          </w:tcMar>
        </w:tcPr>
        <w:p w14:paraId="0D3116DE" w14:textId="254F0A02" w:rsidR="00B01AD3" w:rsidRPr="004F3FA4" w:rsidRDefault="004F3FA4" w:rsidP="00C30372">
          <w:pPr>
            <w:pStyle w:val="Footerheading"/>
            <w:framePr w:hSpace="0" w:wrap="auto" w:vAnchor="margin" w:hAnchor="text" w:xAlign="left" w:yAlign="inline"/>
            <w:suppressOverlap w:val="0"/>
          </w:pPr>
          <w:r w:rsidRPr="004F3FA4">
            <w:t>commissie wetenschappelijk onderzoek</w:t>
          </w:r>
        </w:p>
        <w:p w14:paraId="2F46F53A" w14:textId="1398114D" w:rsidR="00B01AD3" w:rsidRPr="004F3FA4" w:rsidRDefault="004F3FA4" w:rsidP="00C30372">
          <w:pPr>
            <w:pStyle w:val="Footerdata"/>
            <w:framePr w:hSpace="0" w:wrap="auto" w:vAnchor="margin" w:hAnchor="text" w:xAlign="left" w:yAlign="inline"/>
            <w:suppressOverlap w:val="0"/>
          </w:pPr>
          <w:r w:rsidRPr="004F3FA4">
            <w:t>Aanvraagformulier specialisatiebeurs Mathilde Horlait-</w:t>
          </w:r>
          <w:proofErr w:type="spellStart"/>
          <w:r w:rsidRPr="004F3FA4">
            <w:t>Dapsens</w:t>
          </w:r>
          <w:proofErr w:type="spellEnd"/>
        </w:p>
      </w:tc>
      <w:tc>
        <w:tcPr>
          <w:tcW w:w="851" w:type="dxa"/>
          <w:tcMar>
            <w:right w:w="0" w:type="dxa"/>
          </w:tcMar>
        </w:tcPr>
        <w:p w14:paraId="503A7CD9" w14:textId="30BC30A6" w:rsidR="00B01AD3" w:rsidRDefault="004F3FA4" w:rsidP="00C30372">
          <w:pPr>
            <w:pStyle w:val="Footerheading"/>
            <w:framePr w:hSpace="0" w:wrap="auto" w:vAnchor="margin" w:hAnchor="text" w:xAlign="left" w:yAlign="inline"/>
            <w:suppressOverlap w:val="0"/>
          </w:pPr>
          <w:r>
            <w:t>datum</w:t>
          </w:r>
        </w:p>
        <w:p w14:paraId="6ED4754F" w14:textId="598E140C" w:rsidR="00B01AD3" w:rsidRPr="00654107" w:rsidRDefault="001F0186" w:rsidP="00C30372">
          <w:pPr>
            <w:pStyle w:val="Footerdata"/>
            <w:framePr w:hSpace="0" w:wrap="auto" w:vAnchor="margin" w:hAnchor="text" w:xAlign="left" w:yAlign="inline"/>
            <w:suppressOverlap w:val="0"/>
          </w:pPr>
          <w:r>
            <w:t>0</w:t>
          </w:r>
          <w:r w:rsidR="0012100B">
            <w:t>1</w:t>
          </w:r>
          <w:r w:rsidR="00AE34A9">
            <w:t>/</w:t>
          </w:r>
          <w:r w:rsidR="007B2BAA">
            <w:t>0</w:t>
          </w:r>
          <w:r w:rsidR="0012100B">
            <w:t>3</w:t>
          </w:r>
          <w:r w:rsidR="002071A4">
            <w:t>/202</w:t>
          </w:r>
          <w:r w:rsidR="00D40BD8">
            <w:t>4</w:t>
          </w:r>
        </w:p>
      </w:tc>
      <w:tc>
        <w:tcPr>
          <w:tcW w:w="709" w:type="dxa"/>
          <w:tcMar>
            <w:right w:w="0" w:type="dxa"/>
          </w:tcMar>
        </w:tcPr>
        <w:p w14:paraId="67A547CA" w14:textId="3DC3206F" w:rsidR="00B01AD3" w:rsidRDefault="004F3FA4" w:rsidP="00C30372">
          <w:pPr>
            <w:pStyle w:val="Footerheading"/>
            <w:framePr w:hSpace="0" w:wrap="auto" w:vAnchor="margin" w:hAnchor="text" w:xAlign="left" w:yAlign="inline"/>
            <w:suppressOverlap w:val="0"/>
          </w:pPr>
          <w:r>
            <w:t>pagina</w:t>
          </w:r>
        </w:p>
        <w:p w14:paraId="4AC00665" w14:textId="2AD28AAE" w:rsidR="00B01AD3" w:rsidRDefault="00B01AD3" w:rsidP="00C30372">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sidR="00504A49">
            <w:rPr>
              <w:noProof/>
            </w:rPr>
            <w:t>4</w:t>
          </w:r>
          <w:r w:rsidRPr="000B2511">
            <w:fldChar w:fldCharType="end"/>
          </w:r>
          <w:r w:rsidRPr="000B2511">
            <w:t>/</w:t>
          </w:r>
          <w:fldSimple w:instr=" NUMPAGES  \* Arabic  \* MERGEFORMAT ">
            <w:r w:rsidR="00504A49">
              <w:rPr>
                <w:noProof/>
              </w:rPr>
              <w:t>5</w:t>
            </w:r>
          </w:fldSimple>
        </w:p>
      </w:tc>
    </w:tr>
  </w:tbl>
  <w:p w14:paraId="4BFA22F4" w14:textId="0E3DA3F4" w:rsidR="00B01AD3" w:rsidRDefault="00B01AD3" w:rsidP="00724C1C">
    <w:pPr>
      <w:pStyle w:val="Footer"/>
    </w:pPr>
    <w:r>
      <w:rPr>
        <w:noProof/>
        <w:lang w:eastAsia="nl-BE"/>
      </w:rPr>
      <w:drawing>
        <wp:anchor distT="0" distB="0" distL="114300" distR="114300" simplePos="0" relativeHeight="251659264" behindDoc="0" locked="0" layoutInCell="1" allowOverlap="1" wp14:anchorId="4BED28F2" wp14:editId="64489E69">
          <wp:simplePos x="0" y="0"/>
          <wp:positionH relativeFrom="page">
            <wp:posOffset>579755</wp:posOffset>
          </wp:positionH>
          <wp:positionV relativeFrom="page">
            <wp:posOffset>9899015</wp:posOffset>
          </wp:positionV>
          <wp:extent cx="953770" cy="762635"/>
          <wp:effectExtent l="0" t="0" r="0" b="0"/>
          <wp:wrapTopAndBottom/>
          <wp:docPr id="15"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7216" behindDoc="0" locked="0" layoutInCell="1" allowOverlap="1" wp14:anchorId="50F1FB75" wp14:editId="6E48A51F">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7526D" id="Footer positioning" o:spid="_x0000_s1026" style="position:absolute;margin-left:60.1pt;margin-top:790.7pt;width:450.95pt;height:33.8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" filled="f" strokecolor="red" strokeweight=".25pt">
              <w10:wrap anchorx="page" anchory="page"/>
            </v:rect>
          </w:pict>
        </mc:Fallback>
      </mc:AlternateContent>
    </w:r>
  </w:p>
  <w:p w14:paraId="561BC8F9" w14:textId="77777777" w:rsidR="00B01AD3" w:rsidRDefault="00B01AD3"/>
  <w:p w14:paraId="02F9EC9A" w14:textId="77777777" w:rsidR="00B01AD3" w:rsidRDefault="00B01A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558F" w14:textId="77777777" w:rsidR="00B01AD3" w:rsidRDefault="00B01AD3">
    <w:pPr>
      <w:pStyle w:val="Footer"/>
    </w:pPr>
  </w:p>
  <w:p w14:paraId="53622E08" w14:textId="77777777" w:rsidR="00B01AD3" w:rsidRDefault="00B01AD3">
    <w:pPr>
      <w:pStyle w:val="Footer"/>
    </w:pPr>
  </w:p>
  <w:p w14:paraId="788CD600" w14:textId="77777777" w:rsidR="00B01AD3" w:rsidRDefault="00B01AD3">
    <w:pPr>
      <w:pStyle w:val="Footer"/>
    </w:pPr>
  </w:p>
  <w:p w14:paraId="4DFAA9D2" w14:textId="77777777" w:rsidR="00B01AD3" w:rsidRDefault="00B01AD3">
    <w:pPr>
      <w:pStyle w:val="Footer"/>
    </w:pPr>
  </w:p>
  <w:p w14:paraId="2451C5D1" w14:textId="77777777" w:rsidR="00B01AD3" w:rsidRDefault="00B01AD3">
    <w:pPr>
      <w:pStyle w:val="Footer"/>
    </w:pPr>
  </w:p>
  <w:p w14:paraId="701EA54F" w14:textId="77777777" w:rsidR="00B01AD3" w:rsidRDefault="00B01AD3">
    <w:pPr>
      <w:pStyle w:val="Footer"/>
    </w:pPr>
  </w:p>
  <w:p w14:paraId="62B8C55A" w14:textId="77777777" w:rsidR="00B01AD3" w:rsidRDefault="00B01AD3">
    <w:pPr>
      <w:pStyle w:val="Footer"/>
    </w:pPr>
  </w:p>
  <w:p w14:paraId="6577FF0F" w14:textId="77777777" w:rsidR="00B01AD3" w:rsidRDefault="00B01AD3">
    <w:pPr>
      <w:pStyle w:val="Footer"/>
    </w:pPr>
    <w:r>
      <w:rPr>
        <w:noProof/>
        <w:lang w:eastAsia="nl-BE"/>
      </w:rPr>
      <w:drawing>
        <wp:anchor distT="0" distB="0" distL="114300" distR="114300" simplePos="0" relativeHeight="251658752" behindDoc="0" locked="0" layoutInCell="1" allowOverlap="1" wp14:anchorId="100F2EA9" wp14:editId="317DB454">
          <wp:simplePos x="0" y="0"/>
          <wp:positionH relativeFrom="page">
            <wp:posOffset>381000</wp:posOffset>
          </wp:positionH>
          <wp:positionV relativeFrom="page">
            <wp:posOffset>9151620</wp:posOffset>
          </wp:positionV>
          <wp:extent cx="1907540" cy="1525905"/>
          <wp:effectExtent l="0" t="0" r="0" b="0"/>
          <wp:wrapNone/>
          <wp:docPr id="18"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1AE9" w14:textId="77777777" w:rsidR="00AE4220" w:rsidRDefault="00AE4220" w:rsidP="009C3C4B">
      <w:pPr>
        <w:pStyle w:val="Linefullwidth"/>
      </w:pPr>
    </w:p>
  </w:footnote>
  <w:footnote w:type="continuationSeparator" w:id="0">
    <w:p w14:paraId="61CE508B" w14:textId="77777777" w:rsidR="00AE4220" w:rsidRDefault="00AE4220" w:rsidP="007409C9">
      <w:pPr>
        <w:spacing w:line="240" w:lineRule="auto"/>
      </w:pPr>
      <w:r>
        <w:continuationSeparator/>
      </w:r>
    </w:p>
  </w:footnote>
  <w:footnote w:type="continuationNotice" w:id="1">
    <w:p w14:paraId="46A627D5" w14:textId="77777777" w:rsidR="00AE4220" w:rsidRDefault="00AE42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F62C" w14:textId="7D0C9C57" w:rsidR="00B01AD3" w:rsidRDefault="00E83902" w:rsidP="007409C9">
    <w:pPr>
      <w:pStyle w:val="Header"/>
      <w:spacing w:line="2835" w:lineRule="exact"/>
    </w:pPr>
    <w:r>
      <w:rPr>
        <w:noProof/>
        <w:lang w:eastAsia="nl-BE"/>
      </w:rPr>
      <w:drawing>
        <wp:anchor distT="0" distB="0" distL="114300" distR="114300" simplePos="0" relativeHeight="251666944" behindDoc="0" locked="0" layoutInCell="1" allowOverlap="1" wp14:anchorId="67D6BD13" wp14:editId="6149A600">
          <wp:simplePos x="0" y="0"/>
          <wp:positionH relativeFrom="page">
            <wp:posOffset>507897</wp:posOffset>
          </wp:positionH>
          <wp:positionV relativeFrom="page">
            <wp:posOffset>126262</wp:posOffset>
          </wp:positionV>
          <wp:extent cx="3810000" cy="1143000"/>
          <wp:effectExtent l="0" t="0" r="0" b="0"/>
          <wp:wrapNone/>
          <wp:docPr id="2" name="Afbeelding 2" descr="icoon_UGent_GE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on_UGent_GE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r w:rsidR="00B01AD3">
      <w:rPr>
        <w:noProof/>
        <w:lang w:eastAsia="nl-BE"/>
      </w:rPr>
      <mc:AlternateContent>
        <mc:Choice Requires="wps">
          <w:drawing>
            <wp:anchor distT="0" distB="0" distL="114300" distR="114300" simplePos="0" relativeHeight="251664896" behindDoc="0" locked="0" layoutInCell="1" allowOverlap="1" wp14:anchorId="016547AB" wp14:editId="0E1F88C3">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A00E" id="Header 1st positioning" o:spid="_x0000_s1026" style="position:absolute;margin-left:60pt;margin-top:22.8pt;width:451pt;height:67.45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YpwIAAKQ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" filled="f" strokecolor="red" strokeweight=".25pt">
              <w10:wrap anchorx="page" anchory="page"/>
            </v:rect>
          </w:pict>
        </mc:Fallback>
      </mc:AlternateContent>
    </w:r>
    <w:r w:rsidR="00B01AD3">
      <w:rPr>
        <w:noProof/>
        <w:lang w:eastAsia="nl-BE"/>
      </w:rPr>
      <mc:AlternateContent>
        <mc:Choice Requires="wps">
          <w:drawing>
            <wp:anchor distT="0" distB="0" distL="114300" distR="114300" simplePos="0" relativeHeight="251652608" behindDoc="0" locked="0" layoutInCell="1" allowOverlap="1" wp14:anchorId="016B2D13" wp14:editId="07ACED10">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F6657" id="Title positioning" o:spid="_x0000_s1026" style="position:absolute;margin-left:0;margin-top:180.6pt;width:595.3pt;height:1in;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JXoQIAAJ8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" filled="f" strokecolor="re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4214F"/>
    <w:multiLevelType w:val="multilevel"/>
    <w:tmpl w:val="B568F76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967F14"/>
    <w:multiLevelType w:val="multilevel"/>
    <w:tmpl w:val="575A9F0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b/>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3F538D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15:restartNumberingAfterBreak="0">
    <w:nsid w:val="301C64AF"/>
    <w:multiLevelType w:val="multilevel"/>
    <w:tmpl w:val="444C9612"/>
    <w:styleLink w:val="Easykoppen"/>
    <w:lvl w:ilvl="0">
      <w:start w:val="1"/>
      <w:numFmt w:val="decimal"/>
      <w:lvlText w:val="%1"/>
      <w:lvlJc w:val="left"/>
      <w:pPr>
        <w:ind w:left="720" w:hanging="360"/>
      </w:pPr>
      <w:rPr>
        <w:rFonts w:ascii="UGent Panno Text" w:hAnsi="UGent Panno Text" w:hint="default"/>
      </w:rPr>
    </w:lvl>
    <w:lvl w:ilvl="1">
      <w:start w:val="1"/>
      <w:numFmt w:val="none"/>
      <w:lvlText w:val="1.1"/>
      <w:lvlJc w:val="left"/>
      <w:pPr>
        <w:ind w:left="1440" w:hanging="360"/>
      </w:pPr>
      <w:rPr>
        <w:rFonts w:ascii="UGent Panno Text" w:hAnsi="UGent Panno Text" w:hint="default"/>
      </w:rPr>
    </w:lvl>
    <w:lvl w:ilvl="2">
      <w:start w:val="1"/>
      <w:numFmt w:val="none"/>
      <w:lvlText w:val="1.1.1"/>
      <w:lvlJc w:val="right"/>
      <w:pPr>
        <w:ind w:left="2160" w:hanging="180"/>
      </w:pPr>
      <w:rPr>
        <w:rFonts w:ascii="UGent Panno Text" w:hAnsi="UGent Panno Text"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9" w15:restartNumberingAfterBreak="0">
    <w:nsid w:val="39FE14A3"/>
    <w:multiLevelType w:val="multilevel"/>
    <w:tmpl w:val="65E2F096"/>
    <w:lvl w:ilvl="0">
      <w:start w:val="1"/>
      <w:numFmt w:val="decimal"/>
      <w:lvlText w:val="%1."/>
      <w:lvlJc w:val="left"/>
      <w:pPr>
        <w:ind w:left="340" w:hanging="340"/>
      </w:pPr>
      <w:rPr>
        <w:rFonts w:ascii="Arial" w:hAnsi="Arial" w:hint="default"/>
        <w:b/>
        <w:i w:val="0"/>
        <w:color w:val="1E64C8" w:themeColor="text2"/>
        <w:sz w:val="32"/>
      </w:rPr>
    </w:lvl>
    <w:lvl w:ilvl="1">
      <w:start w:val="1"/>
      <w:numFmt w:val="decimal"/>
      <w:suff w:val="space"/>
      <w:lvlText w:val="%1.%2"/>
      <w:lvlJc w:val="left"/>
      <w:pPr>
        <w:ind w:left="340" w:firstLine="0"/>
      </w:pPr>
      <w:rPr>
        <w:rFonts w:ascii="Arial" w:hAnsi="Arial" w:hint="default"/>
        <w:b/>
        <w:i w:val="0"/>
        <w:color w:val="1E64C8" w:themeColor="text2"/>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EF07C2"/>
    <w:multiLevelType w:val="hybridMultilevel"/>
    <w:tmpl w:val="972AA8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0478603">
    <w:abstractNumId w:val="0"/>
  </w:num>
  <w:num w:numId="2" w16cid:durableId="298146095">
    <w:abstractNumId w:val="12"/>
  </w:num>
  <w:num w:numId="3" w16cid:durableId="491721517">
    <w:abstractNumId w:val="10"/>
  </w:num>
  <w:num w:numId="4" w16cid:durableId="567764853">
    <w:abstractNumId w:val="1"/>
  </w:num>
  <w:num w:numId="5" w16cid:durableId="1524443428">
    <w:abstractNumId w:val="6"/>
  </w:num>
  <w:num w:numId="6" w16cid:durableId="1529637958">
    <w:abstractNumId w:val="8"/>
  </w:num>
  <w:num w:numId="7" w16cid:durableId="582492720">
    <w:abstractNumId w:val="3"/>
  </w:num>
  <w:num w:numId="8" w16cid:durableId="1281181027">
    <w:abstractNumId w:val="7"/>
  </w:num>
  <w:num w:numId="9" w16cid:durableId="2011058913">
    <w:abstractNumId w:val="4"/>
  </w:num>
  <w:num w:numId="10" w16cid:durableId="1331101703">
    <w:abstractNumId w:val="9"/>
  </w:num>
  <w:num w:numId="11" w16cid:durableId="440338396">
    <w:abstractNumId w:val="5"/>
  </w:num>
  <w:num w:numId="12" w16cid:durableId="268127815">
    <w:abstractNumId w:val="11"/>
  </w:num>
  <w:num w:numId="13" w16cid:durableId="1144080011">
    <w:abstractNumId w:val="2"/>
  </w:num>
  <w:num w:numId="14" w16cid:durableId="6987023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formatting="1" w:enforcement="0"/>
  <w:defaultTabStop w:val="709"/>
  <w:hyphenationZone w:val="425"/>
  <w:characterSpacingControl w:val="doNotCompress"/>
  <w:hdrShapeDefaults>
    <o:shapedefaults v:ext="edit" spidmax="40961"/>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597341"/>
    <w:rsid w:val="0000330E"/>
    <w:rsid w:val="00016EEE"/>
    <w:rsid w:val="000239A8"/>
    <w:rsid w:val="00024424"/>
    <w:rsid w:val="00026103"/>
    <w:rsid w:val="00026A3D"/>
    <w:rsid w:val="00035050"/>
    <w:rsid w:val="00043832"/>
    <w:rsid w:val="00045329"/>
    <w:rsid w:val="00053E03"/>
    <w:rsid w:val="000546F7"/>
    <w:rsid w:val="00060B62"/>
    <w:rsid w:val="00061DD2"/>
    <w:rsid w:val="00064556"/>
    <w:rsid w:val="000679EF"/>
    <w:rsid w:val="00071234"/>
    <w:rsid w:val="0007181F"/>
    <w:rsid w:val="00072731"/>
    <w:rsid w:val="00080464"/>
    <w:rsid w:val="00085B34"/>
    <w:rsid w:val="000871E0"/>
    <w:rsid w:val="000873AD"/>
    <w:rsid w:val="0009534C"/>
    <w:rsid w:val="000A0F48"/>
    <w:rsid w:val="000A16C6"/>
    <w:rsid w:val="000A733C"/>
    <w:rsid w:val="000B18E1"/>
    <w:rsid w:val="000B22A1"/>
    <w:rsid w:val="000B7459"/>
    <w:rsid w:val="000C0DB1"/>
    <w:rsid w:val="000C3D08"/>
    <w:rsid w:val="000C633E"/>
    <w:rsid w:val="000D155B"/>
    <w:rsid w:val="000D19D2"/>
    <w:rsid w:val="000E2C5B"/>
    <w:rsid w:val="000E4160"/>
    <w:rsid w:val="000E7B60"/>
    <w:rsid w:val="000F0CA0"/>
    <w:rsid w:val="000F2E10"/>
    <w:rsid w:val="000F3145"/>
    <w:rsid w:val="000F5759"/>
    <w:rsid w:val="00101705"/>
    <w:rsid w:val="00103B56"/>
    <w:rsid w:val="00111810"/>
    <w:rsid w:val="0011248C"/>
    <w:rsid w:val="0012100B"/>
    <w:rsid w:val="00130582"/>
    <w:rsid w:val="001325EA"/>
    <w:rsid w:val="00133301"/>
    <w:rsid w:val="001343D1"/>
    <w:rsid w:val="00143C91"/>
    <w:rsid w:val="00147B99"/>
    <w:rsid w:val="00154ED7"/>
    <w:rsid w:val="00167AEB"/>
    <w:rsid w:val="00170CC8"/>
    <w:rsid w:val="00182D3E"/>
    <w:rsid w:val="00183880"/>
    <w:rsid w:val="0018488C"/>
    <w:rsid w:val="001A0223"/>
    <w:rsid w:val="001A09E9"/>
    <w:rsid w:val="001A119F"/>
    <w:rsid w:val="001A1EB8"/>
    <w:rsid w:val="001A1ECE"/>
    <w:rsid w:val="001A52EE"/>
    <w:rsid w:val="001A5C17"/>
    <w:rsid w:val="001A698F"/>
    <w:rsid w:val="001B437B"/>
    <w:rsid w:val="001C667D"/>
    <w:rsid w:val="001C6D6A"/>
    <w:rsid w:val="001D2126"/>
    <w:rsid w:val="001E4BA1"/>
    <w:rsid w:val="001F0186"/>
    <w:rsid w:val="001F2AFA"/>
    <w:rsid w:val="001F4B21"/>
    <w:rsid w:val="001F5494"/>
    <w:rsid w:val="001F54C8"/>
    <w:rsid w:val="00201E07"/>
    <w:rsid w:val="00202F9C"/>
    <w:rsid w:val="00203236"/>
    <w:rsid w:val="00204DA3"/>
    <w:rsid w:val="002071A4"/>
    <w:rsid w:val="00217BED"/>
    <w:rsid w:val="002252A7"/>
    <w:rsid w:val="0022636E"/>
    <w:rsid w:val="002309E4"/>
    <w:rsid w:val="00231726"/>
    <w:rsid w:val="00232C3A"/>
    <w:rsid w:val="00232E5A"/>
    <w:rsid w:val="002330F4"/>
    <w:rsid w:val="00233CF7"/>
    <w:rsid w:val="00237396"/>
    <w:rsid w:val="00244FB0"/>
    <w:rsid w:val="00247FE7"/>
    <w:rsid w:val="00261F83"/>
    <w:rsid w:val="00264515"/>
    <w:rsid w:val="002655E6"/>
    <w:rsid w:val="00271393"/>
    <w:rsid w:val="00275E7A"/>
    <w:rsid w:val="00276579"/>
    <w:rsid w:val="00282AB9"/>
    <w:rsid w:val="00290F48"/>
    <w:rsid w:val="002A0D99"/>
    <w:rsid w:val="002A5799"/>
    <w:rsid w:val="002B7B6F"/>
    <w:rsid w:val="002C0D50"/>
    <w:rsid w:val="002C1368"/>
    <w:rsid w:val="002C3D30"/>
    <w:rsid w:val="002D788E"/>
    <w:rsid w:val="002F2185"/>
    <w:rsid w:val="002F4CD1"/>
    <w:rsid w:val="0030265E"/>
    <w:rsid w:val="00305208"/>
    <w:rsid w:val="0030585C"/>
    <w:rsid w:val="00306346"/>
    <w:rsid w:val="00314ED7"/>
    <w:rsid w:val="0032047B"/>
    <w:rsid w:val="00324162"/>
    <w:rsid w:val="00325594"/>
    <w:rsid w:val="00332BEF"/>
    <w:rsid w:val="00332FB4"/>
    <w:rsid w:val="00344B8B"/>
    <w:rsid w:val="00345754"/>
    <w:rsid w:val="00356C6F"/>
    <w:rsid w:val="0036399B"/>
    <w:rsid w:val="003661C5"/>
    <w:rsid w:val="00373670"/>
    <w:rsid w:val="00375F87"/>
    <w:rsid w:val="00387267"/>
    <w:rsid w:val="003B4C9B"/>
    <w:rsid w:val="003C4765"/>
    <w:rsid w:val="003C6E96"/>
    <w:rsid w:val="003D3535"/>
    <w:rsid w:val="003D4C12"/>
    <w:rsid w:val="003E3BDD"/>
    <w:rsid w:val="003E4264"/>
    <w:rsid w:val="003E6BC1"/>
    <w:rsid w:val="003F1E55"/>
    <w:rsid w:val="003F1EBC"/>
    <w:rsid w:val="003F5D56"/>
    <w:rsid w:val="004013A6"/>
    <w:rsid w:val="004044C9"/>
    <w:rsid w:val="00407B77"/>
    <w:rsid w:val="00411C69"/>
    <w:rsid w:val="004124F3"/>
    <w:rsid w:val="00416D0A"/>
    <w:rsid w:val="00422282"/>
    <w:rsid w:val="00434B07"/>
    <w:rsid w:val="00434C31"/>
    <w:rsid w:val="00437AE0"/>
    <w:rsid w:val="00440660"/>
    <w:rsid w:val="004407C8"/>
    <w:rsid w:val="00441FB9"/>
    <w:rsid w:val="00445C42"/>
    <w:rsid w:val="004513DB"/>
    <w:rsid w:val="00454B2F"/>
    <w:rsid w:val="004612B8"/>
    <w:rsid w:val="00467EF3"/>
    <w:rsid w:val="004719E2"/>
    <w:rsid w:val="0047317F"/>
    <w:rsid w:val="00477505"/>
    <w:rsid w:val="004856BD"/>
    <w:rsid w:val="00487474"/>
    <w:rsid w:val="004A2445"/>
    <w:rsid w:val="004A7949"/>
    <w:rsid w:val="004B7209"/>
    <w:rsid w:val="004C0873"/>
    <w:rsid w:val="004C0D93"/>
    <w:rsid w:val="004C5DA9"/>
    <w:rsid w:val="004D13DA"/>
    <w:rsid w:val="004D72B5"/>
    <w:rsid w:val="004F3FA4"/>
    <w:rsid w:val="004F4E68"/>
    <w:rsid w:val="004F788D"/>
    <w:rsid w:val="00504A49"/>
    <w:rsid w:val="00516B52"/>
    <w:rsid w:val="00521C40"/>
    <w:rsid w:val="0052540F"/>
    <w:rsid w:val="00525970"/>
    <w:rsid w:val="005319A5"/>
    <w:rsid w:val="00535851"/>
    <w:rsid w:val="00540B75"/>
    <w:rsid w:val="00543415"/>
    <w:rsid w:val="00546CE0"/>
    <w:rsid w:val="0055206F"/>
    <w:rsid w:val="0055356C"/>
    <w:rsid w:val="00570285"/>
    <w:rsid w:val="00572D69"/>
    <w:rsid w:val="00580144"/>
    <w:rsid w:val="00590B28"/>
    <w:rsid w:val="0059144C"/>
    <w:rsid w:val="005931E5"/>
    <w:rsid w:val="00594A90"/>
    <w:rsid w:val="00597341"/>
    <w:rsid w:val="005B18DB"/>
    <w:rsid w:val="005B5F4C"/>
    <w:rsid w:val="005C0AD1"/>
    <w:rsid w:val="005C2F53"/>
    <w:rsid w:val="005C78DF"/>
    <w:rsid w:val="005D4632"/>
    <w:rsid w:val="005E1D16"/>
    <w:rsid w:val="005E5EC6"/>
    <w:rsid w:val="005F334B"/>
    <w:rsid w:val="0060477A"/>
    <w:rsid w:val="006113DF"/>
    <w:rsid w:val="00621B50"/>
    <w:rsid w:val="006356C8"/>
    <w:rsid w:val="0063795C"/>
    <w:rsid w:val="006420DC"/>
    <w:rsid w:val="00646DF3"/>
    <w:rsid w:val="00650C6A"/>
    <w:rsid w:val="006611CC"/>
    <w:rsid w:val="006615DD"/>
    <w:rsid w:val="006643B7"/>
    <w:rsid w:val="00666E1B"/>
    <w:rsid w:val="00670591"/>
    <w:rsid w:val="0067440D"/>
    <w:rsid w:val="00677719"/>
    <w:rsid w:val="006805E3"/>
    <w:rsid w:val="00684993"/>
    <w:rsid w:val="00687547"/>
    <w:rsid w:val="006879C9"/>
    <w:rsid w:val="006936A4"/>
    <w:rsid w:val="00693990"/>
    <w:rsid w:val="006A1666"/>
    <w:rsid w:val="006B07CA"/>
    <w:rsid w:val="006B6638"/>
    <w:rsid w:val="006C124A"/>
    <w:rsid w:val="006E011E"/>
    <w:rsid w:val="006F1E8A"/>
    <w:rsid w:val="00702049"/>
    <w:rsid w:val="007056A3"/>
    <w:rsid w:val="00710641"/>
    <w:rsid w:val="00712717"/>
    <w:rsid w:val="007136D6"/>
    <w:rsid w:val="00714CCC"/>
    <w:rsid w:val="00724C1C"/>
    <w:rsid w:val="00733E8D"/>
    <w:rsid w:val="00740506"/>
    <w:rsid w:val="007409C9"/>
    <w:rsid w:val="0074119A"/>
    <w:rsid w:val="00746E11"/>
    <w:rsid w:val="00751209"/>
    <w:rsid w:val="00755D65"/>
    <w:rsid w:val="00757424"/>
    <w:rsid w:val="00760DC7"/>
    <w:rsid w:val="00770C1B"/>
    <w:rsid w:val="0078516D"/>
    <w:rsid w:val="0078732C"/>
    <w:rsid w:val="007A06B8"/>
    <w:rsid w:val="007A4C61"/>
    <w:rsid w:val="007B25EC"/>
    <w:rsid w:val="007B2BAA"/>
    <w:rsid w:val="007B5055"/>
    <w:rsid w:val="007C09B1"/>
    <w:rsid w:val="007D029F"/>
    <w:rsid w:val="007D46CC"/>
    <w:rsid w:val="007E0863"/>
    <w:rsid w:val="007E1207"/>
    <w:rsid w:val="007E13DE"/>
    <w:rsid w:val="007E1D7F"/>
    <w:rsid w:val="007E3AA6"/>
    <w:rsid w:val="007F342F"/>
    <w:rsid w:val="007F4B2D"/>
    <w:rsid w:val="007F5B49"/>
    <w:rsid w:val="0080194B"/>
    <w:rsid w:val="00803958"/>
    <w:rsid w:val="00806CD4"/>
    <w:rsid w:val="00807FA5"/>
    <w:rsid w:val="00817BCB"/>
    <w:rsid w:val="008247AC"/>
    <w:rsid w:val="00825EE5"/>
    <w:rsid w:val="00827193"/>
    <w:rsid w:val="00827563"/>
    <w:rsid w:val="00830453"/>
    <w:rsid w:val="00832965"/>
    <w:rsid w:val="008453B8"/>
    <w:rsid w:val="0084625D"/>
    <w:rsid w:val="008470F4"/>
    <w:rsid w:val="00855ED9"/>
    <w:rsid w:val="00860896"/>
    <w:rsid w:val="00873373"/>
    <w:rsid w:val="00897E9A"/>
    <w:rsid w:val="008B0D54"/>
    <w:rsid w:val="008B48C4"/>
    <w:rsid w:val="008C14DE"/>
    <w:rsid w:val="008C1762"/>
    <w:rsid w:val="008D1D48"/>
    <w:rsid w:val="008D1DC6"/>
    <w:rsid w:val="008E29CD"/>
    <w:rsid w:val="008E41EE"/>
    <w:rsid w:val="008F2556"/>
    <w:rsid w:val="00904E3C"/>
    <w:rsid w:val="00905162"/>
    <w:rsid w:val="00905380"/>
    <w:rsid w:val="0090655F"/>
    <w:rsid w:val="00915091"/>
    <w:rsid w:val="00922006"/>
    <w:rsid w:val="00922647"/>
    <w:rsid w:val="00931166"/>
    <w:rsid w:val="009370D9"/>
    <w:rsid w:val="00947AF5"/>
    <w:rsid w:val="00950A21"/>
    <w:rsid w:val="0095321D"/>
    <w:rsid w:val="00956DC1"/>
    <w:rsid w:val="009650D5"/>
    <w:rsid w:val="009707DD"/>
    <w:rsid w:val="00976284"/>
    <w:rsid w:val="00987455"/>
    <w:rsid w:val="00990692"/>
    <w:rsid w:val="00996F51"/>
    <w:rsid w:val="009A5D49"/>
    <w:rsid w:val="009A6B07"/>
    <w:rsid w:val="009B1A4F"/>
    <w:rsid w:val="009B2812"/>
    <w:rsid w:val="009C34B5"/>
    <w:rsid w:val="009C3C4B"/>
    <w:rsid w:val="009E35FD"/>
    <w:rsid w:val="009F3289"/>
    <w:rsid w:val="009F5B53"/>
    <w:rsid w:val="009F7622"/>
    <w:rsid w:val="00A078D8"/>
    <w:rsid w:val="00A102BF"/>
    <w:rsid w:val="00A14554"/>
    <w:rsid w:val="00A438C8"/>
    <w:rsid w:val="00A531A6"/>
    <w:rsid w:val="00A54568"/>
    <w:rsid w:val="00A54963"/>
    <w:rsid w:val="00A55116"/>
    <w:rsid w:val="00A65202"/>
    <w:rsid w:val="00A67130"/>
    <w:rsid w:val="00A67373"/>
    <w:rsid w:val="00A7110F"/>
    <w:rsid w:val="00A86B4E"/>
    <w:rsid w:val="00A9324D"/>
    <w:rsid w:val="00AA5739"/>
    <w:rsid w:val="00AB044D"/>
    <w:rsid w:val="00AB21DF"/>
    <w:rsid w:val="00AB46ED"/>
    <w:rsid w:val="00AB5355"/>
    <w:rsid w:val="00AB5EF8"/>
    <w:rsid w:val="00AB6CA3"/>
    <w:rsid w:val="00AC68EE"/>
    <w:rsid w:val="00AD04B2"/>
    <w:rsid w:val="00AD6C6D"/>
    <w:rsid w:val="00AE129D"/>
    <w:rsid w:val="00AE1EBE"/>
    <w:rsid w:val="00AE2F16"/>
    <w:rsid w:val="00AE34A9"/>
    <w:rsid w:val="00AE4220"/>
    <w:rsid w:val="00AF1283"/>
    <w:rsid w:val="00AF327C"/>
    <w:rsid w:val="00AF7FC5"/>
    <w:rsid w:val="00B0173A"/>
    <w:rsid w:val="00B01AD3"/>
    <w:rsid w:val="00B03D4A"/>
    <w:rsid w:val="00B04280"/>
    <w:rsid w:val="00B04BAF"/>
    <w:rsid w:val="00B0571F"/>
    <w:rsid w:val="00B05B27"/>
    <w:rsid w:val="00B07A08"/>
    <w:rsid w:val="00B11B0B"/>
    <w:rsid w:val="00B36089"/>
    <w:rsid w:val="00B365A5"/>
    <w:rsid w:val="00B43D59"/>
    <w:rsid w:val="00B5709B"/>
    <w:rsid w:val="00B66B9E"/>
    <w:rsid w:val="00B720E0"/>
    <w:rsid w:val="00B7212C"/>
    <w:rsid w:val="00B80A72"/>
    <w:rsid w:val="00B80CB7"/>
    <w:rsid w:val="00B86B3D"/>
    <w:rsid w:val="00B9440A"/>
    <w:rsid w:val="00B94C1E"/>
    <w:rsid w:val="00BB6201"/>
    <w:rsid w:val="00BB6D0B"/>
    <w:rsid w:val="00BB7784"/>
    <w:rsid w:val="00BC0752"/>
    <w:rsid w:val="00BC0D6D"/>
    <w:rsid w:val="00BC184D"/>
    <w:rsid w:val="00BD0EE6"/>
    <w:rsid w:val="00BE0B6E"/>
    <w:rsid w:val="00BE3789"/>
    <w:rsid w:val="00BE6D55"/>
    <w:rsid w:val="00BF0EBD"/>
    <w:rsid w:val="00BF4264"/>
    <w:rsid w:val="00BF694B"/>
    <w:rsid w:val="00BF6D2D"/>
    <w:rsid w:val="00BF72B5"/>
    <w:rsid w:val="00C02331"/>
    <w:rsid w:val="00C04877"/>
    <w:rsid w:val="00C06D2C"/>
    <w:rsid w:val="00C111CA"/>
    <w:rsid w:val="00C233A9"/>
    <w:rsid w:val="00C260A4"/>
    <w:rsid w:val="00C277E6"/>
    <w:rsid w:val="00C30372"/>
    <w:rsid w:val="00C3366F"/>
    <w:rsid w:val="00C33C20"/>
    <w:rsid w:val="00C3403F"/>
    <w:rsid w:val="00C36EF8"/>
    <w:rsid w:val="00C40290"/>
    <w:rsid w:val="00C41989"/>
    <w:rsid w:val="00C42534"/>
    <w:rsid w:val="00C525E0"/>
    <w:rsid w:val="00C563A9"/>
    <w:rsid w:val="00C57C56"/>
    <w:rsid w:val="00C60E7F"/>
    <w:rsid w:val="00C81E0F"/>
    <w:rsid w:val="00C8486F"/>
    <w:rsid w:val="00C921FB"/>
    <w:rsid w:val="00C937B2"/>
    <w:rsid w:val="00C959A7"/>
    <w:rsid w:val="00C96DC3"/>
    <w:rsid w:val="00CA25F6"/>
    <w:rsid w:val="00CA3315"/>
    <w:rsid w:val="00CA4E69"/>
    <w:rsid w:val="00CB13A2"/>
    <w:rsid w:val="00CB53FF"/>
    <w:rsid w:val="00CD0904"/>
    <w:rsid w:val="00CD2DA4"/>
    <w:rsid w:val="00CD7105"/>
    <w:rsid w:val="00CE28EA"/>
    <w:rsid w:val="00CF0683"/>
    <w:rsid w:val="00CF702B"/>
    <w:rsid w:val="00D01520"/>
    <w:rsid w:val="00D02CAD"/>
    <w:rsid w:val="00D11174"/>
    <w:rsid w:val="00D14377"/>
    <w:rsid w:val="00D17C8D"/>
    <w:rsid w:val="00D260B5"/>
    <w:rsid w:val="00D37181"/>
    <w:rsid w:val="00D40BD8"/>
    <w:rsid w:val="00D42A88"/>
    <w:rsid w:val="00D43934"/>
    <w:rsid w:val="00D47C57"/>
    <w:rsid w:val="00D50DCD"/>
    <w:rsid w:val="00D521B0"/>
    <w:rsid w:val="00D5717D"/>
    <w:rsid w:val="00D57452"/>
    <w:rsid w:val="00D656F8"/>
    <w:rsid w:val="00D77CA7"/>
    <w:rsid w:val="00D815C8"/>
    <w:rsid w:val="00D8409D"/>
    <w:rsid w:val="00D9031D"/>
    <w:rsid w:val="00D953D4"/>
    <w:rsid w:val="00DB26ED"/>
    <w:rsid w:val="00DB3868"/>
    <w:rsid w:val="00DB3D19"/>
    <w:rsid w:val="00DB401F"/>
    <w:rsid w:val="00DC1525"/>
    <w:rsid w:val="00DC1693"/>
    <w:rsid w:val="00DC2023"/>
    <w:rsid w:val="00DC67B5"/>
    <w:rsid w:val="00DC6AD4"/>
    <w:rsid w:val="00DD19FA"/>
    <w:rsid w:val="00DD3C93"/>
    <w:rsid w:val="00DD69A9"/>
    <w:rsid w:val="00DE0163"/>
    <w:rsid w:val="00DE06EE"/>
    <w:rsid w:val="00DE608B"/>
    <w:rsid w:val="00DE76CB"/>
    <w:rsid w:val="00E001CE"/>
    <w:rsid w:val="00E019AA"/>
    <w:rsid w:val="00E02F85"/>
    <w:rsid w:val="00E03CE9"/>
    <w:rsid w:val="00E05D12"/>
    <w:rsid w:val="00E0732E"/>
    <w:rsid w:val="00E15D67"/>
    <w:rsid w:val="00E174D9"/>
    <w:rsid w:val="00E176BB"/>
    <w:rsid w:val="00E228B0"/>
    <w:rsid w:val="00E25085"/>
    <w:rsid w:val="00E2528F"/>
    <w:rsid w:val="00E41C88"/>
    <w:rsid w:val="00E47D45"/>
    <w:rsid w:val="00E521FC"/>
    <w:rsid w:val="00E5312E"/>
    <w:rsid w:val="00E5463D"/>
    <w:rsid w:val="00E56EE2"/>
    <w:rsid w:val="00E63AF3"/>
    <w:rsid w:val="00E65DB1"/>
    <w:rsid w:val="00E760F4"/>
    <w:rsid w:val="00E80A81"/>
    <w:rsid w:val="00E83902"/>
    <w:rsid w:val="00E86F3C"/>
    <w:rsid w:val="00E90119"/>
    <w:rsid w:val="00E9225F"/>
    <w:rsid w:val="00E926CC"/>
    <w:rsid w:val="00E95369"/>
    <w:rsid w:val="00E96C88"/>
    <w:rsid w:val="00EA0FFE"/>
    <w:rsid w:val="00EB66F2"/>
    <w:rsid w:val="00ED0B01"/>
    <w:rsid w:val="00ED5DDF"/>
    <w:rsid w:val="00EE09B1"/>
    <w:rsid w:val="00EE3452"/>
    <w:rsid w:val="00EF456E"/>
    <w:rsid w:val="00EF5B51"/>
    <w:rsid w:val="00F0310C"/>
    <w:rsid w:val="00F05EB7"/>
    <w:rsid w:val="00F07374"/>
    <w:rsid w:val="00F11209"/>
    <w:rsid w:val="00F123F2"/>
    <w:rsid w:val="00F13B4B"/>
    <w:rsid w:val="00F279DC"/>
    <w:rsid w:val="00F365F2"/>
    <w:rsid w:val="00F4160E"/>
    <w:rsid w:val="00F510D4"/>
    <w:rsid w:val="00F524B2"/>
    <w:rsid w:val="00F53934"/>
    <w:rsid w:val="00F61A27"/>
    <w:rsid w:val="00F65E30"/>
    <w:rsid w:val="00F71EFE"/>
    <w:rsid w:val="00F73FBD"/>
    <w:rsid w:val="00F826A9"/>
    <w:rsid w:val="00F85B25"/>
    <w:rsid w:val="00F9004C"/>
    <w:rsid w:val="00F90144"/>
    <w:rsid w:val="00F93979"/>
    <w:rsid w:val="00F956E7"/>
    <w:rsid w:val="00FA77EB"/>
    <w:rsid w:val="00FB0408"/>
    <w:rsid w:val="00FB5171"/>
    <w:rsid w:val="00FC1622"/>
    <w:rsid w:val="00FC382F"/>
    <w:rsid w:val="00FC52E4"/>
    <w:rsid w:val="00FC78B7"/>
    <w:rsid w:val="00FD26B9"/>
    <w:rsid w:val="00FE05DC"/>
    <w:rsid w:val="00FE1605"/>
    <w:rsid w:val="00FE2EB3"/>
    <w:rsid w:val="00FE6BA4"/>
    <w:rsid w:val="00FF2DE2"/>
    <w:rsid w:val="00FF5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04536E"/>
  <w15:docId w15:val="{6D3486A3-E1C0-4FEC-A5AA-DEDE83A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F3"/>
    <w:pPr>
      <w:spacing w:after="0" w:line="280" w:lineRule="atLeast"/>
    </w:pPr>
    <w:rPr>
      <w:rFonts w:ascii="UGent Panno Text" w:hAnsi="UGent Panno Text"/>
      <w:lang w:val="nl-BE"/>
    </w:rPr>
  </w:style>
  <w:style w:type="paragraph" w:styleId="Heading1">
    <w:name w:val="heading 1"/>
    <w:aliases w:val="_Chapter"/>
    <w:next w:val="standaard"/>
    <w:link w:val="Heading1Char"/>
    <w:qFormat/>
    <w:rsid w:val="0067440D"/>
    <w:pPr>
      <w:keepNext/>
      <w:keepLines/>
      <w:numPr>
        <w:numId w:val="9"/>
      </w:numPr>
      <w:spacing w:before="100" w:beforeAutospacing="1" w:after="440" w:line="400" w:lineRule="atLeast"/>
      <w:ind w:left="432"/>
      <w:outlineLvl w:val="0"/>
    </w:pPr>
    <w:rPr>
      <w:rFonts w:ascii="UGent Panno Text" w:eastAsiaTheme="majorEastAsia" w:hAnsi="UGent Panno Text" w:cstheme="majorBidi"/>
      <w:b/>
      <w:caps/>
      <w:color w:val="1E64C8"/>
      <w:sz w:val="32"/>
      <w:szCs w:val="32"/>
      <w:u w:val="single"/>
      <w:lang w:val="nl-BE"/>
    </w:rPr>
  </w:style>
  <w:style w:type="paragraph" w:styleId="Heading2">
    <w:name w:val="heading 2"/>
    <w:aliases w:val="_Paragraph"/>
    <w:basedOn w:val="standaard"/>
    <w:next w:val="Normal"/>
    <w:link w:val="Heading2Char"/>
    <w:unhideWhenUsed/>
    <w:qFormat/>
    <w:rsid w:val="0067440D"/>
    <w:pPr>
      <w:keepNext/>
      <w:keepLines/>
      <w:numPr>
        <w:ilvl w:val="1"/>
        <w:numId w:val="9"/>
      </w:numPr>
      <w:spacing w:after="200" w:line="360" w:lineRule="atLeast"/>
      <w:outlineLvl w:val="1"/>
    </w:pPr>
    <w:rPr>
      <w:rFonts w:eastAsiaTheme="majorEastAsia" w:cstheme="majorBidi"/>
      <w:b/>
      <w:sz w:val="28"/>
      <w:szCs w:val="26"/>
    </w:rPr>
  </w:style>
  <w:style w:type="paragraph" w:styleId="Heading3">
    <w:name w:val="heading 3"/>
    <w:aliases w:val="_Subparagraph"/>
    <w:basedOn w:val="Normal"/>
    <w:next w:val="Normal"/>
    <w:link w:val="Heading3Char"/>
    <w:unhideWhenUsed/>
    <w:qFormat/>
    <w:rsid w:val="004407C8"/>
    <w:pPr>
      <w:keepNext/>
      <w:keepLines/>
      <w:numPr>
        <w:ilvl w:val="2"/>
        <w:numId w:val="9"/>
      </w:numPr>
      <w:spacing w:after="240" w:line="320" w:lineRule="atLeast"/>
      <w:outlineLvl w:val="2"/>
    </w:pPr>
    <w:rPr>
      <w:rFonts w:eastAsiaTheme="majorEastAsia" w:cstheme="majorBidi"/>
      <w:b/>
      <w:sz w:val="24"/>
      <w:szCs w:val="24"/>
    </w:rPr>
  </w:style>
  <w:style w:type="paragraph" w:styleId="Heading4">
    <w:name w:val="heading 4"/>
    <w:aliases w:val="_Sub-subparagraph"/>
    <w:basedOn w:val="Normal"/>
    <w:next w:val="Normal"/>
    <w:link w:val="Heading4Char"/>
    <w:unhideWhenUsed/>
    <w:qFormat/>
    <w:rsid w:val="00440660"/>
    <w:pPr>
      <w:keepNext/>
      <w:keepLines/>
      <w:numPr>
        <w:ilvl w:val="3"/>
        <w:numId w:val="9"/>
      </w:numPr>
      <w:spacing w:after="120"/>
      <w:outlineLvl w:val="3"/>
    </w:pPr>
    <w:rPr>
      <w:rFonts w:eastAsiaTheme="majorEastAsia" w:cstheme="majorBidi"/>
      <w:b/>
      <w:iCs/>
    </w:rPr>
  </w:style>
  <w:style w:type="paragraph" w:styleId="Heading5">
    <w:name w:val="heading 5"/>
    <w:basedOn w:val="Normal"/>
    <w:next w:val="Normal"/>
    <w:link w:val="Heading5Char"/>
    <w:qFormat/>
    <w:rsid w:val="001F4B21"/>
    <w:pPr>
      <w:numPr>
        <w:ilvl w:val="4"/>
        <w:numId w:val="9"/>
      </w:numPr>
      <w:tabs>
        <w:tab w:val="num" w:pos="0"/>
      </w:tabs>
      <w:spacing w:before="240" w:after="60" w:line="240" w:lineRule="auto"/>
      <w:jc w:val="both"/>
      <w:outlineLvl w:val="4"/>
    </w:pPr>
    <w:rPr>
      <w:rFonts w:eastAsia="Times New Roman" w:cs="Times New Roman"/>
      <w:szCs w:val="20"/>
      <w:lang w:val="nl-NL" w:eastAsia="nl-NL"/>
    </w:rPr>
  </w:style>
  <w:style w:type="paragraph" w:styleId="Heading6">
    <w:name w:val="heading 6"/>
    <w:basedOn w:val="Normal"/>
    <w:next w:val="Normal"/>
    <w:link w:val="Heading6Char"/>
    <w:qFormat/>
    <w:rsid w:val="001F4B21"/>
    <w:pPr>
      <w:numPr>
        <w:ilvl w:val="5"/>
        <w:numId w:val="9"/>
      </w:numPr>
      <w:tabs>
        <w:tab w:val="num" w:pos="0"/>
      </w:tabs>
      <w:spacing w:before="240" w:after="60" w:line="240" w:lineRule="auto"/>
      <w:jc w:val="both"/>
      <w:outlineLvl w:val="5"/>
    </w:pPr>
    <w:rPr>
      <w:rFonts w:eastAsia="Times New Roman" w:cs="Times New Roman"/>
      <w:i/>
      <w:szCs w:val="20"/>
      <w:lang w:val="nl-NL" w:eastAsia="nl-NL"/>
    </w:rPr>
  </w:style>
  <w:style w:type="paragraph" w:styleId="Heading7">
    <w:name w:val="heading 7"/>
    <w:basedOn w:val="Normal"/>
    <w:next w:val="Normal"/>
    <w:link w:val="Heading7Char"/>
    <w:qFormat/>
    <w:rsid w:val="001F4B21"/>
    <w:pPr>
      <w:numPr>
        <w:ilvl w:val="6"/>
        <w:numId w:val="9"/>
      </w:numPr>
      <w:tabs>
        <w:tab w:val="num" w:pos="0"/>
      </w:tabs>
      <w:spacing w:before="240" w:after="60" w:line="240" w:lineRule="auto"/>
      <w:jc w:val="both"/>
      <w:outlineLvl w:val="6"/>
    </w:pPr>
    <w:rPr>
      <w:rFonts w:eastAsia="Times New Roman" w:cs="Times New Roman"/>
      <w:szCs w:val="20"/>
      <w:lang w:val="nl-NL" w:eastAsia="nl-NL"/>
    </w:rPr>
  </w:style>
  <w:style w:type="paragraph" w:styleId="Heading8">
    <w:name w:val="heading 8"/>
    <w:basedOn w:val="Normal"/>
    <w:next w:val="Normal"/>
    <w:link w:val="Heading8Char"/>
    <w:qFormat/>
    <w:rsid w:val="001F4B21"/>
    <w:pPr>
      <w:numPr>
        <w:ilvl w:val="7"/>
        <w:numId w:val="9"/>
      </w:numPr>
      <w:tabs>
        <w:tab w:val="num" w:pos="0"/>
      </w:tabs>
      <w:spacing w:before="240" w:after="60" w:line="240" w:lineRule="auto"/>
      <w:jc w:val="both"/>
      <w:outlineLvl w:val="7"/>
    </w:pPr>
    <w:rPr>
      <w:rFonts w:eastAsia="Times New Roman" w:cs="Times New Roman"/>
      <w:i/>
      <w:szCs w:val="20"/>
      <w:lang w:val="nl-NL" w:eastAsia="nl-NL"/>
    </w:rPr>
  </w:style>
  <w:style w:type="paragraph" w:styleId="Heading9">
    <w:name w:val="heading 9"/>
    <w:basedOn w:val="Normal"/>
    <w:next w:val="Normal"/>
    <w:link w:val="Heading9Char"/>
    <w:qFormat/>
    <w:rsid w:val="001F4B21"/>
    <w:pPr>
      <w:numPr>
        <w:ilvl w:val="8"/>
        <w:numId w:val="9"/>
      </w:numPr>
      <w:tabs>
        <w:tab w:val="num" w:pos="0"/>
      </w:tabs>
      <w:spacing w:before="240" w:after="60" w:line="240" w:lineRule="auto"/>
      <w:jc w:val="both"/>
      <w:outlineLvl w:val="8"/>
    </w:pPr>
    <w:rPr>
      <w:rFonts w:eastAsia="Times New Roman" w:cs="Times New Roman"/>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ndnoteText">
    <w:name w:val="endnote text"/>
    <w:basedOn w:val="Normal"/>
    <w:link w:val="EndnoteTextChar"/>
    <w:uiPriority w:val="99"/>
    <w:semiHidden/>
    <w:unhideWhenUsed/>
    <w:rsid w:val="00232E5A"/>
    <w:pPr>
      <w:tabs>
        <w:tab w:val="left" w:pos="28"/>
      </w:tabs>
      <w:spacing w:after="120" w:line="240" w:lineRule="exact"/>
      <w:ind w:firstLine="28"/>
    </w:pPr>
    <w:rPr>
      <w:sz w:val="16"/>
      <w:szCs w:val="20"/>
    </w:rPr>
  </w:style>
  <w:style w:type="paragraph" w:customStyle="1" w:styleId="Hiddentext">
    <w:name w:val="_Hidden text"/>
    <w:basedOn w:val="Normal"/>
    <w:next w:val="Normal"/>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Normal"/>
    <w:next w:val="Reference"/>
    <w:uiPriority w:val="22"/>
    <w:qFormat/>
    <w:rsid w:val="00232C3A"/>
    <w:pPr>
      <w:spacing w:line="280" w:lineRule="exact"/>
    </w:pPr>
    <w:rPr>
      <w:b/>
      <w:caps/>
      <w:color w:val="1E64C8"/>
      <w:sz w:val="16"/>
    </w:rPr>
  </w:style>
  <w:style w:type="paragraph" w:styleId="Title">
    <w:name w:val="Title"/>
    <w:aliases w:val="_Title"/>
    <w:basedOn w:val="Normal"/>
    <w:next w:val="Normal"/>
    <w:link w:val="Title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leChar">
    <w:name w:val="Title Char"/>
    <w:aliases w:val="_Title Char"/>
    <w:basedOn w:val="DefaultParagraphFont"/>
    <w:link w:val="Title"/>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Subtitle">
    <w:name w:val="Subtitle"/>
    <w:aliases w:val="_Subtitle"/>
    <w:basedOn w:val="Normal"/>
    <w:next w:val="Normal"/>
    <w:link w:val="Subtitle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SubtitleChar">
    <w:name w:val="Subtitle Char"/>
    <w:aliases w:val="_Subtitle Char"/>
    <w:basedOn w:val="DefaultParagraphFont"/>
    <w:link w:val="Subtitle"/>
    <w:uiPriority w:val="18"/>
    <w:rsid w:val="008F2556"/>
    <w:rPr>
      <w:rFonts w:ascii="Arial" w:eastAsiaTheme="minorEastAsia" w:hAnsi="Arial"/>
      <w:caps/>
      <w:color w:val="1E64C8"/>
      <w:sz w:val="40"/>
      <w:lang w:val="nl-BE"/>
    </w:rPr>
  </w:style>
  <w:style w:type="paragraph" w:customStyle="1" w:styleId="Supplementarytext">
    <w:name w:val="_Supplementary text"/>
    <w:basedOn w:val="Normal"/>
    <w:next w:val="Normal"/>
    <w:uiPriority w:val="29"/>
    <w:rsid w:val="00E90119"/>
    <w:pPr>
      <w:spacing w:line="320" w:lineRule="exact"/>
    </w:pPr>
    <w:rPr>
      <w:sz w:val="24"/>
      <w:lang w:val="nl-NL"/>
    </w:rPr>
  </w:style>
  <w:style w:type="table" w:styleId="TableGrid">
    <w:name w:val="Table Grid"/>
    <w:basedOn w:val="TableNorma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Normal"/>
    <w:uiPriority w:val="29"/>
    <w:rsid w:val="00D17C8D"/>
    <w:pPr>
      <w:spacing w:line="240" w:lineRule="exact"/>
    </w:pPr>
    <w:rPr>
      <w:b/>
      <w:szCs w:val="24"/>
      <w:lang w:val="nl-NL"/>
    </w:rPr>
  </w:style>
  <w:style w:type="character" w:styleId="PlaceholderText">
    <w:name w:val="Placeholder Text"/>
    <w:basedOn w:val="DefaultParagraphFont"/>
    <w:uiPriority w:val="99"/>
    <w:semiHidden/>
    <w:rsid w:val="00375F87"/>
    <w:rPr>
      <w:color w:val="808080"/>
    </w:rPr>
  </w:style>
  <w:style w:type="paragraph" w:customStyle="1" w:styleId="NameL1">
    <w:name w:val="_Name L1"/>
    <w:basedOn w:val="Normal"/>
    <w:uiPriority w:val="29"/>
    <w:rsid w:val="003D3535"/>
    <w:pPr>
      <w:framePr w:hSpace="142" w:wrap="around" w:vAnchor="page" w:hAnchor="text" w:y="7820"/>
      <w:suppressOverlap/>
    </w:pPr>
  </w:style>
  <w:style w:type="paragraph" w:customStyle="1" w:styleId="Addressing">
    <w:name w:val="_Addressing"/>
    <w:basedOn w:val="Normal"/>
    <w:uiPriority w:val="21"/>
    <w:rsid w:val="004719E2"/>
    <w:pPr>
      <w:framePr w:hSpace="142" w:wrap="around" w:vAnchor="page" w:hAnchor="text" w:y="1804"/>
      <w:spacing w:line="260" w:lineRule="exact"/>
      <w:suppressOverlap/>
    </w:pPr>
    <w:rPr>
      <w:sz w:val="18"/>
    </w:rPr>
  </w:style>
  <w:style w:type="character" w:customStyle="1" w:styleId="Heading1Char">
    <w:name w:val="Heading 1 Char"/>
    <w:aliases w:val="_Chapter Char"/>
    <w:basedOn w:val="DefaultParagraphFont"/>
    <w:link w:val="Heading1"/>
    <w:rsid w:val="0067440D"/>
    <w:rPr>
      <w:rFonts w:ascii="UGent Panno Text" w:eastAsiaTheme="majorEastAsia" w:hAnsi="UGent Panno Text" w:cstheme="majorBidi"/>
      <w:b/>
      <w:caps/>
      <w:color w:val="1E64C8"/>
      <w:sz w:val="32"/>
      <w:szCs w:val="32"/>
      <w:u w:val="single"/>
      <w:lang w:val="nl-BE"/>
    </w:rPr>
  </w:style>
  <w:style w:type="paragraph" w:customStyle="1" w:styleId="Chapterunnumbered">
    <w:name w:val="_Chapter unnumbered"/>
    <w:basedOn w:val="Heading1"/>
    <w:next w:val="Normal"/>
    <w:uiPriority w:val="10"/>
    <w:qFormat/>
    <w:rsid w:val="00143C91"/>
    <w:pPr>
      <w:numPr>
        <w:numId w:val="0"/>
      </w:numPr>
    </w:pPr>
  </w:style>
  <w:style w:type="paragraph" w:styleId="Header">
    <w:name w:val="header"/>
    <w:basedOn w:val="Normal"/>
    <w:link w:val="HeaderChar"/>
    <w:uiPriority w:val="99"/>
    <w:unhideWhenUsed/>
    <w:rsid w:val="007409C9"/>
    <w:pPr>
      <w:tabs>
        <w:tab w:val="center" w:pos="4536"/>
        <w:tab w:val="right" w:pos="9072"/>
      </w:tabs>
      <w:spacing w:line="240" w:lineRule="auto"/>
    </w:pPr>
  </w:style>
  <w:style w:type="character" w:customStyle="1" w:styleId="HeaderChar">
    <w:name w:val="Header Char"/>
    <w:basedOn w:val="DefaultParagraphFont"/>
    <w:link w:val="Header"/>
    <w:uiPriority w:val="99"/>
    <w:rsid w:val="007409C9"/>
    <w:rPr>
      <w:rFonts w:ascii="Arial" w:hAnsi="Arial"/>
      <w:sz w:val="20"/>
      <w:lang w:val="nl-BE"/>
    </w:rPr>
  </w:style>
  <w:style w:type="paragraph" w:styleId="Footer">
    <w:name w:val="footer"/>
    <w:basedOn w:val="Normal"/>
    <w:link w:val="FooterChar"/>
    <w:uiPriority w:val="99"/>
    <w:unhideWhenUsed/>
    <w:rsid w:val="007409C9"/>
    <w:pPr>
      <w:tabs>
        <w:tab w:val="center" w:pos="4536"/>
        <w:tab w:val="right" w:pos="9072"/>
      </w:tabs>
      <w:spacing w:line="240" w:lineRule="auto"/>
    </w:pPr>
  </w:style>
  <w:style w:type="character" w:customStyle="1" w:styleId="FooterChar">
    <w:name w:val="Footer Char"/>
    <w:basedOn w:val="DefaultParagraphFont"/>
    <w:link w:val="Footer"/>
    <w:uiPriority w:val="99"/>
    <w:rsid w:val="007409C9"/>
    <w:rPr>
      <w:rFonts w:ascii="Arial" w:hAnsi="Arial"/>
      <w:sz w:val="20"/>
      <w:lang w:val="nl-BE"/>
    </w:rPr>
  </w:style>
  <w:style w:type="paragraph" w:customStyle="1" w:styleId="AppendixTOCheading">
    <w:name w:val="_Appendix/TOC heading"/>
    <w:basedOn w:val="Chapterunnumbered"/>
    <w:next w:val="Normal"/>
    <w:uiPriority w:val="11"/>
    <w:qFormat/>
    <w:rsid w:val="00416D0A"/>
    <w:pPr>
      <w:spacing w:line="400" w:lineRule="exact"/>
    </w:pPr>
  </w:style>
  <w:style w:type="character" w:customStyle="1" w:styleId="Heading2Char">
    <w:name w:val="Heading 2 Char"/>
    <w:aliases w:val="_Paragraph Char"/>
    <w:basedOn w:val="DefaultParagraphFont"/>
    <w:link w:val="Heading2"/>
    <w:rsid w:val="0067440D"/>
    <w:rPr>
      <w:rFonts w:ascii="UGent Panno Text" w:eastAsiaTheme="majorEastAsia" w:hAnsi="UGent Panno Text" w:cstheme="majorBidi"/>
      <w:b/>
      <w:sz w:val="28"/>
      <w:szCs w:val="26"/>
      <w:lang w:eastAsia="nl-NL"/>
    </w:rPr>
  </w:style>
  <w:style w:type="character" w:customStyle="1" w:styleId="Heading3Char">
    <w:name w:val="Heading 3 Char"/>
    <w:aliases w:val="_Subparagraph Char"/>
    <w:basedOn w:val="DefaultParagraphFont"/>
    <w:link w:val="Heading3"/>
    <w:rsid w:val="00440660"/>
    <w:rPr>
      <w:rFonts w:ascii="UGent Panno Text" w:eastAsiaTheme="majorEastAsia" w:hAnsi="UGent Panno Text" w:cstheme="majorBidi"/>
      <w:b/>
      <w:sz w:val="24"/>
      <w:szCs w:val="24"/>
      <w:lang w:val="nl-BE"/>
    </w:rPr>
  </w:style>
  <w:style w:type="character" w:customStyle="1" w:styleId="Heading4Char">
    <w:name w:val="Heading 4 Char"/>
    <w:aliases w:val="_Sub-subparagraph Char"/>
    <w:basedOn w:val="DefaultParagraphFont"/>
    <w:link w:val="Heading4"/>
    <w:rsid w:val="00440660"/>
    <w:rPr>
      <w:rFonts w:ascii="UGent Panno Text" w:eastAsiaTheme="majorEastAsia" w:hAnsi="UGent Panno Text" w:cstheme="majorBidi"/>
      <w:b/>
      <w:iCs/>
      <w:lang w:val="nl-BE"/>
    </w:rPr>
  </w:style>
  <w:style w:type="paragraph" w:styleId="TOC1">
    <w:name w:val="toc 1"/>
    <w:basedOn w:val="Normal"/>
    <w:next w:val="Normal"/>
    <w:autoRedefine/>
    <w:uiPriority w:val="39"/>
    <w:unhideWhenUsed/>
    <w:rsid w:val="00F71EFE"/>
    <w:pPr>
      <w:tabs>
        <w:tab w:val="right" w:pos="9021"/>
      </w:tabs>
      <w:spacing w:after="140" w:line="280" w:lineRule="exact"/>
    </w:pPr>
    <w:rPr>
      <w:b/>
    </w:rPr>
  </w:style>
  <w:style w:type="paragraph" w:styleId="TOC2">
    <w:name w:val="toc 2"/>
    <w:basedOn w:val="Normal"/>
    <w:next w:val="Normal"/>
    <w:autoRedefine/>
    <w:uiPriority w:val="39"/>
    <w:unhideWhenUsed/>
    <w:rsid w:val="00AB6CA3"/>
    <w:pPr>
      <w:tabs>
        <w:tab w:val="right" w:pos="9021"/>
      </w:tabs>
      <w:spacing w:after="140" w:line="280" w:lineRule="exact"/>
    </w:pPr>
  </w:style>
  <w:style w:type="paragraph" w:styleId="TOC3">
    <w:name w:val="toc 3"/>
    <w:basedOn w:val="Normal"/>
    <w:next w:val="Normal"/>
    <w:autoRedefine/>
    <w:uiPriority w:val="39"/>
    <w:unhideWhenUsed/>
    <w:rsid w:val="00BE0B6E"/>
    <w:pPr>
      <w:tabs>
        <w:tab w:val="right" w:pos="9021"/>
      </w:tabs>
    </w:pPr>
  </w:style>
  <w:style w:type="paragraph" w:styleId="TOC4">
    <w:name w:val="toc 4"/>
    <w:basedOn w:val="Normal"/>
    <w:next w:val="Normal"/>
    <w:autoRedefine/>
    <w:uiPriority w:val="39"/>
    <w:unhideWhenUsed/>
    <w:rsid w:val="00BE0B6E"/>
    <w:pPr>
      <w:tabs>
        <w:tab w:val="right" w:pos="9021"/>
      </w:tabs>
    </w:pPr>
  </w:style>
  <w:style w:type="character" w:styleId="Hyperlink">
    <w:name w:val="Hyperlink"/>
    <w:basedOn w:val="DefaultParagraphFont"/>
    <w:unhideWhenUsed/>
    <w:rsid w:val="00064556"/>
    <w:rPr>
      <w:color w:val="1E64C8" w:themeColor="hyperlink"/>
      <w:u w:val="single"/>
    </w:rPr>
  </w:style>
  <w:style w:type="paragraph" w:customStyle="1" w:styleId="Footerheading">
    <w:name w:val="_Footer heading"/>
    <w:basedOn w:val="Referenceheading"/>
    <w:next w:val="Normal"/>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Normal"/>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Normal"/>
    <w:uiPriority w:val="1"/>
    <w:qFormat/>
    <w:rsid w:val="0059144C"/>
    <w:pPr>
      <w:numPr>
        <w:numId w:val="1"/>
      </w:numPr>
      <w:tabs>
        <w:tab w:val="left" w:pos="284"/>
      </w:tabs>
      <w:ind w:left="284" w:hanging="284"/>
    </w:pPr>
  </w:style>
  <w:style w:type="character" w:customStyle="1" w:styleId="EndnoteTextChar">
    <w:name w:val="Endnote Text Char"/>
    <w:basedOn w:val="DefaultParagraphFont"/>
    <w:link w:val="EndnoteTex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
      </w:numPr>
      <w:ind w:left="568" w:hanging="284"/>
    </w:pPr>
  </w:style>
  <w:style w:type="paragraph" w:customStyle="1" w:styleId="Numbers">
    <w:name w:val="_Numbers"/>
    <w:basedOn w:val="Normal"/>
    <w:uiPriority w:val="3"/>
    <w:qFormat/>
    <w:rsid w:val="007E13DE"/>
    <w:pPr>
      <w:numPr>
        <w:numId w:val="4"/>
      </w:numPr>
      <w:ind w:left="284" w:hanging="284"/>
    </w:pPr>
  </w:style>
  <w:style w:type="paragraph" w:styleId="FootnoteText">
    <w:name w:val="footnote text"/>
    <w:basedOn w:val="Normal"/>
    <w:link w:val="FootnoteTextChar"/>
    <w:uiPriority w:val="99"/>
    <w:unhideWhenUsed/>
    <w:rsid w:val="009C3C4B"/>
    <w:pPr>
      <w:tabs>
        <w:tab w:val="left" w:pos="14"/>
      </w:tabs>
      <w:spacing w:after="240" w:line="240" w:lineRule="exact"/>
      <w:ind w:left="142" w:hanging="142"/>
    </w:pPr>
    <w:rPr>
      <w:sz w:val="16"/>
      <w:szCs w:val="20"/>
    </w:rPr>
  </w:style>
  <w:style w:type="character" w:customStyle="1" w:styleId="FootnoteTextChar">
    <w:name w:val="Footnote Text Char"/>
    <w:basedOn w:val="DefaultParagraphFont"/>
    <w:link w:val="FootnoteText"/>
    <w:uiPriority w:val="99"/>
    <w:rsid w:val="009C3C4B"/>
    <w:rPr>
      <w:rFonts w:ascii="Arial" w:hAnsi="Arial"/>
      <w:sz w:val="16"/>
      <w:szCs w:val="20"/>
      <w:lang w:val="nl-BE"/>
    </w:rPr>
  </w:style>
  <w:style w:type="character" w:styleId="FootnoteReference">
    <w:name w:val="footnote reference"/>
    <w:basedOn w:val="DefaultParagraphFont"/>
    <w:uiPriority w:val="99"/>
    <w:semiHidden/>
    <w:unhideWhenUsed/>
    <w:rsid w:val="00D43934"/>
    <w:rPr>
      <w:vertAlign w:val="superscript"/>
    </w:rPr>
  </w:style>
  <w:style w:type="paragraph" w:customStyle="1" w:styleId="Linefullwidth">
    <w:name w:val="_Line full width"/>
    <w:basedOn w:val="Normal"/>
    <w:uiPriority w:val="29"/>
    <w:rsid w:val="004D13DA"/>
    <w:pPr>
      <w:pBdr>
        <w:bottom w:val="single" w:sz="2" w:space="1" w:color="auto"/>
      </w:pBdr>
      <w:spacing w:line="240" w:lineRule="auto"/>
    </w:pPr>
  </w:style>
  <w:style w:type="character" w:styleId="EndnoteReference">
    <w:name w:val="endnote reference"/>
    <w:basedOn w:val="DefaultParagraphFont"/>
    <w:uiPriority w:val="99"/>
    <w:semiHidden/>
    <w:unhideWhenUsed/>
    <w:rsid w:val="00232E5A"/>
    <w:rPr>
      <w:vertAlign w:val="superscript"/>
    </w:rPr>
  </w:style>
  <w:style w:type="paragraph" w:styleId="BalloonText">
    <w:name w:val="Balloon Text"/>
    <w:basedOn w:val="Normal"/>
    <w:link w:val="BalloonTextChar"/>
    <w:uiPriority w:val="99"/>
    <w:semiHidden/>
    <w:unhideWhenUsed/>
    <w:rsid w:val="009065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5F"/>
    <w:rPr>
      <w:rFonts w:ascii="Tahoma" w:hAnsi="Tahoma" w:cs="Tahoma"/>
      <w:sz w:val="16"/>
      <w:szCs w:val="16"/>
      <w:lang w:val="nl-BE"/>
    </w:rPr>
  </w:style>
  <w:style w:type="paragraph" w:styleId="ListParagraph">
    <w:name w:val="List Paragraph"/>
    <w:basedOn w:val="Normal"/>
    <w:uiPriority w:val="34"/>
    <w:qFormat/>
    <w:rsid w:val="00D50DCD"/>
    <w:pPr>
      <w:ind w:left="720"/>
      <w:contextualSpacing/>
    </w:pPr>
  </w:style>
  <w:style w:type="character" w:styleId="FollowedHyperlink">
    <w:name w:val="FollowedHyperlink"/>
    <w:basedOn w:val="DefaultParagraphFont"/>
    <w:uiPriority w:val="99"/>
    <w:semiHidden/>
    <w:unhideWhenUsed/>
    <w:rsid w:val="000D19D2"/>
    <w:rPr>
      <w:color w:val="954F72" w:themeColor="followedHyperlink"/>
      <w:u w:val="single"/>
    </w:rPr>
  </w:style>
  <w:style w:type="paragraph" w:customStyle="1" w:styleId="Dashesdoubleindented">
    <w:name w:val="_Dashes double indented"/>
    <w:basedOn w:val="Normal"/>
    <w:uiPriority w:val="3"/>
    <w:qFormat/>
    <w:rsid w:val="0059144C"/>
    <w:pPr>
      <w:numPr>
        <w:numId w:val="3"/>
      </w:numPr>
      <w:tabs>
        <w:tab w:val="left" w:pos="851"/>
      </w:tabs>
      <w:ind w:left="851" w:hanging="284"/>
    </w:pPr>
  </w:style>
  <w:style w:type="paragraph" w:customStyle="1" w:styleId="Reference">
    <w:name w:val="_Reference"/>
    <w:basedOn w:val="Normal"/>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5"/>
      </w:numPr>
      <w:tabs>
        <w:tab w:val="left" w:pos="567"/>
      </w:tabs>
      <w:ind w:left="568" w:hanging="284"/>
    </w:pPr>
  </w:style>
  <w:style w:type="paragraph" w:customStyle="1" w:styleId="Numbersdoubleindented">
    <w:name w:val="_Numbers double indented"/>
    <w:basedOn w:val="Numbers"/>
    <w:uiPriority w:val="6"/>
    <w:rsid w:val="007E13DE"/>
    <w:pPr>
      <w:numPr>
        <w:numId w:val="6"/>
      </w:numPr>
      <w:ind w:left="851" w:hanging="284"/>
    </w:pPr>
  </w:style>
  <w:style w:type="paragraph" w:customStyle="1" w:styleId="Appendixitem">
    <w:name w:val="_Appendix item"/>
    <w:basedOn w:val="Normal"/>
    <w:uiPriority w:val="12"/>
    <w:qFormat/>
    <w:rsid w:val="00E926CC"/>
    <w:pPr>
      <w:numPr>
        <w:numId w:val="7"/>
      </w:numPr>
      <w:ind w:left="567" w:hanging="567"/>
    </w:pPr>
  </w:style>
  <w:style w:type="paragraph" w:customStyle="1" w:styleId="Referencies">
    <w:name w:val="_Referencies"/>
    <w:basedOn w:val="Chapterunnumbered"/>
    <w:next w:val="Normal"/>
    <w:uiPriority w:val="10"/>
    <w:qFormat/>
    <w:rsid w:val="00416D0A"/>
  </w:style>
  <w:style w:type="character" w:customStyle="1" w:styleId="Heading5Char">
    <w:name w:val="Heading 5 Char"/>
    <w:basedOn w:val="DefaultParagraphFont"/>
    <w:link w:val="Heading5"/>
    <w:rsid w:val="001F4B21"/>
    <w:rPr>
      <w:rFonts w:ascii="UGent Panno Text" w:eastAsia="Times New Roman" w:hAnsi="UGent Panno Text" w:cs="Times New Roman"/>
      <w:szCs w:val="20"/>
      <w:lang w:eastAsia="nl-NL"/>
    </w:rPr>
  </w:style>
  <w:style w:type="character" w:customStyle="1" w:styleId="Heading6Char">
    <w:name w:val="Heading 6 Char"/>
    <w:basedOn w:val="DefaultParagraphFont"/>
    <w:link w:val="Heading6"/>
    <w:rsid w:val="001F4B21"/>
    <w:rPr>
      <w:rFonts w:ascii="UGent Panno Text" w:eastAsia="Times New Roman" w:hAnsi="UGent Panno Text" w:cs="Times New Roman"/>
      <w:i/>
      <w:szCs w:val="20"/>
      <w:lang w:eastAsia="nl-NL"/>
    </w:rPr>
  </w:style>
  <w:style w:type="character" w:customStyle="1" w:styleId="Heading7Char">
    <w:name w:val="Heading 7 Char"/>
    <w:basedOn w:val="DefaultParagraphFont"/>
    <w:link w:val="Heading7"/>
    <w:rsid w:val="001F4B21"/>
    <w:rPr>
      <w:rFonts w:ascii="UGent Panno Text" w:eastAsia="Times New Roman" w:hAnsi="UGent Panno Text" w:cs="Times New Roman"/>
      <w:szCs w:val="20"/>
      <w:lang w:eastAsia="nl-NL"/>
    </w:rPr>
  </w:style>
  <w:style w:type="character" w:customStyle="1" w:styleId="Heading8Char">
    <w:name w:val="Heading 8 Char"/>
    <w:basedOn w:val="DefaultParagraphFont"/>
    <w:link w:val="Heading8"/>
    <w:rsid w:val="001F4B21"/>
    <w:rPr>
      <w:rFonts w:ascii="UGent Panno Text" w:eastAsia="Times New Roman" w:hAnsi="UGent Panno Text" w:cs="Times New Roman"/>
      <w:i/>
      <w:szCs w:val="20"/>
      <w:lang w:eastAsia="nl-NL"/>
    </w:rPr>
  </w:style>
  <w:style w:type="character" w:customStyle="1" w:styleId="Heading9Char">
    <w:name w:val="Heading 9 Char"/>
    <w:basedOn w:val="DefaultParagraphFont"/>
    <w:link w:val="Heading9"/>
    <w:rsid w:val="001F4B21"/>
    <w:rPr>
      <w:rFonts w:ascii="UGent Panno Text" w:eastAsia="Times New Roman" w:hAnsi="UGent Panno Text" w:cs="Times New Roman"/>
      <w:i/>
      <w:sz w:val="18"/>
      <w:szCs w:val="20"/>
      <w:lang w:eastAsia="nl-NL"/>
    </w:rPr>
  </w:style>
  <w:style w:type="paragraph" w:customStyle="1" w:styleId="standaard">
    <w:name w:val="standaard"/>
    <w:basedOn w:val="Normal"/>
    <w:rsid w:val="001F4B21"/>
    <w:pPr>
      <w:spacing w:after="240" w:line="240" w:lineRule="auto"/>
      <w:jc w:val="both"/>
    </w:pPr>
    <w:rPr>
      <w:rFonts w:eastAsia="Times New Roman" w:cs="Times New Roman"/>
      <w:szCs w:val="20"/>
      <w:lang w:val="nl-NL" w:eastAsia="nl-NL"/>
    </w:rPr>
  </w:style>
  <w:style w:type="paragraph" w:customStyle="1" w:styleId="tabeltitel1">
    <w:name w:val="tabeltitel1"/>
    <w:basedOn w:val="Normal"/>
    <w:next w:val="Normal"/>
    <w:rsid w:val="001F4B21"/>
    <w:pPr>
      <w:spacing w:before="240" w:line="240" w:lineRule="auto"/>
    </w:pPr>
    <w:rPr>
      <w:rFonts w:eastAsia="Times New Roman" w:cs="Times New Roman"/>
      <w:b/>
      <w:szCs w:val="20"/>
      <w:lang w:val="nl-NL" w:eastAsia="nl-NL"/>
    </w:rPr>
  </w:style>
  <w:style w:type="character" w:styleId="Strong">
    <w:name w:val="Strong"/>
    <w:uiPriority w:val="22"/>
    <w:qFormat/>
    <w:rsid w:val="00670591"/>
    <w:rPr>
      <w:b/>
      <w:bCs/>
    </w:rPr>
  </w:style>
  <w:style w:type="paragraph" w:customStyle="1" w:styleId="lijststandaard">
    <w:name w:val="lijst standaard"/>
    <w:basedOn w:val="Normal"/>
    <w:next w:val="Normal"/>
    <w:rsid w:val="00677719"/>
    <w:pPr>
      <w:spacing w:after="120" w:line="240" w:lineRule="auto"/>
      <w:ind w:left="851"/>
      <w:jc w:val="both"/>
    </w:pPr>
    <w:rPr>
      <w:rFonts w:eastAsia="Times New Roman" w:cs="Times New Roman"/>
      <w:szCs w:val="20"/>
      <w:lang w:val="nl-NL" w:eastAsia="nl-NL"/>
    </w:rPr>
  </w:style>
  <w:style w:type="paragraph" w:styleId="BodyText">
    <w:name w:val="Body Text"/>
    <w:basedOn w:val="Normal"/>
    <w:link w:val="BodyTextChar"/>
    <w:rsid w:val="00677719"/>
    <w:pPr>
      <w:spacing w:after="120" w:line="240" w:lineRule="auto"/>
      <w:jc w:val="both"/>
    </w:pPr>
    <w:rPr>
      <w:rFonts w:eastAsia="Times New Roman" w:cs="Times New Roman"/>
      <w:szCs w:val="20"/>
      <w:lang w:val="nl-NL" w:eastAsia="nl-NL"/>
    </w:rPr>
  </w:style>
  <w:style w:type="character" w:customStyle="1" w:styleId="BodyTextChar">
    <w:name w:val="Body Text Char"/>
    <w:basedOn w:val="DefaultParagraphFont"/>
    <w:link w:val="BodyText"/>
    <w:rsid w:val="00677719"/>
    <w:rPr>
      <w:rFonts w:ascii="Arial" w:eastAsia="Times New Roman" w:hAnsi="Arial" w:cs="Times New Roman"/>
      <w:szCs w:val="20"/>
      <w:lang w:eastAsia="nl-NL"/>
    </w:rPr>
  </w:style>
  <w:style w:type="paragraph" w:customStyle="1" w:styleId="Stijl1">
    <w:name w:val="Stijl1"/>
    <w:basedOn w:val="Heading2"/>
    <w:link w:val="Stijl1Char"/>
    <w:rsid w:val="00646DF3"/>
    <w:rPr>
      <w:sz w:val="24"/>
      <w:szCs w:val="24"/>
    </w:rPr>
  </w:style>
  <w:style w:type="numbering" w:customStyle="1" w:styleId="Easykoppen">
    <w:name w:val="Easy koppen"/>
    <w:uiPriority w:val="99"/>
    <w:rsid w:val="0067440D"/>
    <w:pPr>
      <w:numPr>
        <w:numId w:val="8"/>
      </w:numPr>
    </w:pPr>
  </w:style>
  <w:style w:type="character" w:customStyle="1" w:styleId="Stijl1Char">
    <w:name w:val="Stijl1 Char"/>
    <w:basedOn w:val="Heading2Char"/>
    <w:link w:val="Stijl1"/>
    <w:rsid w:val="00646DF3"/>
    <w:rPr>
      <w:rFonts w:ascii="UGent Panno Text" w:eastAsiaTheme="majorEastAsia" w:hAnsi="UGent Panno Text" w:cstheme="majorBidi"/>
      <w:b/>
      <w:sz w:val="24"/>
      <w:szCs w:val="24"/>
      <w:lang w:eastAsia="nl-NL"/>
    </w:rPr>
  </w:style>
  <w:style w:type="character" w:styleId="CommentReference">
    <w:name w:val="annotation reference"/>
    <w:basedOn w:val="DefaultParagraphFont"/>
    <w:uiPriority w:val="99"/>
    <w:semiHidden/>
    <w:unhideWhenUsed/>
    <w:rsid w:val="006F1E8A"/>
    <w:rPr>
      <w:sz w:val="18"/>
      <w:szCs w:val="18"/>
    </w:rPr>
  </w:style>
  <w:style w:type="paragraph" w:styleId="CommentText">
    <w:name w:val="annotation text"/>
    <w:basedOn w:val="Normal"/>
    <w:link w:val="CommentTextChar"/>
    <w:uiPriority w:val="99"/>
    <w:semiHidden/>
    <w:unhideWhenUsed/>
    <w:rsid w:val="006F1E8A"/>
    <w:pPr>
      <w:spacing w:line="240" w:lineRule="auto"/>
    </w:pPr>
    <w:rPr>
      <w:sz w:val="24"/>
      <w:szCs w:val="24"/>
    </w:rPr>
  </w:style>
  <w:style w:type="character" w:customStyle="1" w:styleId="CommentTextChar">
    <w:name w:val="Comment Text Char"/>
    <w:basedOn w:val="DefaultParagraphFont"/>
    <w:link w:val="CommentText"/>
    <w:uiPriority w:val="99"/>
    <w:semiHidden/>
    <w:rsid w:val="006F1E8A"/>
    <w:rPr>
      <w:rFonts w:ascii="UGent Panno Text" w:hAnsi="UGent Panno Text"/>
      <w:sz w:val="24"/>
      <w:szCs w:val="24"/>
      <w:lang w:val="nl-BE"/>
    </w:rPr>
  </w:style>
  <w:style w:type="paragraph" w:styleId="CommentSubject">
    <w:name w:val="annotation subject"/>
    <w:basedOn w:val="CommentText"/>
    <w:next w:val="CommentText"/>
    <w:link w:val="CommentSubjectChar"/>
    <w:uiPriority w:val="99"/>
    <w:semiHidden/>
    <w:unhideWhenUsed/>
    <w:rsid w:val="006F1E8A"/>
    <w:rPr>
      <w:b/>
      <w:bCs/>
      <w:sz w:val="20"/>
      <w:szCs w:val="20"/>
    </w:rPr>
  </w:style>
  <w:style w:type="character" w:customStyle="1" w:styleId="CommentSubjectChar">
    <w:name w:val="Comment Subject Char"/>
    <w:basedOn w:val="CommentTextChar"/>
    <w:link w:val="CommentSubject"/>
    <w:uiPriority w:val="99"/>
    <w:semiHidden/>
    <w:rsid w:val="006F1E8A"/>
    <w:rPr>
      <w:rFonts w:ascii="UGent Panno Text" w:hAnsi="UGent Panno Text"/>
      <w:b/>
      <w:bCs/>
      <w:sz w:val="20"/>
      <w:szCs w:val="20"/>
      <w:lang w:val="nl-BE"/>
    </w:rPr>
  </w:style>
  <w:style w:type="paragraph" w:customStyle="1" w:styleId="Default">
    <w:name w:val="Default"/>
    <w:rsid w:val="00FE6BA4"/>
    <w:pPr>
      <w:autoSpaceDE w:val="0"/>
      <w:autoSpaceDN w:val="0"/>
      <w:adjustRightInd w:val="0"/>
      <w:spacing w:after="0" w:line="240" w:lineRule="auto"/>
    </w:pPr>
    <w:rPr>
      <w:rFonts w:ascii="Symbol" w:hAnsi="Symbol" w:cs="Symbol"/>
      <w:color w:val="000000"/>
      <w:sz w:val="24"/>
      <w:szCs w:val="24"/>
      <w:lang w:val="nl-BE"/>
    </w:rPr>
  </w:style>
  <w:style w:type="character" w:customStyle="1" w:styleId="Onopgelostemelding1">
    <w:name w:val="Onopgeloste melding1"/>
    <w:basedOn w:val="DefaultParagraphFont"/>
    <w:uiPriority w:val="99"/>
    <w:semiHidden/>
    <w:unhideWhenUsed/>
    <w:rsid w:val="00F90144"/>
    <w:rPr>
      <w:color w:val="808080"/>
      <w:shd w:val="clear" w:color="auto" w:fill="E6E6E6"/>
    </w:rPr>
  </w:style>
  <w:style w:type="character" w:styleId="UnresolvedMention">
    <w:name w:val="Unresolved Mention"/>
    <w:basedOn w:val="DefaultParagraphFont"/>
    <w:uiPriority w:val="99"/>
    <w:semiHidden/>
    <w:unhideWhenUsed/>
    <w:rsid w:val="00F9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32">
      <w:bodyDiv w:val="1"/>
      <w:marLeft w:val="0"/>
      <w:marRight w:val="0"/>
      <w:marTop w:val="0"/>
      <w:marBottom w:val="0"/>
      <w:divBdr>
        <w:top w:val="none" w:sz="0" w:space="0" w:color="auto"/>
        <w:left w:val="none" w:sz="0" w:space="0" w:color="auto"/>
        <w:bottom w:val="none" w:sz="0" w:space="0" w:color="auto"/>
        <w:right w:val="none" w:sz="0" w:space="0" w:color="auto"/>
      </w:divBdr>
    </w:div>
    <w:div w:id="901213545">
      <w:bodyDiv w:val="1"/>
      <w:marLeft w:val="0"/>
      <w:marRight w:val="0"/>
      <w:marTop w:val="0"/>
      <w:marBottom w:val="0"/>
      <w:divBdr>
        <w:top w:val="none" w:sz="0" w:space="0" w:color="auto"/>
        <w:left w:val="none" w:sz="0" w:space="0" w:color="auto"/>
        <w:bottom w:val="none" w:sz="0" w:space="0" w:color="auto"/>
        <w:right w:val="none" w:sz="0" w:space="0" w:color="auto"/>
      </w:divBdr>
      <w:divsChild>
        <w:div w:id="178930783">
          <w:marLeft w:val="0"/>
          <w:marRight w:val="0"/>
          <w:marTop w:val="0"/>
          <w:marBottom w:val="0"/>
          <w:divBdr>
            <w:top w:val="none" w:sz="0" w:space="0" w:color="auto"/>
            <w:left w:val="none" w:sz="0" w:space="0" w:color="auto"/>
            <w:bottom w:val="none" w:sz="0" w:space="0" w:color="auto"/>
            <w:right w:val="none" w:sz="0" w:space="0" w:color="auto"/>
          </w:divBdr>
        </w:div>
        <w:div w:id="406339961">
          <w:marLeft w:val="0"/>
          <w:marRight w:val="0"/>
          <w:marTop w:val="0"/>
          <w:marBottom w:val="0"/>
          <w:divBdr>
            <w:top w:val="none" w:sz="0" w:space="0" w:color="auto"/>
            <w:left w:val="none" w:sz="0" w:space="0" w:color="auto"/>
            <w:bottom w:val="none" w:sz="0" w:space="0" w:color="auto"/>
            <w:right w:val="none" w:sz="0" w:space="0" w:color="auto"/>
          </w:divBdr>
        </w:div>
        <w:div w:id="1467969382">
          <w:marLeft w:val="0"/>
          <w:marRight w:val="0"/>
          <w:marTop w:val="0"/>
          <w:marBottom w:val="0"/>
          <w:divBdr>
            <w:top w:val="none" w:sz="0" w:space="0" w:color="auto"/>
            <w:left w:val="none" w:sz="0" w:space="0" w:color="auto"/>
            <w:bottom w:val="none" w:sz="0" w:space="0" w:color="auto"/>
            <w:right w:val="none" w:sz="0" w:space="0" w:color="auto"/>
          </w:divBdr>
        </w:div>
      </w:divsChild>
    </w:div>
    <w:div w:id="1078016600">
      <w:bodyDiv w:val="1"/>
      <w:marLeft w:val="0"/>
      <w:marRight w:val="0"/>
      <w:marTop w:val="0"/>
      <w:marBottom w:val="0"/>
      <w:divBdr>
        <w:top w:val="none" w:sz="0" w:space="0" w:color="auto"/>
        <w:left w:val="none" w:sz="0" w:space="0" w:color="auto"/>
        <w:bottom w:val="none" w:sz="0" w:space="0" w:color="auto"/>
        <w:right w:val="none" w:sz="0" w:space="0" w:color="auto"/>
      </w:divBdr>
      <w:divsChild>
        <w:div w:id="1320383603">
          <w:marLeft w:val="0"/>
          <w:marRight w:val="0"/>
          <w:marTop w:val="0"/>
          <w:marBottom w:val="0"/>
          <w:divBdr>
            <w:top w:val="none" w:sz="0" w:space="0" w:color="auto"/>
            <w:left w:val="none" w:sz="0" w:space="0" w:color="auto"/>
            <w:bottom w:val="none" w:sz="0" w:space="0" w:color="auto"/>
            <w:right w:val="none" w:sz="0" w:space="0" w:color="auto"/>
          </w:divBdr>
        </w:div>
        <w:div w:id="39329265">
          <w:marLeft w:val="0"/>
          <w:marRight w:val="0"/>
          <w:marTop w:val="0"/>
          <w:marBottom w:val="0"/>
          <w:divBdr>
            <w:top w:val="none" w:sz="0" w:space="0" w:color="auto"/>
            <w:left w:val="none" w:sz="0" w:space="0" w:color="auto"/>
            <w:bottom w:val="none" w:sz="0" w:space="0" w:color="auto"/>
            <w:right w:val="none" w:sz="0" w:space="0" w:color="auto"/>
          </w:divBdr>
        </w:div>
        <w:div w:id="1214392977">
          <w:marLeft w:val="0"/>
          <w:marRight w:val="0"/>
          <w:marTop w:val="0"/>
          <w:marBottom w:val="0"/>
          <w:divBdr>
            <w:top w:val="none" w:sz="0" w:space="0" w:color="auto"/>
            <w:left w:val="none" w:sz="0" w:space="0" w:color="auto"/>
            <w:bottom w:val="none" w:sz="0" w:space="0" w:color="auto"/>
            <w:right w:val="none" w:sz="0" w:space="0" w:color="auto"/>
          </w:divBdr>
        </w:div>
        <w:div w:id="66155835">
          <w:marLeft w:val="0"/>
          <w:marRight w:val="0"/>
          <w:marTop w:val="0"/>
          <w:marBottom w:val="0"/>
          <w:divBdr>
            <w:top w:val="none" w:sz="0" w:space="0" w:color="auto"/>
            <w:left w:val="none" w:sz="0" w:space="0" w:color="auto"/>
            <w:bottom w:val="none" w:sz="0" w:space="0" w:color="auto"/>
            <w:right w:val="none" w:sz="0" w:space="0" w:color="auto"/>
          </w:divBdr>
        </w:div>
        <w:div w:id="167252565">
          <w:marLeft w:val="0"/>
          <w:marRight w:val="0"/>
          <w:marTop w:val="0"/>
          <w:marBottom w:val="0"/>
          <w:divBdr>
            <w:top w:val="none" w:sz="0" w:space="0" w:color="auto"/>
            <w:left w:val="none" w:sz="0" w:space="0" w:color="auto"/>
            <w:bottom w:val="none" w:sz="0" w:space="0" w:color="auto"/>
            <w:right w:val="none" w:sz="0" w:space="0" w:color="auto"/>
          </w:divBdr>
        </w:div>
        <w:div w:id="1427847154">
          <w:marLeft w:val="0"/>
          <w:marRight w:val="0"/>
          <w:marTop w:val="0"/>
          <w:marBottom w:val="0"/>
          <w:divBdr>
            <w:top w:val="none" w:sz="0" w:space="0" w:color="auto"/>
            <w:left w:val="none" w:sz="0" w:space="0" w:color="auto"/>
            <w:bottom w:val="none" w:sz="0" w:space="0" w:color="auto"/>
            <w:right w:val="none" w:sz="0" w:space="0" w:color="auto"/>
          </w:divBdr>
        </w:div>
        <w:div w:id="1681160506">
          <w:marLeft w:val="0"/>
          <w:marRight w:val="0"/>
          <w:marTop w:val="0"/>
          <w:marBottom w:val="0"/>
          <w:divBdr>
            <w:top w:val="none" w:sz="0" w:space="0" w:color="auto"/>
            <w:left w:val="none" w:sz="0" w:space="0" w:color="auto"/>
            <w:bottom w:val="none" w:sz="0" w:space="0" w:color="auto"/>
            <w:right w:val="none" w:sz="0" w:space="0" w:color="auto"/>
          </w:divBdr>
        </w:div>
        <w:div w:id="1129127708">
          <w:marLeft w:val="0"/>
          <w:marRight w:val="0"/>
          <w:marTop w:val="0"/>
          <w:marBottom w:val="0"/>
          <w:divBdr>
            <w:top w:val="none" w:sz="0" w:space="0" w:color="auto"/>
            <w:left w:val="none" w:sz="0" w:space="0" w:color="auto"/>
            <w:bottom w:val="none" w:sz="0" w:space="0" w:color="auto"/>
            <w:right w:val="none" w:sz="0" w:space="0" w:color="auto"/>
          </w:divBdr>
        </w:div>
        <w:div w:id="145981130">
          <w:marLeft w:val="0"/>
          <w:marRight w:val="0"/>
          <w:marTop w:val="0"/>
          <w:marBottom w:val="0"/>
          <w:divBdr>
            <w:top w:val="none" w:sz="0" w:space="0" w:color="auto"/>
            <w:left w:val="none" w:sz="0" w:space="0" w:color="auto"/>
            <w:bottom w:val="none" w:sz="0" w:space="0" w:color="auto"/>
            <w:right w:val="none" w:sz="0" w:space="0" w:color="auto"/>
          </w:divBdr>
        </w:div>
      </w:divsChild>
    </w:div>
    <w:div w:id="14192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DeKeyser@UGent.be" TargetMode="External"/><Relationship Id="rId5" Type="http://schemas.openxmlformats.org/officeDocument/2006/relationships/numbering" Target="numbering.xml"/><Relationship Id="rId15" Type="http://schemas.openxmlformats.org/officeDocument/2006/relationships/hyperlink" Target="https://biblio.ugent.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1\AppData\Local\Temp\verslag_UGent_G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5629242DF41688F596C6D5173B90B"/>
        <w:category>
          <w:name w:val="Algemeen"/>
          <w:gallery w:val="placeholder"/>
        </w:category>
        <w:types>
          <w:type w:val="bbPlcHdr"/>
        </w:types>
        <w:behaviors>
          <w:behavior w:val="content"/>
        </w:behaviors>
        <w:guid w:val="{4B1159B8-B194-4790-A8EC-4021A93EAC0D}"/>
      </w:docPartPr>
      <w:docPartBody>
        <w:p w:rsidR="009B4B04" w:rsidRDefault="00A75178" w:rsidP="00A75178">
          <w:pPr>
            <w:pStyle w:val="B675629242DF41688F596C6D5173B90B"/>
          </w:pPr>
          <w:r w:rsidRPr="007F6DF7">
            <w:rPr>
              <w:rStyle w:val="PlaceholderText"/>
            </w:rPr>
            <w:t>Klik of tik om een datum in te voeren.</w:t>
          </w:r>
        </w:p>
      </w:docPartBody>
    </w:docPart>
    <w:docPart>
      <w:docPartPr>
        <w:name w:val="DA2AF26B208A4280B083F51629C0B131"/>
        <w:category>
          <w:name w:val="Algemeen"/>
          <w:gallery w:val="placeholder"/>
        </w:category>
        <w:types>
          <w:type w:val="bbPlcHdr"/>
        </w:types>
        <w:behaviors>
          <w:behavior w:val="content"/>
        </w:behaviors>
        <w:guid w:val="{E7E2E0A4-5F53-45FA-ACF2-22DD16BD41AB}"/>
      </w:docPartPr>
      <w:docPartBody>
        <w:p w:rsidR="009B4B04" w:rsidRDefault="00A75178" w:rsidP="00A75178">
          <w:pPr>
            <w:pStyle w:val="DA2AF26B208A4280B083F51629C0B131"/>
          </w:pPr>
          <w:r w:rsidRPr="007F6DF7">
            <w:rPr>
              <w:rStyle w:val="PlaceholderText"/>
            </w:rPr>
            <w:t>Klik of tik om een datum in te voeren.</w:t>
          </w:r>
        </w:p>
      </w:docPartBody>
    </w:docPart>
    <w:docPart>
      <w:docPartPr>
        <w:name w:val="A117B8D7C3EA4E48A80014F519BDFC1A"/>
        <w:category>
          <w:name w:val="Algemeen"/>
          <w:gallery w:val="placeholder"/>
        </w:category>
        <w:types>
          <w:type w:val="bbPlcHdr"/>
        </w:types>
        <w:behaviors>
          <w:behavior w:val="content"/>
        </w:behaviors>
        <w:guid w:val="{AEC6BC33-BBB8-4868-850D-A8123D3568FA}"/>
      </w:docPartPr>
      <w:docPartBody>
        <w:p w:rsidR="009B4B04" w:rsidRDefault="00A75178" w:rsidP="00A75178">
          <w:pPr>
            <w:pStyle w:val="A117B8D7C3EA4E48A80014F519BDFC1A"/>
          </w:pPr>
          <w:r w:rsidRPr="007F6DF7">
            <w:rPr>
              <w:rStyle w:val="PlaceholderText"/>
            </w:rPr>
            <w:t>Klik of tik om een datum in te voeren.</w:t>
          </w:r>
        </w:p>
      </w:docPartBody>
    </w:docPart>
    <w:docPart>
      <w:docPartPr>
        <w:name w:val="75B5A3F220E84F2AA5122B224AB11E95"/>
        <w:category>
          <w:name w:val="Algemeen"/>
          <w:gallery w:val="placeholder"/>
        </w:category>
        <w:types>
          <w:type w:val="bbPlcHdr"/>
        </w:types>
        <w:behaviors>
          <w:behavior w:val="content"/>
        </w:behaviors>
        <w:guid w:val="{5CEC5503-ABE8-4F9F-B9CF-906FAA678A35}"/>
      </w:docPartPr>
      <w:docPartBody>
        <w:p w:rsidR="009B4B04" w:rsidRDefault="00A75178" w:rsidP="00A75178">
          <w:pPr>
            <w:pStyle w:val="75B5A3F220E84F2AA5122B224AB11E95"/>
          </w:pPr>
          <w:r w:rsidRPr="007F6DF7">
            <w:rPr>
              <w:rStyle w:val="PlaceholderText"/>
            </w:rPr>
            <w:t>Klik of tik om een datum in te voeren.</w:t>
          </w:r>
        </w:p>
      </w:docPartBody>
    </w:docPart>
    <w:docPart>
      <w:docPartPr>
        <w:name w:val="2788F67AE07D403894D70BC18B64D9E7"/>
        <w:category>
          <w:name w:val="Algemeen"/>
          <w:gallery w:val="placeholder"/>
        </w:category>
        <w:types>
          <w:type w:val="bbPlcHdr"/>
        </w:types>
        <w:behaviors>
          <w:behavior w:val="content"/>
        </w:behaviors>
        <w:guid w:val="{65FF853C-FF2D-4A76-90A7-BFE0D336C1F4}"/>
      </w:docPartPr>
      <w:docPartBody>
        <w:p w:rsidR="009B4B04" w:rsidRDefault="00A75178" w:rsidP="00A75178">
          <w:pPr>
            <w:pStyle w:val="2788F67AE07D403894D70BC18B64D9E7"/>
          </w:pPr>
          <w:r w:rsidRPr="007F6DF7">
            <w:rPr>
              <w:rStyle w:val="PlaceholderText"/>
            </w:rPr>
            <w:t>Klik of tik om een datum in te voeren.</w:t>
          </w:r>
        </w:p>
      </w:docPartBody>
    </w:docPart>
    <w:docPart>
      <w:docPartPr>
        <w:name w:val="DCA5455E39474FB594342F65DB359E7D"/>
        <w:category>
          <w:name w:val="Algemeen"/>
          <w:gallery w:val="placeholder"/>
        </w:category>
        <w:types>
          <w:type w:val="bbPlcHdr"/>
        </w:types>
        <w:behaviors>
          <w:behavior w:val="content"/>
        </w:behaviors>
        <w:guid w:val="{DAC59EAA-8ADE-4EC4-8F3A-A56869AD8DD0}"/>
      </w:docPartPr>
      <w:docPartBody>
        <w:p w:rsidR="009B4B04" w:rsidRDefault="00A75178" w:rsidP="00A75178">
          <w:pPr>
            <w:pStyle w:val="DCA5455E39474FB594342F65DB359E7D"/>
          </w:pPr>
          <w:r w:rsidRPr="007F6DF7">
            <w:rPr>
              <w:rStyle w:val="PlaceholderText"/>
            </w:rPr>
            <w:t>Klik of tik om een datum in te voeren.</w:t>
          </w:r>
        </w:p>
      </w:docPartBody>
    </w:docPart>
    <w:docPart>
      <w:docPartPr>
        <w:name w:val="2F039A82099C4DC7B133C6F098EDB125"/>
        <w:category>
          <w:name w:val="Algemeen"/>
          <w:gallery w:val="placeholder"/>
        </w:category>
        <w:types>
          <w:type w:val="bbPlcHdr"/>
        </w:types>
        <w:behaviors>
          <w:behavior w:val="content"/>
        </w:behaviors>
        <w:guid w:val="{9C777B07-3438-45A4-9F5F-17168A1DBCF9}"/>
      </w:docPartPr>
      <w:docPartBody>
        <w:p w:rsidR="009B4B04" w:rsidRDefault="00A75178" w:rsidP="00A75178">
          <w:pPr>
            <w:pStyle w:val="2F039A82099C4DC7B133C6F098EDB125"/>
          </w:pPr>
          <w:r w:rsidRPr="007F6DF7">
            <w:rPr>
              <w:rStyle w:val="PlaceholderText"/>
            </w:rPr>
            <w:t>Klik of tik om een datum in te voeren.</w:t>
          </w:r>
        </w:p>
      </w:docPartBody>
    </w:docPart>
    <w:docPart>
      <w:docPartPr>
        <w:name w:val="E2673B5F71E54878823042A1D07B7997"/>
        <w:category>
          <w:name w:val="Algemeen"/>
          <w:gallery w:val="placeholder"/>
        </w:category>
        <w:types>
          <w:type w:val="bbPlcHdr"/>
        </w:types>
        <w:behaviors>
          <w:behavior w:val="content"/>
        </w:behaviors>
        <w:guid w:val="{BC4D9342-0A09-48D9-822C-DB96E8B3BDCB}"/>
      </w:docPartPr>
      <w:docPartBody>
        <w:p w:rsidR="009B4B04" w:rsidRDefault="00A75178" w:rsidP="00A75178">
          <w:pPr>
            <w:pStyle w:val="E2673B5F71E54878823042A1D07B7997"/>
          </w:pPr>
          <w:r w:rsidRPr="007F6DF7">
            <w:rPr>
              <w:rStyle w:val="PlaceholderText"/>
            </w:rPr>
            <w:t>Klik of tik om een datum in te voeren.</w:t>
          </w:r>
        </w:p>
      </w:docPartBody>
    </w:docPart>
    <w:docPart>
      <w:docPartPr>
        <w:name w:val="BF9BD334F90440F58E95F5072EE4F34D"/>
        <w:category>
          <w:name w:val="Algemeen"/>
          <w:gallery w:val="placeholder"/>
        </w:category>
        <w:types>
          <w:type w:val="bbPlcHdr"/>
        </w:types>
        <w:behaviors>
          <w:behavior w:val="content"/>
        </w:behaviors>
        <w:guid w:val="{43E037B2-250D-452F-B55C-157BAA067738}"/>
      </w:docPartPr>
      <w:docPartBody>
        <w:p w:rsidR="009B4B04" w:rsidRDefault="00A75178" w:rsidP="00A75178">
          <w:pPr>
            <w:pStyle w:val="BF9BD334F90440F58E95F5072EE4F34D"/>
          </w:pPr>
          <w:r w:rsidRPr="007F6DF7">
            <w:rPr>
              <w:rStyle w:val="PlaceholderText"/>
            </w:rPr>
            <w:t>Klik of tik om een datum in te voeren.</w:t>
          </w:r>
        </w:p>
      </w:docPartBody>
    </w:docPart>
    <w:docPart>
      <w:docPartPr>
        <w:name w:val="D4D9D36A870749408178FD219AD25117"/>
        <w:category>
          <w:name w:val="Algemeen"/>
          <w:gallery w:val="placeholder"/>
        </w:category>
        <w:types>
          <w:type w:val="bbPlcHdr"/>
        </w:types>
        <w:behaviors>
          <w:behavior w:val="content"/>
        </w:behaviors>
        <w:guid w:val="{4264AC1A-782C-42D7-937E-694BAF8E50F2}"/>
      </w:docPartPr>
      <w:docPartBody>
        <w:p w:rsidR="009B4B04" w:rsidRDefault="00A75178" w:rsidP="00A75178">
          <w:pPr>
            <w:pStyle w:val="D4D9D36A870749408178FD219AD25117"/>
          </w:pPr>
          <w:r w:rsidRPr="007F6DF7">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Gent Panno Text">
    <w:panose1 w:val="02000506040000040003"/>
    <w:charset w:val="00"/>
    <w:family w:val="auto"/>
    <w:pitch w:val="variable"/>
    <w:sig w:usb0="A00002EF" w:usb1="4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5D"/>
    <w:rsid w:val="000542C5"/>
    <w:rsid w:val="00061436"/>
    <w:rsid w:val="000C3450"/>
    <w:rsid w:val="00135CB3"/>
    <w:rsid w:val="001A24CD"/>
    <w:rsid w:val="001E0908"/>
    <w:rsid w:val="006C4391"/>
    <w:rsid w:val="0076681B"/>
    <w:rsid w:val="00785A0A"/>
    <w:rsid w:val="007F6A01"/>
    <w:rsid w:val="009B3266"/>
    <w:rsid w:val="009B4B04"/>
    <w:rsid w:val="00A74F6F"/>
    <w:rsid w:val="00A75178"/>
    <w:rsid w:val="00BA0CE3"/>
    <w:rsid w:val="00BD3D35"/>
    <w:rsid w:val="00D250BE"/>
    <w:rsid w:val="00D66A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B04"/>
    <w:rPr>
      <w:color w:val="808080"/>
    </w:rPr>
  </w:style>
  <w:style w:type="paragraph" w:customStyle="1" w:styleId="B675629242DF41688F596C6D5173B90B">
    <w:name w:val="B675629242DF41688F596C6D5173B90B"/>
    <w:rsid w:val="00A75178"/>
  </w:style>
  <w:style w:type="paragraph" w:customStyle="1" w:styleId="DA2AF26B208A4280B083F51629C0B131">
    <w:name w:val="DA2AF26B208A4280B083F51629C0B131"/>
    <w:rsid w:val="00A75178"/>
  </w:style>
  <w:style w:type="paragraph" w:customStyle="1" w:styleId="A117B8D7C3EA4E48A80014F519BDFC1A">
    <w:name w:val="A117B8D7C3EA4E48A80014F519BDFC1A"/>
    <w:rsid w:val="00A75178"/>
  </w:style>
  <w:style w:type="paragraph" w:customStyle="1" w:styleId="75B5A3F220E84F2AA5122B224AB11E95">
    <w:name w:val="75B5A3F220E84F2AA5122B224AB11E95"/>
    <w:rsid w:val="00A75178"/>
  </w:style>
  <w:style w:type="paragraph" w:customStyle="1" w:styleId="2788F67AE07D403894D70BC18B64D9E7">
    <w:name w:val="2788F67AE07D403894D70BC18B64D9E7"/>
    <w:rsid w:val="00A75178"/>
  </w:style>
  <w:style w:type="paragraph" w:customStyle="1" w:styleId="DCA5455E39474FB594342F65DB359E7D">
    <w:name w:val="DCA5455E39474FB594342F65DB359E7D"/>
    <w:rsid w:val="00A75178"/>
  </w:style>
  <w:style w:type="paragraph" w:customStyle="1" w:styleId="2F039A82099C4DC7B133C6F098EDB125">
    <w:name w:val="2F039A82099C4DC7B133C6F098EDB125"/>
    <w:rsid w:val="00A75178"/>
  </w:style>
  <w:style w:type="paragraph" w:customStyle="1" w:styleId="E2673B5F71E54878823042A1D07B7997">
    <w:name w:val="E2673B5F71E54878823042A1D07B7997"/>
    <w:rsid w:val="00A75178"/>
  </w:style>
  <w:style w:type="paragraph" w:customStyle="1" w:styleId="BF9BD334F90440F58E95F5072EE4F34D">
    <w:name w:val="BF9BD334F90440F58E95F5072EE4F34D"/>
    <w:rsid w:val="00A75178"/>
  </w:style>
  <w:style w:type="paragraph" w:customStyle="1" w:styleId="D4D9D36A870749408178FD219AD25117">
    <w:name w:val="D4D9D36A870749408178FD219AD25117"/>
    <w:rsid w:val="00A75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61736A1AA73740BCA527D49350D369" ma:contentTypeVersion="4" ma:contentTypeDescription="Een nieuw document maken." ma:contentTypeScope="" ma:versionID="eb18c708f13b8b1a934b00c93caf2900">
  <xsd:schema xmlns:xsd="http://www.w3.org/2001/XMLSchema" xmlns:xs="http://www.w3.org/2001/XMLSchema" xmlns:p="http://schemas.microsoft.com/office/2006/metadata/properties" xmlns:ns2="331aa7ef-f05a-4ff7-93f3-9e247066f88e" targetNamespace="http://schemas.microsoft.com/office/2006/metadata/properties" ma:root="true" ma:fieldsID="bb25449a3680b71e916ec57deacaf4b8" ns2:_="">
    <xsd:import namespace="331aa7ef-f05a-4ff7-93f3-9e247066f88e"/>
    <xsd:element name="properties">
      <xsd:complexType>
        <xsd:sequence>
          <xsd:element name="documentManagement">
            <xsd:complexType>
              <xsd:all>
                <xsd:element ref="ns2:Overlegorgaan" minOccurs="0"/>
                <xsd:element ref="ns2:Kalenderjaar" minOccurs="0"/>
                <xsd:element ref="ns2:Vergaderdatum"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a7ef-f05a-4ff7-93f3-9e247066f88e" elementFormDefault="qualified">
    <xsd:import namespace="http://schemas.microsoft.com/office/2006/documentManagement/types"/>
    <xsd:import namespace="http://schemas.microsoft.com/office/infopath/2007/PartnerControls"/>
    <xsd:element name="Overlegorgaan" ma:index="8" nillable="true" ma:displayName="Overlegorgaan" ma:format="Dropdown" ma:internalName="Overlegorgaan">
      <xsd:simpleType>
        <xsd:restriction base="dms:Choice">
          <xsd:enumeration value="Cel WO"/>
          <xsd:enumeration value="Commissie WO"/>
        </xsd:restriction>
      </xsd:simpleType>
    </xsd:element>
    <xsd:element name="Kalenderjaar" ma:index="9" nillable="true" ma:displayName="Kalenderjaar" ma:format="Dropdown" ma:internalName="Kalenderjaar">
      <xsd:simpleType>
        <xsd:restriction base="dms:Choice">
          <xsd:enumeration value="2015"/>
          <xsd:enumeration value="2016"/>
          <xsd:enumeration value="2017"/>
          <xsd:enumeration value="2018"/>
          <xsd:enumeration value="2019"/>
          <xsd:enumeration value="2020"/>
        </xsd:restriction>
      </xsd:simpleType>
    </xsd:element>
    <xsd:element name="Vergaderdatum" ma:index="10" nillable="true" ma:displayName="Vergaderdatum" ma:format="DateOnly" ma:internalName="Vergaderdatum">
      <xsd:simpleType>
        <xsd:restriction base="dms:DateTime"/>
      </xsd:simpleType>
    </xsd:element>
    <xsd:element name="Doctype" ma:index="11" nillable="true" ma:displayName="Doctype" ma:format="Dropdown" ma:internalName="Doctype">
      <xsd:simpleType>
        <xsd:restriction base="dms:Choice">
          <xsd:enumeration value="Agendapunten"/>
          <xsd:enumeration value="Definitief verslag"/>
          <xsd:enumeration value="Bijlage"/>
          <xsd:enumeration value="Voorbereiding"/>
          <xsd:enumeration value="PPT vergader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gaderdatum xmlns="331aa7ef-f05a-4ff7-93f3-9e247066f88e">2018-03-21T23:00:00+00:00</Vergaderdatum>
    <Kalenderjaar xmlns="331aa7ef-f05a-4ff7-93f3-9e247066f88e">2018</Kalenderjaar>
    <Doctype xmlns="331aa7ef-f05a-4ff7-93f3-9e247066f88e">Voorbereiding</Doctype>
    <Overlegorgaan xmlns="331aa7ef-f05a-4ff7-93f3-9e247066f88e">Cel WO</Overlegorgaan>
  </documentManagement>
</p:properties>
</file>

<file path=customXml/itemProps1.xml><?xml version="1.0" encoding="utf-8"?>
<ds:datastoreItem xmlns:ds="http://schemas.openxmlformats.org/officeDocument/2006/customXml" ds:itemID="{2C844004-AF86-4A2C-9E49-5D3791E55173}">
  <ds:schemaRefs>
    <ds:schemaRef ds:uri="http://schemas.microsoft.com/sharepoint/v3/contenttype/forms"/>
  </ds:schemaRefs>
</ds:datastoreItem>
</file>

<file path=customXml/itemProps2.xml><?xml version="1.0" encoding="utf-8"?>
<ds:datastoreItem xmlns:ds="http://schemas.openxmlformats.org/officeDocument/2006/customXml" ds:itemID="{9317DF44-0EBF-4E79-9C28-1A878FEDE943}">
  <ds:schemaRefs>
    <ds:schemaRef ds:uri="http://schemas.openxmlformats.org/officeDocument/2006/bibliography"/>
  </ds:schemaRefs>
</ds:datastoreItem>
</file>

<file path=customXml/itemProps3.xml><?xml version="1.0" encoding="utf-8"?>
<ds:datastoreItem xmlns:ds="http://schemas.openxmlformats.org/officeDocument/2006/customXml" ds:itemID="{DCD95E88-2387-40AA-B8A4-9FB7100E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a7ef-f05a-4ff7-93f3-9e247066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4B80D-1694-4E5A-AF06-252B6081389A}">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331aa7ef-f05a-4ff7-93f3-9e247066f8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verslag_UGent_GE-1</Template>
  <TotalTime>50</TotalTime>
  <Pages>5</Pages>
  <Words>1290</Words>
  <Characters>7357</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Verslag</vt:lpstr>
      <vt:lpstr>Verslag</vt:lpstr>
    </vt:vector>
  </TitlesOfParts>
  <Company>Universiteit Gent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Charlotte Crokaerts</dc:creator>
  <cp:lastModifiedBy>Kim De Keyser</cp:lastModifiedBy>
  <cp:revision>38</cp:revision>
  <cp:lastPrinted>2017-05-30T13:42:00Z</cp:lastPrinted>
  <dcterms:created xsi:type="dcterms:W3CDTF">2018-03-21T12:52:00Z</dcterms:created>
  <dcterms:modified xsi:type="dcterms:W3CDTF">2024-02-23T10:29:00Z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0x0101005461736A1AA73740BCA527D49350D369</vt:lpwstr>
  </property>
</Properties>
</file>