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24132" w14:textId="2DFF6E1C" w:rsidR="004C50E2" w:rsidRPr="00D07874" w:rsidRDefault="00981FDA" w:rsidP="00BE143F">
      <w:pPr>
        <w:pStyle w:val="Titel"/>
        <w:rPr>
          <w:sz w:val="44"/>
          <w:szCs w:val="44"/>
        </w:rPr>
      </w:pPr>
      <w:r w:rsidRPr="00D07874">
        <w:rPr>
          <w:sz w:val="44"/>
          <w:szCs w:val="44"/>
        </w:rPr>
        <w:t xml:space="preserve">beoordelingsformulier </w:t>
      </w:r>
      <w:r w:rsidR="00ED488B" w:rsidRPr="00D07874">
        <w:rPr>
          <w:sz w:val="44"/>
          <w:szCs w:val="44"/>
        </w:rPr>
        <w:t>masterproef</w:t>
      </w:r>
      <w:r w:rsidR="00D07874" w:rsidRPr="00D07874">
        <w:rPr>
          <w:sz w:val="44"/>
          <w:szCs w:val="44"/>
        </w:rPr>
        <w:t xml:space="preserve"> – </w:t>
      </w:r>
      <w:r w:rsidR="000217DE">
        <w:rPr>
          <w:sz w:val="44"/>
          <w:szCs w:val="44"/>
        </w:rPr>
        <w:t>mondeling</w:t>
      </w:r>
      <w:r w:rsidR="000D488B">
        <w:rPr>
          <w:sz w:val="44"/>
          <w:szCs w:val="44"/>
        </w:rPr>
        <w:t>e</w:t>
      </w:r>
      <w:r w:rsidR="00D07874" w:rsidRPr="00D07874">
        <w:rPr>
          <w:sz w:val="44"/>
          <w:szCs w:val="44"/>
        </w:rPr>
        <w:t xml:space="preserve"> deel</w:t>
      </w:r>
    </w:p>
    <w:p w14:paraId="6BD131F6" w14:textId="77777777" w:rsidR="00A41FF4" w:rsidRPr="00165D04" w:rsidRDefault="002A2D4E" w:rsidP="004C50E2">
      <w:pPr>
        <w:rPr>
          <w:rFonts w:eastAsiaTheme="minorEastAsia"/>
          <w:caps/>
          <w:color w:val="1E64C8"/>
          <w:sz w:val="36"/>
          <w:szCs w:val="36"/>
        </w:rPr>
      </w:pPr>
      <w:r w:rsidRPr="00165D04">
        <w:rPr>
          <w:rFonts w:eastAsiaTheme="minorEastAsia"/>
          <w:caps/>
          <w:color w:val="1E64C8"/>
          <w:sz w:val="36"/>
          <w:szCs w:val="36"/>
        </w:rPr>
        <w:t>richting sociologie</w:t>
      </w:r>
      <w:r w:rsidR="00614C4C" w:rsidRPr="00165D04">
        <w:rPr>
          <w:rFonts w:eastAsiaTheme="minorEastAsia"/>
          <w:caps/>
          <w:color w:val="1E64C8"/>
          <w:sz w:val="36"/>
          <w:szCs w:val="36"/>
        </w:rPr>
        <w:t xml:space="preserve"> </w:t>
      </w:r>
    </w:p>
    <w:p w14:paraId="0DF9F1C1" w14:textId="7438A359" w:rsidR="00264F15" w:rsidRDefault="00614C4C" w:rsidP="004C50E2">
      <w:pPr>
        <w:rPr>
          <w:rFonts w:eastAsiaTheme="minorEastAsia"/>
          <w:caps/>
          <w:color w:val="1E64C8"/>
          <w:sz w:val="36"/>
          <w:szCs w:val="36"/>
        </w:rPr>
      </w:pPr>
      <w:r w:rsidRPr="00165D04">
        <w:rPr>
          <w:rFonts w:eastAsiaTheme="minorEastAsia"/>
          <w:caps/>
          <w:color w:val="1E64C8"/>
          <w:sz w:val="36"/>
          <w:szCs w:val="36"/>
        </w:rPr>
        <w:t>Academiejaar 2024-2025</w:t>
      </w:r>
    </w:p>
    <w:p w14:paraId="7BD05322" w14:textId="14D01673" w:rsidR="00614C4C" w:rsidRDefault="00AF5263" w:rsidP="004C50E2">
      <w:pPr>
        <w:rPr>
          <w:rFonts w:ascii="OMRBubbles" w:eastAsiaTheme="minorEastAsia" w:hAnsi="OMRBubbles" w:hint="eastAsia"/>
          <w:caps/>
          <w:color w:val="1E64C8"/>
          <w:sz w:val="28"/>
          <w:szCs w:val="28"/>
        </w:rPr>
      </w:pPr>
      <w:r>
        <w:rPr>
          <w:rFonts w:eastAsiaTheme="minorEastAsia"/>
          <w:caps/>
          <w:color w:val="1E64C8"/>
          <w:sz w:val="36"/>
          <w:szCs w:val="36"/>
        </w:rPr>
        <w:t>examenperiode</w:t>
      </w:r>
      <w:r w:rsidR="00E3382A">
        <w:rPr>
          <w:rFonts w:eastAsiaTheme="minorEastAsia"/>
          <w:caps/>
          <w:color w:val="1E64C8"/>
          <w:sz w:val="36"/>
          <w:szCs w:val="36"/>
        </w:rPr>
        <w:t>:</w:t>
      </w:r>
      <w:r>
        <w:rPr>
          <w:rFonts w:eastAsiaTheme="minorEastAsia"/>
          <w:caps/>
          <w:color w:val="1E64C8"/>
          <w:sz w:val="36"/>
          <w:szCs w:val="36"/>
        </w:rPr>
        <w:t xml:space="preserve"> </w:t>
      </w:r>
      <w:r w:rsidR="00BA4A21">
        <w:rPr>
          <w:rFonts w:eastAsiaTheme="minorEastAsia"/>
          <w:caps/>
          <w:color w:val="1E64C8"/>
          <w:sz w:val="36"/>
          <w:szCs w:val="36"/>
        </w:rPr>
        <w:t>1</w:t>
      </w:r>
      <w:r w:rsidR="00E3382A">
        <w:rPr>
          <w:rFonts w:eastAsiaTheme="minorEastAsia"/>
          <w:caps/>
          <w:color w:val="1E64C8"/>
          <w:sz w:val="36"/>
          <w:szCs w:val="36"/>
        </w:rPr>
        <w:t xml:space="preserve"> </w:t>
      </w:r>
      <w:r w:rsidR="00B01D74" w:rsidRPr="00B01D74">
        <w:rPr>
          <w:rFonts w:ascii="OMRBubbles" w:eastAsiaTheme="minorEastAsia" w:hAnsi="OMRBubbles"/>
          <w:caps/>
          <w:color w:val="1E64C8"/>
          <w:sz w:val="28"/>
          <w:szCs w:val="28"/>
        </w:rPr>
        <w:sym w:font="OMRBubbles" w:char="F060"/>
      </w:r>
      <w:r w:rsidR="00E3382A">
        <w:rPr>
          <w:rFonts w:asciiTheme="minorHAnsi" w:eastAsiaTheme="minorEastAsia" w:hAnsiTheme="minorHAnsi" w:cstheme="minorHAnsi"/>
          <w:caps/>
          <w:color w:val="1E64C8"/>
          <w:sz w:val="28"/>
          <w:szCs w:val="28"/>
        </w:rPr>
        <w:t xml:space="preserve">, </w:t>
      </w:r>
      <w:r w:rsidR="00E3382A" w:rsidRPr="00E3382A">
        <w:rPr>
          <w:rFonts w:eastAsiaTheme="minorEastAsia"/>
          <w:caps/>
          <w:color w:val="1E64C8"/>
          <w:sz w:val="36"/>
          <w:szCs w:val="36"/>
        </w:rPr>
        <w:t>2</w:t>
      </w:r>
      <w:r w:rsidR="00E3382A">
        <w:rPr>
          <w:rFonts w:eastAsiaTheme="minorEastAsia"/>
          <w:caps/>
          <w:color w:val="1E64C8"/>
          <w:sz w:val="36"/>
          <w:szCs w:val="36"/>
        </w:rPr>
        <w:t xml:space="preserve"> </w:t>
      </w:r>
      <w:r w:rsidR="00E3382A" w:rsidRPr="00B01D74">
        <w:rPr>
          <w:rFonts w:ascii="OMRBubbles" w:eastAsiaTheme="minorEastAsia" w:hAnsi="OMRBubbles"/>
          <w:caps/>
          <w:color w:val="1E64C8"/>
          <w:sz w:val="28"/>
          <w:szCs w:val="28"/>
        </w:rPr>
        <w:sym w:font="OMRBubbles" w:char="F060"/>
      </w:r>
    </w:p>
    <w:p w14:paraId="2A6C9F11" w14:textId="09117A52" w:rsidR="00ED488B" w:rsidRDefault="00ED488B" w:rsidP="004C50E2">
      <w:pPr>
        <w:rPr>
          <w:rFonts w:ascii="OMRBubbles" w:eastAsiaTheme="minorEastAsia" w:hAnsi="OMRBubbles" w:hint="eastAsia"/>
          <w:caps/>
          <w:color w:val="1E64C8"/>
          <w:sz w:val="28"/>
          <w:szCs w:val="28"/>
        </w:rPr>
      </w:pPr>
      <w:r>
        <w:rPr>
          <w:rFonts w:eastAsiaTheme="minorEastAsia"/>
          <w:caps/>
          <w:color w:val="1E64C8"/>
          <w:sz w:val="36"/>
          <w:szCs w:val="36"/>
        </w:rPr>
        <w:t>naam beoordelaar</w:t>
      </w:r>
      <w:r w:rsidR="000217DE">
        <w:rPr>
          <w:rFonts w:eastAsiaTheme="minorEastAsia"/>
          <w:caps/>
          <w:color w:val="1E64C8"/>
          <w:sz w:val="36"/>
          <w:szCs w:val="36"/>
        </w:rPr>
        <w:t xml:space="preserve"> (voorzitter)</w:t>
      </w:r>
      <w:r>
        <w:rPr>
          <w:rFonts w:eastAsiaTheme="minorEastAsia"/>
          <w:caps/>
          <w:color w:val="1E64C8"/>
          <w:sz w:val="36"/>
          <w:szCs w:val="36"/>
        </w:rPr>
        <w:t>: …</w:t>
      </w:r>
    </w:p>
    <w:p w14:paraId="2591F54B" w14:textId="0E65A52E" w:rsidR="00A76FB3" w:rsidRPr="00165D04" w:rsidRDefault="00A76FB3" w:rsidP="00A76FB3">
      <w:pPr>
        <w:pStyle w:val="Kop2"/>
        <w:numPr>
          <w:ilvl w:val="0"/>
          <w:numId w:val="0"/>
        </w:numPr>
        <w:ind w:left="357" w:hanging="357"/>
      </w:pPr>
      <w:r w:rsidRPr="00165D04">
        <w:t>Tite</w:t>
      </w:r>
      <w:r w:rsidR="00D46710" w:rsidRPr="00165D04">
        <w:t>l</w:t>
      </w:r>
      <w:r w:rsidRPr="00165D04">
        <w:t xml:space="preserve"> </w:t>
      </w:r>
      <w:r w:rsidR="00ED488B">
        <w:t>masterproef</w:t>
      </w:r>
      <w:r w:rsidR="00D46710" w:rsidRPr="00165D04">
        <w:t xml:space="preserve">, </w:t>
      </w:r>
      <w:r w:rsidR="007C3358" w:rsidRPr="00165D04">
        <w:t>naam student</w:t>
      </w:r>
    </w:p>
    <w:tbl>
      <w:tblPr>
        <w:tblStyle w:val="Tabelraster"/>
        <w:tblW w:w="92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864"/>
      </w:tblGrid>
      <w:tr w:rsidR="00A76FB3" w:rsidRPr="00165D04" w14:paraId="06AE60C1" w14:textId="77777777" w:rsidTr="00376E7F">
        <w:trPr>
          <w:trHeight w:val="496"/>
        </w:trPr>
        <w:tc>
          <w:tcPr>
            <w:tcW w:w="3397" w:type="dxa"/>
          </w:tcPr>
          <w:p w14:paraId="10C0AC2C" w14:textId="03161CAE" w:rsidR="00A76FB3" w:rsidRPr="00165D04" w:rsidRDefault="00A76FB3" w:rsidP="00A76FB3">
            <w:pPr>
              <w:rPr>
                <w:sz w:val="18"/>
                <w:szCs w:val="18"/>
              </w:rPr>
            </w:pPr>
            <w:r w:rsidRPr="00165D04">
              <w:rPr>
                <w:sz w:val="18"/>
                <w:szCs w:val="18"/>
              </w:rPr>
              <w:t>Tite</w:t>
            </w:r>
            <w:r w:rsidR="007C3358" w:rsidRPr="00165D04">
              <w:rPr>
                <w:sz w:val="18"/>
                <w:szCs w:val="18"/>
              </w:rPr>
              <w:t xml:space="preserve">l </w:t>
            </w:r>
            <w:r w:rsidR="00ED488B">
              <w:rPr>
                <w:sz w:val="18"/>
                <w:szCs w:val="18"/>
              </w:rPr>
              <w:t>masterproef</w:t>
            </w:r>
          </w:p>
        </w:tc>
        <w:tc>
          <w:tcPr>
            <w:tcW w:w="5864" w:type="dxa"/>
          </w:tcPr>
          <w:p w14:paraId="4A99BB2C" w14:textId="7A01007D" w:rsidR="00A76FB3" w:rsidRPr="0015752D" w:rsidRDefault="00A76FB3" w:rsidP="009E5094">
            <w:pPr>
              <w:rPr>
                <w:sz w:val="18"/>
                <w:szCs w:val="18"/>
              </w:rPr>
            </w:pPr>
          </w:p>
        </w:tc>
      </w:tr>
      <w:tr w:rsidR="00A76FB3" w:rsidRPr="00165D04" w14:paraId="61D6A784" w14:textId="77777777" w:rsidTr="00376E7F">
        <w:trPr>
          <w:trHeight w:val="496"/>
        </w:trPr>
        <w:tc>
          <w:tcPr>
            <w:tcW w:w="3397" w:type="dxa"/>
          </w:tcPr>
          <w:p w14:paraId="6AC27074" w14:textId="0DF41E4F" w:rsidR="00A76FB3" w:rsidRPr="00165D04" w:rsidRDefault="007C3358" w:rsidP="009E5094">
            <w:pPr>
              <w:rPr>
                <w:sz w:val="18"/>
                <w:szCs w:val="18"/>
              </w:rPr>
            </w:pPr>
            <w:r w:rsidRPr="00165D04">
              <w:rPr>
                <w:sz w:val="18"/>
                <w:szCs w:val="18"/>
              </w:rPr>
              <w:t>Naam student</w:t>
            </w:r>
          </w:p>
        </w:tc>
        <w:tc>
          <w:tcPr>
            <w:tcW w:w="5864" w:type="dxa"/>
          </w:tcPr>
          <w:p w14:paraId="4060EFA7" w14:textId="77777777" w:rsidR="00A76FB3" w:rsidRPr="0015752D" w:rsidRDefault="00A76FB3" w:rsidP="009E5094">
            <w:pPr>
              <w:rPr>
                <w:sz w:val="18"/>
                <w:szCs w:val="18"/>
              </w:rPr>
            </w:pPr>
          </w:p>
        </w:tc>
      </w:tr>
    </w:tbl>
    <w:p w14:paraId="64D843C5" w14:textId="4E7C9AF9" w:rsidR="00A76FB3" w:rsidRDefault="00165D04" w:rsidP="00A76FB3">
      <w:pPr>
        <w:pStyle w:val="Kop2"/>
        <w:numPr>
          <w:ilvl w:val="0"/>
          <w:numId w:val="0"/>
        </w:numPr>
      </w:pPr>
      <w:r w:rsidRPr="00165D04">
        <w:t>Beoordelingstabel</w:t>
      </w:r>
    </w:p>
    <w:tbl>
      <w:tblPr>
        <w:tblStyle w:val="Tabelraster"/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162"/>
        <w:gridCol w:w="1162"/>
        <w:gridCol w:w="1163"/>
        <w:gridCol w:w="1162"/>
        <w:gridCol w:w="1163"/>
      </w:tblGrid>
      <w:tr w:rsidR="00376E7F" w:rsidRPr="00165D04" w14:paraId="3B2D44E6" w14:textId="564FC8D0" w:rsidTr="00376E7F">
        <w:trPr>
          <w:trHeight w:val="496"/>
        </w:trPr>
        <w:tc>
          <w:tcPr>
            <w:tcW w:w="3397" w:type="dxa"/>
          </w:tcPr>
          <w:p w14:paraId="2F061EE2" w14:textId="6238E5D5" w:rsidR="00376E7F" w:rsidRPr="00165D04" w:rsidRDefault="00376E7F" w:rsidP="00C05492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14:paraId="18DB969A" w14:textId="209F870F" w:rsidR="00376E7F" w:rsidRPr="005378E4" w:rsidRDefault="00734D6B" w:rsidP="00734D6B">
            <w:pPr>
              <w:jc w:val="center"/>
              <w:rPr>
                <w:sz w:val="28"/>
                <w:szCs w:val="28"/>
              </w:rPr>
            </w:pPr>
            <w:r w:rsidRPr="005378E4">
              <w:rPr>
                <w:sz w:val="28"/>
                <w:szCs w:val="28"/>
              </w:rPr>
              <w:t>E</w:t>
            </w:r>
          </w:p>
        </w:tc>
        <w:tc>
          <w:tcPr>
            <w:tcW w:w="1162" w:type="dxa"/>
          </w:tcPr>
          <w:p w14:paraId="53D14AFA" w14:textId="230CFB3B" w:rsidR="00376E7F" w:rsidRPr="005378E4" w:rsidRDefault="00734D6B" w:rsidP="00734D6B">
            <w:pPr>
              <w:jc w:val="center"/>
              <w:rPr>
                <w:sz w:val="28"/>
                <w:szCs w:val="28"/>
              </w:rPr>
            </w:pPr>
            <w:r w:rsidRPr="005378E4">
              <w:rPr>
                <w:sz w:val="28"/>
                <w:szCs w:val="28"/>
              </w:rPr>
              <w:t>D</w:t>
            </w:r>
          </w:p>
        </w:tc>
        <w:tc>
          <w:tcPr>
            <w:tcW w:w="1163" w:type="dxa"/>
          </w:tcPr>
          <w:p w14:paraId="418407D9" w14:textId="440EC36D" w:rsidR="00376E7F" w:rsidRPr="005378E4" w:rsidRDefault="00734D6B" w:rsidP="00734D6B">
            <w:pPr>
              <w:jc w:val="center"/>
              <w:rPr>
                <w:sz w:val="28"/>
                <w:szCs w:val="28"/>
              </w:rPr>
            </w:pPr>
            <w:r w:rsidRPr="005378E4">
              <w:rPr>
                <w:sz w:val="28"/>
                <w:szCs w:val="28"/>
              </w:rPr>
              <w:t>C</w:t>
            </w:r>
          </w:p>
        </w:tc>
        <w:tc>
          <w:tcPr>
            <w:tcW w:w="1162" w:type="dxa"/>
          </w:tcPr>
          <w:p w14:paraId="42495FF3" w14:textId="056C00E5" w:rsidR="00376E7F" w:rsidRPr="005378E4" w:rsidRDefault="00734D6B" w:rsidP="00734D6B">
            <w:pPr>
              <w:jc w:val="center"/>
              <w:rPr>
                <w:sz w:val="28"/>
                <w:szCs w:val="28"/>
              </w:rPr>
            </w:pPr>
            <w:r w:rsidRPr="005378E4">
              <w:rPr>
                <w:sz w:val="28"/>
                <w:szCs w:val="28"/>
              </w:rPr>
              <w:t>B</w:t>
            </w:r>
          </w:p>
        </w:tc>
        <w:tc>
          <w:tcPr>
            <w:tcW w:w="1163" w:type="dxa"/>
          </w:tcPr>
          <w:p w14:paraId="4DD7CA66" w14:textId="1B6B11EF" w:rsidR="00376E7F" w:rsidRPr="005378E4" w:rsidRDefault="00734D6B" w:rsidP="00734D6B">
            <w:pPr>
              <w:jc w:val="center"/>
              <w:rPr>
                <w:sz w:val="28"/>
                <w:szCs w:val="28"/>
              </w:rPr>
            </w:pPr>
            <w:r w:rsidRPr="005378E4">
              <w:rPr>
                <w:sz w:val="28"/>
                <w:szCs w:val="28"/>
              </w:rPr>
              <w:t>A</w:t>
            </w:r>
          </w:p>
        </w:tc>
      </w:tr>
      <w:tr w:rsidR="00707EA8" w:rsidRPr="00165D04" w14:paraId="30ABC4C9" w14:textId="77777777" w:rsidTr="00FE2933">
        <w:trPr>
          <w:trHeight w:val="496"/>
        </w:trPr>
        <w:tc>
          <w:tcPr>
            <w:tcW w:w="9209" w:type="dxa"/>
            <w:gridSpan w:val="6"/>
          </w:tcPr>
          <w:p w14:paraId="48990042" w14:textId="6BE57E37" w:rsidR="00707EA8" w:rsidRPr="0025249F" w:rsidRDefault="00707EA8" w:rsidP="00707EA8">
            <w:pPr>
              <w:rPr>
                <w:b/>
                <w:bCs/>
                <w:sz w:val="28"/>
                <w:szCs w:val="28"/>
              </w:rPr>
            </w:pPr>
            <w:r w:rsidRPr="0025249F">
              <w:rPr>
                <w:b/>
                <w:bCs/>
                <w:sz w:val="18"/>
                <w:szCs w:val="18"/>
              </w:rPr>
              <w:t>Academisch communiceren</w:t>
            </w:r>
          </w:p>
        </w:tc>
      </w:tr>
      <w:tr w:rsidR="00734D6B" w:rsidRPr="00165D04" w14:paraId="6F4AA1F1" w14:textId="77777777" w:rsidTr="00376E7F">
        <w:trPr>
          <w:trHeight w:val="496"/>
        </w:trPr>
        <w:tc>
          <w:tcPr>
            <w:tcW w:w="3397" w:type="dxa"/>
          </w:tcPr>
          <w:p w14:paraId="6D5C6026" w14:textId="62694839" w:rsidR="00734D6B" w:rsidRDefault="00734D6B" w:rsidP="00734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F72205">
              <w:rPr>
                <w:sz w:val="18"/>
                <w:szCs w:val="18"/>
              </w:rPr>
              <w:t>Correct wetenschappelijk taalgebruik</w:t>
            </w:r>
          </w:p>
        </w:tc>
        <w:tc>
          <w:tcPr>
            <w:tcW w:w="1162" w:type="dxa"/>
          </w:tcPr>
          <w:p w14:paraId="0BE186EC" w14:textId="604AA485" w:rsidR="00734D6B" w:rsidRPr="00734D6B" w:rsidRDefault="00734D6B" w:rsidP="00734D6B">
            <w:pPr>
              <w:jc w:val="center"/>
              <w:rPr>
                <w:rFonts w:ascii="OMRBubbles" w:hAnsi="OMRBubbles"/>
                <w:sz w:val="18"/>
                <w:szCs w:val="18"/>
              </w:rPr>
            </w:pPr>
            <w:r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2" w:type="dxa"/>
          </w:tcPr>
          <w:p w14:paraId="6601BB9D" w14:textId="1A79EEE8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3" w:type="dxa"/>
          </w:tcPr>
          <w:p w14:paraId="6B87527F" w14:textId="19D90F84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2" w:type="dxa"/>
          </w:tcPr>
          <w:p w14:paraId="4174B185" w14:textId="60D1D2FF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3" w:type="dxa"/>
          </w:tcPr>
          <w:p w14:paraId="34CB1DFF" w14:textId="7C7EFF4E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</w:tr>
      <w:tr w:rsidR="00734D6B" w:rsidRPr="00165D04" w14:paraId="0D39C54B" w14:textId="171E5516" w:rsidTr="00376E7F">
        <w:trPr>
          <w:trHeight w:val="496"/>
        </w:trPr>
        <w:tc>
          <w:tcPr>
            <w:tcW w:w="3397" w:type="dxa"/>
          </w:tcPr>
          <w:p w14:paraId="52B8F2D0" w14:textId="6F07ED4C" w:rsidR="00734D6B" w:rsidRPr="00165D04" w:rsidRDefault="00734D6B" w:rsidP="00734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F72205">
              <w:rPr>
                <w:sz w:val="18"/>
                <w:szCs w:val="18"/>
              </w:rPr>
              <w:t>Houding van de student</w:t>
            </w:r>
          </w:p>
        </w:tc>
        <w:tc>
          <w:tcPr>
            <w:tcW w:w="1162" w:type="dxa"/>
          </w:tcPr>
          <w:p w14:paraId="1C47E570" w14:textId="68267178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5D04D7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2" w:type="dxa"/>
          </w:tcPr>
          <w:p w14:paraId="313874D0" w14:textId="52CF0C2D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3" w:type="dxa"/>
          </w:tcPr>
          <w:p w14:paraId="11BCD2EE" w14:textId="3734EF1B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2" w:type="dxa"/>
          </w:tcPr>
          <w:p w14:paraId="77C59816" w14:textId="6C987260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3" w:type="dxa"/>
          </w:tcPr>
          <w:p w14:paraId="01B2E498" w14:textId="2F1546CD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</w:tr>
      <w:tr w:rsidR="00734D6B" w:rsidRPr="00165D04" w14:paraId="6BCCE036" w14:textId="7656B019" w:rsidTr="00376E7F">
        <w:trPr>
          <w:trHeight w:val="496"/>
        </w:trPr>
        <w:tc>
          <w:tcPr>
            <w:tcW w:w="3397" w:type="dxa"/>
          </w:tcPr>
          <w:p w14:paraId="62503105" w14:textId="777D938E" w:rsidR="00734D6B" w:rsidRPr="00165D04" w:rsidRDefault="00734D6B" w:rsidP="00734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F72205">
              <w:rPr>
                <w:sz w:val="18"/>
                <w:szCs w:val="18"/>
              </w:rPr>
              <w:t>Structuur en helderheid van de antwoorden</w:t>
            </w:r>
          </w:p>
        </w:tc>
        <w:tc>
          <w:tcPr>
            <w:tcW w:w="1162" w:type="dxa"/>
          </w:tcPr>
          <w:p w14:paraId="3975806E" w14:textId="25DBFE28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5D04D7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2" w:type="dxa"/>
          </w:tcPr>
          <w:p w14:paraId="7778CC40" w14:textId="6C1308A4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3" w:type="dxa"/>
          </w:tcPr>
          <w:p w14:paraId="2EEB8DD0" w14:textId="04C5A279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2" w:type="dxa"/>
          </w:tcPr>
          <w:p w14:paraId="022B006F" w14:textId="2F68C2BD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3" w:type="dxa"/>
          </w:tcPr>
          <w:p w14:paraId="76AE9641" w14:textId="5E49FCDD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</w:tr>
      <w:tr w:rsidR="00707EA8" w:rsidRPr="00165D04" w14:paraId="4A21F745" w14:textId="77777777" w:rsidTr="004E0F01">
        <w:trPr>
          <w:trHeight w:val="496"/>
        </w:trPr>
        <w:tc>
          <w:tcPr>
            <w:tcW w:w="9209" w:type="dxa"/>
            <w:gridSpan w:val="6"/>
          </w:tcPr>
          <w:p w14:paraId="58582F78" w14:textId="72AADE66" w:rsidR="00707EA8" w:rsidRPr="0025249F" w:rsidRDefault="00707EA8" w:rsidP="00707EA8">
            <w:pPr>
              <w:rPr>
                <w:rFonts w:ascii="OMRBubbles" w:hAnsi="OMRBubbles"/>
                <w:b/>
                <w:bCs/>
                <w:sz w:val="18"/>
                <w:szCs w:val="18"/>
              </w:rPr>
            </w:pPr>
            <w:r w:rsidRPr="0025249F">
              <w:rPr>
                <w:b/>
                <w:bCs/>
                <w:sz w:val="18"/>
                <w:szCs w:val="18"/>
              </w:rPr>
              <w:t>Inhoudelijke verduidelijking</w:t>
            </w:r>
          </w:p>
        </w:tc>
      </w:tr>
      <w:tr w:rsidR="00734D6B" w:rsidRPr="00165D04" w14:paraId="44368D5D" w14:textId="266B5611" w:rsidTr="00376E7F">
        <w:trPr>
          <w:trHeight w:val="496"/>
        </w:trPr>
        <w:tc>
          <w:tcPr>
            <w:tcW w:w="3397" w:type="dxa"/>
          </w:tcPr>
          <w:p w14:paraId="18CC75BC" w14:textId="50822344" w:rsidR="00734D6B" w:rsidRPr="00165D04" w:rsidRDefault="00734D6B" w:rsidP="00734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="004E4807">
              <w:rPr>
                <w:sz w:val="18"/>
                <w:szCs w:val="18"/>
              </w:rPr>
              <w:t>Gebruik achtergrondkennis</w:t>
            </w:r>
          </w:p>
        </w:tc>
        <w:tc>
          <w:tcPr>
            <w:tcW w:w="1162" w:type="dxa"/>
          </w:tcPr>
          <w:p w14:paraId="76CD7CB8" w14:textId="03B21E26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5D04D7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2" w:type="dxa"/>
          </w:tcPr>
          <w:p w14:paraId="08DBD77D" w14:textId="313F63CE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3" w:type="dxa"/>
          </w:tcPr>
          <w:p w14:paraId="7D7A1772" w14:textId="2CF6B042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2" w:type="dxa"/>
          </w:tcPr>
          <w:p w14:paraId="3A50D1C9" w14:textId="61039BDC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3" w:type="dxa"/>
          </w:tcPr>
          <w:p w14:paraId="7ED18524" w14:textId="577694AF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</w:tr>
      <w:tr w:rsidR="00734D6B" w:rsidRPr="00165D04" w14:paraId="5739E08F" w14:textId="28E93BE2" w:rsidTr="00376E7F">
        <w:trPr>
          <w:trHeight w:val="496"/>
        </w:trPr>
        <w:tc>
          <w:tcPr>
            <w:tcW w:w="3397" w:type="dxa"/>
          </w:tcPr>
          <w:p w14:paraId="1795EAE9" w14:textId="57EED884" w:rsidR="00734D6B" w:rsidRPr="00165D04" w:rsidRDefault="00734D6B" w:rsidP="00734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="004E4807">
              <w:rPr>
                <w:sz w:val="18"/>
                <w:szCs w:val="18"/>
              </w:rPr>
              <w:t>Correcte en volledige antwoorden</w:t>
            </w:r>
          </w:p>
        </w:tc>
        <w:tc>
          <w:tcPr>
            <w:tcW w:w="1162" w:type="dxa"/>
          </w:tcPr>
          <w:p w14:paraId="6D61AD15" w14:textId="633B5492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5D04D7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2" w:type="dxa"/>
          </w:tcPr>
          <w:p w14:paraId="068F054C" w14:textId="67E4A2C9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3" w:type="dxa"/>
          </w:tcPr>
          <w:p w14:paraId="078DED8D" w14:textId="0ED4A594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2" w:type="dxa"/>
          </w:tcPr>
          <w:p w14:paraId="6704B544" w14:textId="627F2089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3" w:type="dxa"/>
          </w:tcPr>
          <w:p w14:paraId="16AB09B9" w14:textId="7B32D4B6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</w:tr>
    </w:tbl>
    <w:p w14:paraId="465408CA" w14:textId="77777777" w:rsidR="00160F48" w:rsidRDefault="00160F48">
      <w:pPr>
        <w:spacing w:after="160" w:line="2" w:lineRule="auto"/>
      </w:pPr>
    </w:p>
    <w:p w14:paraId="37C915C3" w14:textId="2253F209" w:rsidR="00160F48" w:rsidRDefault="00734EEF" w:rsidP="00160F48">
      <w:r>
        <w:t xml:space="preserve">E: er zijn een aantal </w:t>
      </w:r>
      <w:r w:rsidRPr="00A8373A">
        <w:t>fundamentele</w:t>
      </w:r>
      <w:r>
        <w:t xml:space="preserve"> opmerkingen op de </w:t>
      </w:r>
      <w:proofErr w:type="spellStart"/>
      <w:r>
        <w:t>toetsdimensie</w:t>
      </w:r>
      <w:proofErr w:type="spellEnd"/>
      <w:r w:rsidR="000C6ECD">
        <w:t xml:space="preserve">. D: er zijn een aantal ernstige tekortkomingen op de </w:t>
      </w:r>
      <w:proofErr w:type="spellStart"/>
      <w:r w:rsidR="000C6ECD">
        <w:t>toetsdimensie</w:t>
      </w:r>
      <w:proofErr w:type="spellEnd"/>
      <w:r w:rsidR="000C6ECD">
        <w:t xml:space="preserve">. </w:t>
      </w:r>
      <w:r w:rsidR="00A00D6B">
        <w:t>C: het nivea</w:t>
      </w:r>
      <w:r w:rsidR="00D541A9">
        <w:t>u</w:t>
      </w:r>
      <w:r w:rsidR="00A00D6B">
        <w:t xml:space="preserve"> is ondubbelzinnig van voldoende niveau. B: het niveau voldoet ruim aan de beoordelingscriteria. A: </w:t>
      </w:r>
      <w:r w:rsidR="00D541A9">
        <w:t>het niveau ligt aanzienlijk boven de verwachtingen. De uitwerking toont scherpte en/of creativiteit.</w:t>
      </w:r>
    </w:p>
    <w:p w14:paraId="7D4F86ED" w14:textId="77777777" w:rsidR="00552126" w:rsidRDefault="00552126" w:rsidP="00160F48"/>
    <w:p w14:paraId="775F11E7" w14:textId="77777777" w:rsidR="00264CCB" w:rsidRDefault="00264CCB">
      <w:pPr>
        <w:spacing w:after="160" w:line="2" w:lineRule="auto"/>
        <w:rPr>
          <w:rFonts w:eastAsiaTheme="minorEastAsia"/>
          <w:caps/>
          <w:color w:val="1E64C8"/>
          <w:sz w:val="36"/>
          <w:szCs w:val="36"/>
        </w:rPr>
      </w:pPr>
      <w:r>
        <w:rPr>
          <w:rFonts w:eastAsiaTheme="minorEastAsia"/>
          <w:caps/>
          <w:color w:val="1E64C8"/>
          <w:sz w:val="36"/>
          <w:szCs w:val="36"/>
        </w:rPr>
        <w:br w:type="page"/>
      </w:r>
    </w:p>
    <w:p w14:paraId="32383488" w14:textId="5FA49E66" w:rsidR="0006730D" w:rsidRPr="00165D04" w:rsidRDefault="000D5295" w:rsidP="00B7634F">
      <w:r>
        <w:lastRenderedPageBreak/>
        <w:t>Globale e</w:t>
      </w:r>
      <w:r w:rsidR="006A059B">
        <w:t>indbeoordeling</w:t>
      </w:r>
      <w:r>
        <w:t xml:space="preserve"> met toelichting</w:t>
      </w: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94"/>
      </w:tblGrid>
      <w:tr w:rsidR="0006730D" w:rsidRPr="00165D04" w14:paraId="1660CCA9" w14:textId="77777777" w:rsidTr="00157672">
        <w:trPr>
          <w:trHeight w:val="3187"/>
        </w:trPr>
        <w:tc>
          <w:tcPr>
            <w:tcW w:w="8994" w:type="dxa"/>
          </w:tcPr>
          <w:p w14:paraId="584544C7" w14:textId="085CC17C" w:rsidR="0006730D" w:rsidRPr="00165D04" w:rsidRDefault="0006730D" w:rsidP="00B7634F"/>
          <w:p w14:paraId="5ABA254E" w14:textId="77777777" w:rsidR="00CC3D96" w:rsidRPr="00165D04" w:rsidRDefault="00CC3D96" w:rsidP="00B7634F"/>
          <w:p w14:paraId="5FA17E49" w14:textId="77777777" w:rsidR="0006730D" w:rsidRPr="00165D04" w:rsidRDefault="0006730D" w:rsidP="00B7634F"/>
          <w:p w14:paraId="2CA6CF05" w14:textId="46A91543" w:rsidR="00CC3D96" w:rsidRPr="00165D04" w:rsidRDefault="00CC3D96" w:rsidP="00B7634F"/>
        </w:tc>
      </w:tr>
    </w:tbl>
    <w:p w14:paraId="01E4D5C1" w14:textId="77777777" w:rsidR="00157672" w:rsidRDefault="00157672" w:rsidP="00C30550"/>
    <w:p w14:paraId="6F5505DD" w14:textId="730E2D18" w:rsidR="005F5301" w:rsidRPr="00165D04" w:rsidRDefault="009A7915" w:rsidP="00C30550">
      <w:r>
        <w:t>Indien de student</w:t>
      </w:r>
      <w:r w:rsidR="000600EB">
        <w:t xml:space="preserve"> </w:t>
      </w:r>
      <w:r w:rsidR="000600EB" w:rsidRPr="000600EB">
        <w:rPr>
          <w:lang w:val="nl-NL"/>
        </w:rPr>
        <w:t xml:space="preserve">een tweede maal indient, kan </w:t>
      </w:r>
      <w:r w:rsidR="008B54F8">
        <w:rPr>
          <w:lang w:val="nl-NL"/>
        </w:rPr>
        <w:t>je</w:t>
      </w:r>
      <w:r w:rsidR="000600EB" w:rsidRPr="000600EB">
        <w:rPr>
          <w:lang w:val="nl-NL"/>
        </w:rPr>
        <w:t xml:space="preserve"> </w:t>
      </w:r>
      <w:r w:rsidR="008B26C1">
        <w:rPr>
          <w:lang w:val="nl-NL"/>
        </w:rPr>
        <w:t>dit formulier</w:t>
      </w:r>
      <w:r w:rsidR="000600EB" w:rsidRPr="000600EB">
        <w:rPr>
          <w:lang w:val="nl-NL"/>
        </w:rPr>
        <w:t xml:space="preserve"> </w:t>
      </w:r>
      <w:r w:rsidR="008B26C1">
        <w:rPr>
          <w:lang w:val="nl-NL"/>
        </w:rPr>
        <w:t xml:space="preserve">gebruiken </w:t>
      </w:r>
      <w:r w:rsidR="00B45F41">
        <w:rPr>
          <w:lang w:val="nl-NL"/>
        </w:rPr>
        <w:t xml:space="preserve">om aan te geven </w:t>
      </w:r>
      <w:r w:rsidR="000600EB" w:rsidRPr="000600EB">
        <w:rPr>
          <w:lang w:val="nl-NL"/>
        </w:rPr>
        <w:t>hoe en in welke mate</w:t>
      </w:r>
      <w:r w:rsidR="000600EB">
        <w:rPr>
          <w:lang w:val="nl-NL"/>
        </w:rPr>
        <w:t xml:space="preserve"> </w:t>
      </w:r>
      <w:r w:rsidR="000600EB" w:rsidRPr="000600EB">
        <w:rPr>
          <w:lang w:val="nl-NL"/>
        </w:rPr>
        <w:t xml:space="preserve">er werd ingespeeld op </w:t>
      </w:r>
      <w:r w:rsidR="004D4732">
        <w:rPr>
          <w:lang w:val="nl-NL"/>
        </w:rPr>
        <w:t xml:space="preserve">de punten van kritiek uit het </w:t>
      </w:r>
      <w:r w:rsidR="00B45F41">
        <w:rPr>
          <w:lang w:val="nl-NL"/>
        </w:rPr>
        <w:t>vorig</w:t>
      </w:r>
      <w:r w:rsidR="004D4732">
        <w:rPr>
          <w:lang w:val="nl-NL"/>
        </w:rPr>
        <w:t>e</w:t>
      </w:r>
      <w:r w:rsidR="00B45F41">
        <w:rPr>
          <w:lang w:val="nl-NL"/>
        </w:rPr>
        <w:t xml:space="preserve"> </w:t>
      </w:r>
      <w:r w:rsidR="000600EB" w:rsidRPr="000600EB">
        <w:rPr>
          <w:lang w:val="nl-NL"/>
        </w:rPr>
        <w:t>verslag</w:t>
      </w:r>
      <w:r w:rsidR="00B45F41">
        <w:rPr>
          <w:lang w:val="nl-NL"/>
        </w:rPr>
        <w:t xml:space="preserve">. </w:t>
      </w:r>
    </w:p>
    <w:sectPr w:rsidR="005F5301" w:rsidRPr="00165D04" w:rsidSect="00667F50">
      <w:footerReference w:type="default" r:id="rId11"/>
      <w:headerReference w:type="first" r:id="rId12"/>
      <w:footerReference w:type="first" r:id="rId13"/>
      <w:footnotePr>
        <w:numRestart w:val="eachPage"/>
      </w:footnotePr>
      <w:endnotePr>
        <w:numFmt w:val="decimal"/>
      </w:endnotePr>
      <w:pgSz w:w="11906" w:h="16838" w:code="9"/>
      <w:pgMar w:top="1191" w:right="1684" w:bottom="1304" w:left="1202" w:header="601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A8ED2" w14:textId="77777777" w:rsidR="00635E4E" w:rsidRDefault="00635E4E" w:rsidP="00232E5A"/>
    <w:p w14:paraId="3D05CF1A" w14:textId="77777777" w:rsidR="00635E4E" w:rsidRDefault="00635E4E" w:rsidP="00232E5A"/>
    <w:p w14:paraId="22E6F6DB" w14:textId="77777777" w:rsidR="00635E4E" w:rsidRDefault="00635E4E" w:rsidP="00232E5A">
      <w:pPr>
        <w:pStyle w:val="Linefullwidth"/>
      </w:pPr>
    </w:p>
  </w:endnote>
  <w:endnote w:type="continuationSeparator" w:id="0">
    <w:p w14:paraId="3646E886" w14:textId="77777777" w:rsidR="00635E4E" w:rsidRDefault="00635E4E" w:rsidP="007409C9">
      <w:pPr>
        <w:spacing w:line="240" w:lineRule="auto"/>
      </w:pPr>
      <w:r>
        <w:continuationSeparator/>
      </w:r>
    </w:p>
  </w:endnote>
  <w:endnote w:type="continuationNotice" w:id="1">
    <w:p w14:paraId="644ECCCD" w14:textId="77777777" w:rsidR="00635E4E" w:rsidRDefault="00635E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Gent Panno Text">
    <w:panose1 w:val="02000506040000040003"/>
    <w:charset w:val="00"/>
    <w:family w:val="auto"/>
    <w:pitch w:val="variable"/>
    <w:sig w:usb0="A00002EF" w:usb1="4000206B" w:usb2="00000000" w:usb3="00000000" w:csb0="0000019F" w:csb1="00000000"/>
    <w:embedRegular r:id="rId1" w:fontKey="{C6549B3B-10D4-4B97-A937-6D3942F85C41}"/>
    <w:embedBold r:id="rId2" w:fontKey="{2F1F8DD8-CC99-40A5-BFE1-129D844B1B2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3" w:subsetted="1" w:fontKey="{48E43136-E0DB-4AE7-AB48-05353F39CA50}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MRBubbles">
    <w:altName w:val="Webdings"/>
    <w:panose1 w:val="05030102010503060400"/>
    <w:charset w:val="02"/>
    <w:family w:val="roman"/>
    <w:pitch w:val="variable"/>
    <w:sig w:usb0="00000000" w:usb1="10000000" w:usb2="00000000" w:usb3="00000000" w:csb0="80000000" w:csb1="00000000"/>
    <w:embedRegular r:id="rId4" w:fontKey="{564E0A3E-9D77-449E-9D5F-08C8AD82AA0B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9356608"/>
      <w:docPartObj>
        <w:docPartGallery w:val="Page Numbers (Bottom of Page)"/>
        <w:docPartUnique/>
      </w:docPartObj>
    </w:sdtPr>
    <w:sdtContent>
      <w:p w14:paraId="75253755" w14:textId="6E3756AD" w:rsidR="008D0FAD" w:rsidRDefault="00157672">
        <w:pPr>
          <w:pStyle w:val="Voettekst"/>
          <w:jc w:val="right"/>
        </w:pPr>
        <w:r>
          <w:rPr>
            <w:noProof/>
            <w:color w:val="2B579A"/>
            <w:shd w:val="clear" w:color="auto" w:fill="E6E6E6"/>
            <w:lang w:eastAsia="en-GB"/>
          </w:rPr>
          <w:drawing>
            <wp:anchor distT="0" distB="0" distL="114300" distR="114300" simplePos="0" relativeHeight="251662341" behindDoc="0" locked="0" layoutInCell="1" allowOverlap="1" wp14:anchorId="0C07BFE6" wp14:editId="578936AA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569119" cy="455295"/>
              <wp:effectExtent l="0" t="0" r="0" b="0"/>
              <wp:wrapNone/>
              <wp:docPr id="9" name="Logo UGent 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logo_UGent_EN_RGB_300_kleur_stationary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9119" cy="4552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D0FAD">
          <w:fldChar w:fldCharType="begin"/>
        </w:r>
        <w:r w:rsidR="008D0FAD">
          <w:instrText>PAGE   \* MERGEFORMAT</w:instrText>
        </w:r>
        <w:r w:rsidR="008D0FAD">
          <w:fldChar w:fldCharType="separate"/>
        </w:r>
        <w:r w:rsidR="008D0FAD">
          <w:rPr>
            <w:lang w:val="nl-NL"/>
          </w:rPr>
          <w:t>2</w:t>
        </w:r>
        <w:r w:rsidR="008D0FAD">
          <w:fldChar w:fldCharType="end"/>
        </w:r>
      </w:p>
    </w:sdtContent>
  </w:sdt>
  <w:p w14:paraId="6FAAF4A4" w14:textId="23D99BB6" w:rsidR="00B365A5" w:rsidRDefault="00B365A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4C12D" w14:textId="3A482B0D" w:rsidR="007056A3" w:rsidRDefault="00274B9C" w:rsidP="00274B9C">
    <w:pPr>
      <w:pStyle w:val="Voettekst"/>
      <w:tabs>
        <w:tab w:val="clear" w:pos="4536"/>
        <w:tab w:val="clear" w:pos="9072"/>
        <w:tab w:val="left" w:pos="5220"/>
      </w:tabs>
    </w:pPr>
    <w:r>
      <w:rPr>
        <w:noProof/>
      </w:rPr>
      <w:drawing>
        <wp:anchor distT="0" distB="0" distL="114300" distR="114300" simplePos="0" relativeHeight="251660293" behindDoc="1" locked="0" layoutInCell="1" allowOverlap="1" wp14:anchorId="01870072" wp14:editId="16CFF076">
          <wp:simplePos x="0" y="0"/>
          <wp:positionH relativeFrom="page">
            <wp:posOffset>4124325</wp:posOffset>
          </wp:positionH>
          <wp:positionV relativeFrom="paragraph">
            <wp:posOffset>-74930</wp:posOffset>
          </wp:positionV>
          <wp:extent cx="3057524" cy="1143000"/>
          <wp:effectExtent l="0" t="0" r="0" b="0"/>
          <wp:wrapNone/>
          <wp:docPr id="14" name="Afbeelding 14" descr="icoon_UGent_PS_EN_RGB_2400_k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Afbeelding 14" descr="icoon_UGent_PS_EN_RGB_2400_kleur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4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1355">
      <w:rPr>
        <w:noProof/>
      </w:rPr>
      <w:drawing>
        <wp:inline distT="0" distB="0" distL="0" distR="0" wp14:anchorId="70505D5A" wp14:editId="02A0CB71">
          <wp:extent cx="1055379" cy="844233"/>
          <wp:effectExtent l="0" t="0" r="0" b="0"/>
          <wp:docPr id="8" name="Logo UGent 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UGent EN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528" cy="855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91946" w14:textId="77777777" w:rsidR="00635E4E" w:rsidRDefault="00635E4E" w:rsidP="009C3C4B">
      <w:pPr>
        <w:pStyle w:val="Linefullwidth"/>
      </w:pPr>
    </w:p>
  </w:footnote>
  <w:footnote w:type="continuationSeparator" w:id="0">
    <w:p w14:paraId="5AED1C25" w14:textId="77777777" w:rsidR="00635E4E" w:rsidRDefault="00635E4E" w:rsidP="007409C9">
      <w:pPr>
        <w:spacing w:line="240" w:lineRule="auto"/>
      </w:pPr>
      <w:r>
        <w:continuationSeparator/>
      </w:r>
    </w:p>
  </w:footnote>
  <w:footnote w:type="continuationNotice" w:id="1">
    <w:p w14:paraId="04168C40" w14:textId="77777777" w:rsidR="00635E4E" w:rsidRDefault="00635E4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E9DF9" w14:textId="4FE95BAC" w:rsidR="007409C9" w:rsidRDefault="00B365A5" w:rsidP="00E41F75">
    <w:pPr>
      <w:pStyle w:val="Koptekst"/>
      <w:spacing w:line="1600" w:lineRule="exact"/>
    </w:pPr>
    <w:r>
      <w:rPr>
        <w:noProof/>
        <w:color w:val="2B579A"/>
        <w:shd w:val="clear" w:color="auto" w:fill="E6E6E6"/>
        <w:lang w:val="en-GB" w:eastAsia="en-GB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3179AAAD" wp14:editId="466EAC8E">
              <wp:simplePos x="0" y="0"/>
              <wp:positionH relativeFrom="page">
                <wp:posOffset>762000</wp:posOffset>
              </wp:positionH>
              <wp:positionV relativeFrom="page">
                <wp:posOffset>289560</wp:posOffset>
              </wp:positionV>
              <wp:extent cx="5727600" cy="856800"/>
              <wp:effectExtent l="0" t="0" r="26035" b="19685"/>
              <wp:wrapNone/>
              <wp:docPr id="3" name="Header 1st positioning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7600" cy="8568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21E4A1" id="Header 1st positioning" o:spid="_x0000_s1026" style="position:absolute;margin-left:60pt;margin-top:22.8pt;width:451pt;height:67.45pt;z-index:251658245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" filled="f" strokecolor="red" strokeweight=".25pt">
              <w10:wrap anchorx="page" anchory="page"/>
            </v:rect>
          </w:pict>
        </mc:Fallback>
      </mc:AlternateContent>
    </w:r>
    <w:r w:rsidR="007409C9">
      <w:rPr>
        <w:noProof/>
        <w:color w:val="2B579A"/>
        <w:shd w:val="clear" w:color="auto" w:fill="E6E6E6"/>
        <w:lang w:val="en-GB"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64B6BEB" wp14:editId="0677E799">
              <wp:simplePos x="0" y="0"/>
              <wp:positionH relativeFrom="page">
                <wp:posOffset>0</wp:posOffset>
              </wp:positionH>
              <wp:positionV relativeFrom="page">
                <wp:posOffset>2293620</wp:posOffset>
              </wp:positionV>
              <wp:extent cx="7560000" cy="914400"/>
              <wp:effectExtent l="0" t="0" r="0" b="0"/>
              <wp:wrapNone/>
              <wp:docPr id="1" name="Title positioning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144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31FBAE7" id="Title positioning" o:spid="_x0000_s1026" style="position:absolute;margin-left:0;margin-top:180.6pt;width:595.3pt;height:1in;z-index:25165824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" filled="f" strokecolor="red" strokeweight="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3576"/>
    <w:multiLevelType w:val="hybridMultilevel"/>
    <w:tmpl w:val="FD9ACB40"/>
    <w:lvl w:ilvl="0" w:tplc="E730CE82">
      <w:start w:val="1"/>
      <w:numFmt w:val="bullet"/>
      <w:pStyle w:val="Dashe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pStyle w:val="Dashes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42FEC"/>
    <w:multiLevelType w:val="hybridMultilevel"/>
    <w:tmpl w:val="74D0AF3A"/>
    <w:lvl w:ilvl="0" w:tplc="F7D40BBC">
      <w:start w:val="1"/>
      <w:numFmt w:val="decimal"/>
      <w:pStyle w:val="Numbers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D7F9D"/>
    <w:multiLevelType w:val="multilevel"/>
    <w:tmpl w:val="D988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E8783A"/>
    <w:multiLevelType w:val="multilevel"/>
    <w:tmpl w:val="28EA080C"/>
    <w:lvl w:ilvl="0">
      <w:start w:val="1"/>
      <w:numFmt w:val="decimal"/>
      <w:pStyle w:val="Kop1"/>
      <w:lvlText w:val="%1"/>
      <w:lvlJc w:val="left"/>
      <w:pPr>
        <w:ind w:left="0" w:firstLine="0"/>
      </w:pPr>
      <w:rPr>
        <w:rFonts w:hint="default"/>
        <w:b/>
        <w:i w:val="0"/>
        <w:caps w:val="0"/>
        <w:color w:val="1E64C8"/>
        <w:sz w:val="32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UGent Panno Text" w:hAnsi="UGent Panno Text" w:hint="default"/>
        <w:b/>
        <w:i w:val="0"/>
        <w:color w:val="auto"/>
        <w:sz w:val="28"/>
      </w:rPr>
    </w:lvl>
    <w:lvl w:ilvl="2">
      <w:start w:val="1"/>
      <w:numFmt w:val="decimal"/>
      <w:pStyle w:val="Kop3"/>
      <w:lvlText w:val="%1.%2.%3"/>
      <w:lvlJc w:val="left"/>
      <w:pPr>
        <w:ind w:left="0" w:firstLine="0"/>
      </w:pPr>
      <w:rPr>
        <w:rFonts w:ascii="UGent Panno Text" w:hAnsi="UGent Panno Text" w:hint="default"/>
        <w:b/>
        <w:i w:val="0"/>
        <w:sz w:val="24"/>
      </w:rPr>
    </w:lvl>
    <w:lvl w:ilvl="3">
      <w:start w:val="1"/>
      <w:numFmt w:val="decimal"/>
      <w:pStyle w:val="Kop4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77A4AE5"/>
    <w:multiLevelType w:val="hybridMultilevel"/>
    <w:tmpl w:val="D41A68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E4642"/>
    <w:multiLevelType w:val="hybridMultilevel"/>
    <w:tmpl w:val="268C49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43FCE"/>
    <w:multiLevelType w:val="hybridMultilevel"/>
    <w:tmpl w:val="E386256E"/>
    <w:lvl w:ilvl="0" w:tplc="37148254">
      <w:start w:val="1"/>
      <w:numFmt w:val="decimal"/>
      <w:pStyle w:val="Appendixitem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44351"/>
    <w:multiLevelType w:val="hybridMultilevel"/>
    <w:tmpl w:val="743A69C6"/>
    <w:lvl w:ilvl="0" w:tplc="43628C7E">
      <w:start w:val="1"/>
      <w:numFmt w:val="decimal"/>
      <w:pStyle w:val="Numbersindented"/>
      <w:lvlText w:val="%1."/>
      <w:lvlJc w:val="left"/>
      <w:pPr>
        <w:ind w:left="1800" w:hanging="360"/>
      </w:p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0FA1B2C"/>
    <w:multiLevelType w:val="hybridMultilevel"/>
    <w:tmpl w:val="4514A68C"/>
    <w:lvl w:ilvl="0" w:tplc="54CCA182">
      <w:start w:val="1"/>
      <w:numFmt w:val="decimal"/>
      <w:pStyle w:val="Numbersdoubleindented"/>
      <w:lvlText w:val="%1."/>
      <w:lvlJc w:val="left"/>
      <w:pPr>
        <w:ind w:left="2700" w:hanging="360"/>
      </w:pPr>
    </w:lvl>
    <w:lvl w:ilvl="1" w:tplc="04130019" w:tentative="1">
      <w:start w:val="1"/>
      <w:numFmt w:val="lowerLetter"/>
      <w:lvlText w:val="%2."/>
      <w:lvlJc w:val="left"/>
      <w:pPr>
        <w:ind w:left="3420" w:hanging="360"/>
      </w:pPr>
    </w:lvl>
    <w:lvl w:ilvl="2" w:tplc="0413001B" w:tentative="1">
      <w:start w:val="1"/>
      <w:numFmt w:val="lowerRoman"/>
      <w:lvlText w:val="%3."/>
      <w:lvlJc w:val="right"/>
      <w:pPr>
        <w:ind w:left="4140" w:hanging="180"/>
      </w:pPr>
    </w:lvl>
    <w:lvl w:ilvl="3" w:tplc="0413000F" w:tentative="1">
      <w:start w:val="1"/>
      <w:numFmt w:val="decimal"/>
      <w:lvlText w:val="%4."/>
      <w:lvlJc w:val="left"/>
      <w:pPr>
        <w:ind w:left="4860" w:hanging="360"/>
      </w:pPr>
    </w:lvl>
    <w:lvl w:ilvl="4" w:tplc="04130019" w:tentative="1">
      <w:start w:val="1"/>
      <w:numFmt w:val="lowerLetter"/>
      <w:lvlText w:val="%5."/>
      <w:lvlJc w:val="left"/>
      <w:pPr>
        <w:ind w:left="5580" w:hanging="360"/>
      </w:pPr>
    </w:lvl>
    <w:lvl w:ilvl="5" w:tplc="0413001B" w:tentative="1">
      <w:start w:val="1"/>
      <w:numFmt w:val="lowerRoman"/>
      <w:lvlText w:val="%6."/>
      <w:lvlJc w:val="right"/>
      <w:pPr>
        <w:ind w:left="6300" w:hanging="180"/>
      </w:pPr>
    </w:lvl>
    <w:lvl w:ilvl="6" w:tplc="0413000F" w:tentative="1">
      <w:start w:val="1"/>
      <w:numFmt w:val="decimal"/>
      <w:lvlText w:val="%7."/>
      <w:lvlJc w:val="left"/>
      <w:pPr>
        <w:ind w:left="7020" w:hanging="360"/>
      </w:pPr>
    </w:lvl>
    <w:lvl w:ilvl="7" w:tplc="04130019" w:tentative="1">
      <w:start w:val="1"/>
      <w:numFmt w:val="lowerLetter"/>
      <w:lvlText w:val="%8."/>
      <w:lvlJc w:val="left"/>
      <w:pPr>
        <w:ind w:left="7740" w:hanging="360"/>
      </w:pPr>
    </w:lvl>
    <w:lvl w:ilvl="8" w:tplc="0413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37296C02"/>
    <w:multiLevelType w:val="hybridMultilevel"/>
    <w:tmpl w:val="B9F801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B29B7"/>
    <w:multiLevelType w:val="hybridMultilevel"/>
    <w:tmpl w:val="2C5895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54C27"/>
    <w:multiLevelType w:val="hybridMultilevel"/>
    <w:tmpl w:val="8E32A1F8"/>
    <w:lvl w:ilvl="0" w:tplc="19C26F40">
      <w:start w:val="1"/>
      <w:numFmt w:val="bullet"/>
      <w:pStyle w:val="Dashesdoubleindented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61F20"/>
    <w:multiLevelType w:val="hybridMultilevel"/>
    <w:tmpl w:val="91C83466"/>
    <w:lvl w:ilvl="0" w:tplc="F70635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C4C4B"/>
    <w:multiLevelType w:val="hybridMultilevel"/>
    <w:tmpl w:val="30942326"/>
    <w:lvl w:ilvl="0" w:tplc="B6265792">
      <w:start w:val="1"/>
      <w:numFmt w:val="decimal"/>
      <w:pStyle w:val="Kop2"/>
      <w:lvlText w:val="%1."/>
      <w:lvlJc w:val="left"/>
      <w:pPr>
        <w:ind w:left="720" w:hanging="360"/>
      </w:pPr>
      <w:rPr>
        <w:b/>
        <w:bCs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65AD1"/>
    <w:multiLevelType w:val="hybridMultilevel"/>
    <w:tmpl w:val="0AC0DE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64D80"/>
    <w:multiLevelType w:val="hybridMultilevel"/>
    <w:tmpl w:val="F1F04A1A"/>
    <w:lvl w:ilvl="0" w:tplc="35066FFE">
      <w:start w:val="1"/>
      <w:numFmt w:val="bullet"/>
      <w:pStyle w:val="Dashesindented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44064"/>
    <w:multiLevelType w:val="hybridMultilevel"/>
    <w:tmpl w:val="00CCE9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602587">
    <w:abstractNumId w:val="0"/>
  </w:num>
  <w:num w:numId="2" w16cid:durableId="2087066469">
    <w:abstractNumId w:val="3"/>
  </w:num>
  <w:num w:numId="3" w16cid:durableId="369113009">
    <w:abstractNumId w:val="15"/>
  </w:num>
  <w:num w:numId="4" w16cid:durableId="2088262361">
    <w:abstractNumId w:val="11"/>
  </w:num>
  <w:num w:numId="5" w16cid:durableId="1167549187">
    <w:abstractNumId w:val="1"/>
  </w:num>
  <w:num w:numId="6" w16cid:durableId="551618392">
    <w:abstractNumId w:val="7"/>
  </w:num>
  <w:num w:numId="7" w16cid:durableId="1142112924">
    <w:abstractNumId w:val="8"/>
  </w:num>
  <w:num w:numId="8" w16cid:durableId="588927378">
    <w:abstractNumId w:val="6"/>
  </w:num>
  <w:num w:numId="9" w16cid:durableId="887228493">
    <w:abstractNumId w:val="13"/>
  </w:num>
  <w:num w:numId="10" w16cid:durableId="943002928">
    <w:abstractNumId w:val="10"/>
  </w:num>
  <w:num w:numId="11" w16cid:durableId="1897231590">
    <w:abstractNumId w:val="16"/>
  </w:num>
  <w:num w:numId="12" w16cid:durableId="1688099175">
    <w:abstractNumId w:val="14"/>
  </w:num>
  <w:num w:numId="13" w16cid:durableId="468131131">
    <w:abstractNumId w:val="12"/>
  </w:num>
  <w:num w:numId="14" w16cid:durableId="333647244">
    <w:abstractNumId w:val="4"/>
  </w:num>
  <w:num w:numId="15" w16cid:durableId="862865954">
    <w:abstractNumId w:val="5"/>
  </w:num>
  <w:num w:numId="16" w16cid:durableId="1005980613">
    <w:abstractNumId w:val="2"/>
  </w:num>
  <w:num w:numId="17" w16cid:durableId="1440644529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TrueTypeFonts/>
  <w:saveSubsetFonts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" w:val="19"/>
    <w:docVar w:name="Date" w:val="14-12-2016"/>
    <w:docVar w:name="Developer" w:val="Hans Gouman"/>
    <w:docVar w:name="History" w:val="19 - line spacing reference items after &gt; 0_x000d__x000a_18 - screenshot comments AZ 7.12.2016_x000d__x000a_17 - comments AZ 7.12.2016_x000d__x000a_16 - list levels indents 8, 14, 18, 20 mm_x000d__x000a_15 - comments AZ 16.11.21_x000d__x000a_11-14 - comments AZ/SL_x000d__x000a_10 - comments UG_x000d__x000a_9 - 1st page: organisation table relative to title table; hyperlink added_x000d__x000a_8 - comments SL: TOC; cross ref in footer_x000d__x000a_7 - new multilevel list replaces corrupted old one_x000d__x000a_6 - major bug level 4: temp. work around_x000d__x000a_5 - footnotes and endnotes_x000d__x000a_4 - footer and enumerations added_x000d__x000a_3 - building_x000d__x000a_2 - styles copied from Letter_x000d__x000a_1 - creation"/>
    <w:docVar w:name="License" w:val="Developed by 12 Dozijn"/>
    <w:docVar w:name="Status" w:val="Final"/>
    <w:docVar w:name="Version" w:val="1.2"/>
  </w:docVars>
  <w:rsids>
    <w:rsidRoot w:val="00DE049F"/>
    <w:rsid w:val="00001ADC"/>
    <w:rsid w:val="00001C61"/>
    <w:rsid w:val="00004D79"/>
    <w:rsid w:val="00005CFB"/>
    <w:rsid w:val="00005EA7"/>
    <w:rsid w:val="000066D8"/>
    <w:rsid w:val="00015661"/>
    <w:rsid w:val="00017597"/>
    <w:rsid w:val="00017761"/>
    <w:rsid w:val="000217DE"/>
    <w:rsid w:val="00025D79"/>
    <w:rsid w:val="00026103"/>
    <w:rsid w:val="000266E1"/>
    <w:rsid w:val="00026A3D"/>
    <w:rsid w:val="000317FC"/>
    <w:rsid w:val="00031A59"/>
    <w:rsid w:val="00034E5B"/>
    <w:rsid w:val="00035050"/>
    <w:rsid w:val="00035F40"/>
    <w:rsid w:val="00036BAF"/>
    <w:rsid w:val="00044735"/>
    <w:rsid w:val="00050F4C"/>
    <w:rsid w:val="00052685"/>
    <w:rsid w:val="00052781"/>
    <w:rsid w:val="00052790"/>
    <w:rsid w:val="00053422"/>
    <w:rsid w:val="00053DAF"/>
    <w:rsid w:val="00054621"/>
    <w:rsid w:val="0005482C"/>
    <w:rsid w:val="000600EB"/>
    <w:rsid w:val="000628C1"/>
    <w:rsid w:val="00062CA5"/>
    <w:rsid w:val="00063844"/>
    <w:rsid w:val="00064254"/>
    <w:rsid w:val="00064556"/>
    <w:rsid w:val="000656AE"/>
    <w:rsid w:val="0006730D"/>
    <w:rsid w:val="00071234"/>
    <w:rsid w:val="00073365"/>
    <w:rsid w:val="00077653"/>
    <w:rsid w:val="00080992"/>
    <w:rsid w:val="00082120"/>
    <w:rsid w:val="00083344"/>
    <w:rsid w:val="00085826"/>
    <w:rsid w:val="00086C9D"/>
    <w:rsid w:val="000873AD"/>
    <w:rsid w:val="00087FEA"/>
    <w:rsid w:val="0009004E"/>
    <w:rsid w:val="00091BD4"/>
    <w:rsid w:val="0009534C"/>
    <w:rsid w:val="00095EFD"/>
    <w:rsid w:val="00096A0B"/>
    <w:rsid w:val="00096F0B"/>
    <w:rsid w:val="0009750C"/>
    <w:rsid w:val="000A16C6"/>
    <w:rsid w:val="000A1F4B"/>
    <w:rsid w:val="000A2A02"/>
    <w:rsid w:val="000B22A1"/>
    <w:rsid w:val="000B4463"/>
    <w:rsid w:val="000B5FEA"/>
    <w:rsid w:val="000B620A"/>
    <w:rsid w:val="000C2D65"/>
    <w:rsid w:val="000C44BA"/>
    <w:rsid w:val="000C633E"/>
    <w:rsid w:val="000C6462"/>
    <w:rsid w:val="000C6B0E"/>
    <w:rsid w:val="000C6ECD"/>
    <w:rsid w:val="000D155B"/>
    <w:rsid w:val="000D19D2"/>
    <w:rsid w:val="000D488B"/>
    <w:rsid w:val="000D5295"/>
    <w:rsid w:val="000E0BE9"/>
    <w:rsid w:val="000E0E7D"/>
    <w:rsid w:val="000E22B6"/>
    <w:rsid w:val="000E4160"/>
    <w:rsid w:val="000F0CA0"/>
    <w:rsid w:val="000F43E1"/>
    <w:rsid w:val="000F4ABD"/>
    <w:rsid w:val="000F4BE6"/>
    <w:rsid w:val="000F4F16"/>
    <w:rsid w:val="000F5759"/>
    <w:rsid w:val="00101D45"/>
    <w:rsid w:val="0010412F"/>
    <w:rsid w:val="00104450"/>
    <w:rsid w:val="00107D1F"/>
    <w:rsid w:val="00111BE7"/>
    <w:rsid w:val="00112587"/>
    <w:rsid w:val="00120049"/>
    <w:rsid w:val="0012656F"/>
    <w:rsid w:val="00126870"/>
    <w:rsid w:val="0013107E"/>
    <w:rsid w:val="00131D4A"/>
    <w:rsid w:val="001325F6"/>
    <w:rsid w:val="001348C3"/>
    <w:rsid w:val="001348E1"/>
    <w:rsid w:val="0013564E"/>
    <w:rsid w:val="00136A29"/>
    <w:rsid w:val="001370A0"/>
    <w:rsid w:val="00137B46"/>
    <w:rsid w:val="00137C56"/>
    <w:rsid w:val="001418EA"/>
    <w:rsid w:val="001429D7"/>
    <w:rsid w:val="00142E29"/>
    <w:rsid w:val="001432A6"/>
    <w:rsid w:val="00143C91"/>
    <w:rsid w:val="00145CC4"/>
    <w:rsid w:val="00147B99"/>
    <w:rsid w:val="00150AF7"/>
    <w:rsid w:val="0015752D"/>
    <w:rsid w:val="00157672"/>
    <w:rsid w:val="00160E11"/>
    <w:rsid w:val="00160F48"/>
    <w:rsid w:val="00161FA5"/>
    <w:rsid w:val="00162B45"/>
    <w:rsid w:val="001645BF"/>
    <w:rsid w:val="00165824"/>
    <w:rsid w:val="00165D04"/>
    <w:rsid w:val="00170CC8"/>
    <w:rsid w:val="001714BC"/>
    <w:rsid w:val="00171A8C"/>
    <w:rsid w:val="001722E9"/>
    <w:rsid w:val="00172F5D"/>
    <w:rsid w:val="001740A7"/>
    <w:rsid w:val="00182D3E"/>
    <w:rsid w:val="00183880"/>
    <w:rsid w:val="0018488C"/>
    <w:rsid w:val="00191E8D"/>
    <w:rsid w:val="001A0223"/>
    <w:rsid w:val="001A04D5"/>
    <w:rsid w:val="001A1EB8"/>
    <w:rsid w:val="001A3F3D"/>
    <w:rsid w:val="001A5C17"/>
    <w:rsid w:val="001B1AEE"/>
    <w:rsid w:val="001B2BDF"/>
    <w:rsid w:val="001B2E64"/>
    <w:rsid w:val="001B33BF"/>
    <w:rsid w:val="001B50BB"/>
    <w:rsid w:val="001B5A3D"/>
    <w:rsid w:val="001B6939"/>
    <w:rsid w:val="001C0FCA"/>
    <w:rsid w:val="001C14DC"/>
    <w:rsid w:val="001C65BC"/>
    <w:rsid w:val="001C667D"/>
    <w:rsid w:val="001C6A75"/>
    <w:rsid w:val="001C7541"/>
    <w:rsid w:val="001C78DA"/>
    <w:rsid w:val="001D39E3"/>
    <w:rsid w:val="001D3D75"/>
    <w:rsid w:val="001D4882"/>
    <w:rsid w:val="001E3E35"/>
    <w:rsid w:val="001F10B3"/>
    <w:rsid w:val="001F3055"/>
    <w:rsid w:val="001F4546"/>
    <w:rsid w:val="001F5255"/>
    <w:rsid w:val="001F5494"/>
    <w:rsid w:val="00201230"/>
    <w:rsid w:val="00202F56"/>
    <w:rsid w:val="00203236"/>
    <w:rsid w:val="00204DA3"/>
    <w:rsid w:val="00206977"/>
    <w:rsid w:val="00207023"/>
    <w:rsid w:val="00207032"/>
    <w:rsid w:val="00207728"/>
    <w:rsid w:val="00207C4E"/>
    <w:rsid w:val="00210D10"/>
    <w:rsid w:val="00210FDD"/>
    <w:rsid w:val="00211A0F"/>
    <w:rsid w:val="002140B5"/>
    <w:rsid w:val="0021483B"/>
    <w:rsid w:val="00217BED"/>
    <w:rsid w:val="0022189F"/>
    <w:rsid w:val="00221EB2"/>
    <w:rsid w:val="002229F4"/>
    <w:rsid w:val="002252EC"/>
    <w:rsid w:val="0022636E"/>
    <w:rsid w:val="00232C3A"/>
    <w:rsid w:val="00232E5A"/>
    <w:rsid w:val="00240784"/>
    <w:rsid w:val="00240F3D"/>
    <w:rsid w:val="002458A0"/>
    <w:rsid w:val="00246407"/>
    <w:rsid w:val="00247FE7"/>
    <w:rsid w:val="00250206"/>
    <w:rsid w:val="00251F4F"/>
    <w:rsid w:val="0025249F"/>
    <w:rsid w:val="00252510"/>
    <w:rsid w:val="00255C6D"/>
    <w:rsid w:val="00262346"/>
    <w:rsid w:val="00264515"/>
    <w:rsid w:val="00264CCB"/>
    <w:rsid w:val="00264F15"/>
    <w:rsid w:val="002655E6"/>
    <w:rsid w:val="00266DA8"/>
    <w:rsid w:val="002712D2"/>
    <w:rsid w:val="00271393"/>
    <w:rsid w:val="00274B9C"/>
    <w:rsid w:val="00282AB9"/>
    <w:rsid w:val="002857CC"/>
    <w:rsid w:val="0028784F"/>
    <w:rsid w:val="00290D4D"/>
    <w:rsid w:val="00290E9A"/>
    <w:rsid w:val="00292DD0"/>
    <w:rsid w:val="00293592"/>
    <w:rsid w:val="00294D28"/>
    <w:rsid w:val="002952B1"/>
    <w:rsid w:val="002952E0"/>
    <w:rsid w:val="00295F35"/>
    <w:rsid w:val="00296281"/>
    <w:rsid w:val="002973A8"/>
    <w:rsid w:val="00297DAC"/>
    <w:rsid w:val="002A167C"/>
    <w:rsid w:val="002A2D4E"/>
    <w:rsid w:val="002B6853"/>
    <w:rsid w:val="002C15E1"/>
    <w:rsid w:val="002C2607"/>
    <w:rsid w:val="002C2EBA"/>
    <w:rsid w:val="002C45FB"/>
    <w:rsid w:val="002C6778"/>
    <w:rsid w:val="002D0137"/>
    <w:rsid w:val="002D212E"/>
    <w:rsid w:val="002D68B3"/>
    <w:rsid w:val="002D730C"/>
    <w:rsid w:val="002D788E"/>
    <w:rsid w:val="002D7EBB"/>
    <w:rsid w:val="002E1F47"/>
    <w:rsid w:val="002E20C6"/>
    <w:rsid w:val="002E6F32"/>
    <w:rsid w:val="002F2185"/>
    <w:rsid w:val="002F4651"/>
    <w:rsid w:val="002F5F80"/>
    <w:rsid w:val="00301EAF"/>
    <w:rsid w:val="00305208"/>
    <w:rsid w:val="00305D22"/>
    <w:rsid w:val="00306258"/>
    <w:rsid w:val="00307870"/>
    <w:rsid w:val="00310FA5"/>
    <w:rsid w:val="003144BA"/>
    <w:rsid w:val="003200D2"/>
    <w:rsid w:val="00322DF9"/>
    <w:rsid w:val="003232C4"/>
    <w:rsid w:val="00324162"/>
    <w:rsid w:val="0032742D"/>
    <w:rsid w:val="00335B16"/>
    <w:rsid w:val="00335EF2"/>
    <w:rsid w:val="00336381"/>
    <w:rsid w:val="00336A8E"/>
    <w:rsid w:val="00342075"/>
    <w:rsid w:val="003445CF"/>
    <w:rsid w:val="0034541C"/>
    <w:rsid w:val="00353D01"/>
    <w:rsid w:val="00353F94"/>
    <w:rsid w:val="0035688B"/>
    <w:rsid w:val="003571A9"/>
    <w:rsid w:val="0036399B"/>
    <w:rsid w:val="003649F1"/>
    <w:rsid w:val="003661C5"/>
    <w:rsid w:val="0037056F"/>
    <w:rsid w:val="00373024"/>
    <w:rsid w:val="00373670"/>
    <w:rsid w:val="003738B6"/>
    <w:rsid w:val="00374B8D"/>
    <w:rsid w:val="00375F87"/>
    <w:rsid w:val="003768E8"/>
    <w:rsid w:val="00376E7F"/>
    <w:rsid w:val="00381ABB"/>
    <w:rsid w:val="00381C65"/>
    <w:rsid w:val="00385854"/>
    <w:rsid w:val="00394D3A"/>
    <w:rsid w:val="003961C7"/>
    <w:rsid w:val="00396FC9"/>
    <w:rsid w:val="003A0911"/>
    <w:rsid w:val="003A1ED0"/>
    <w:rsid w:val="003A411E"/>
    <w:rsid w:val="003B08EC"/>
    <w:rsid w:val="003B220A"/>
    <w:rsid w:val="003B25E4"/>
    <w:rsid w:val="003B4FDD"/>
    <w:rsid w:val="003B574B"/>
    <w:rsid w:val="003B7F80"/>
    <w:rsid w:val="003C2242"/>
    <w:rsid w:val="003C2BF1"/>
    <w:rsid w:val="003C5A01"/>
    <w:rsid w:val="003C6E96"/>
    <w:rsid w:val="003C745D"/>
    <w:rsid w:val="003D2B87"/>
    <w:rsid w:val="003D3535"/>
    <w:rsid w:val="003D7251"/>
    <w:rsid w:val="003E0D1A"/>
    <w:rsid w:val="003E288A"/>
    <w:rsid w:val="003E3BDD"/>
    <w:rsid w:val="003E4264"/>
    <w:rsid w:val="003F06A6"/>
    <w:rsid w:val="003F13B1"/>
    <w:rsid w:val="003F1EBC"/>
    <w:rsid w:val="003F1EF7"/>
    <w:rsid w:val="003F3EE0"/>
    <w:rsid w:val="003F3F88"/>
    <w:rsid w:val="003F6D00"/>
    <w:rsid w:val="004013A6"/>
    <w:rsid w:val="00401789"/>
    <w:rsid w:val="004031E1"/>
    <w:rsid w:val="004032CF"/>
    <w:rsid w:val="0040343E"/>
    <w:rsid w:val="00405CF9"/>
    <w:rsid w:val="004124F3"/>
    <w:rsid w:val="00416939"/>
    <w:rsid w:val="00416D0A"/>
    <w:rsid w:val="00417BF2"/>
    <w:rsid w:val="00420CA9"/>
    <w:rsid w:val="00422282"/>
    <w:rsid w:val="00422504"/>
    <w:rsid w:val="00423CA3"/>
    <w:rsid w:val="00424AF9"/>
    <w:rsid w:val="00427187"/>
    <w:rsid w:val="00430661"/>
    <w:rsid w:val="004327FD"/>
    <w:rsid w:val="00436FE4"/>
    <w:rsid w:val="00437AE0"/>
    <w:rsid w:val="00440660"/>
    <w:rsid w:val="0044369A"/>
    <w:rsid w:val="004448BF"/>
    <w:rsid w:val="00445845"/>
    <w:rsid w:val="0044633C"/>
    <w:rsid w:val="004605A8"/>
    <w:rsid w:val="00461E83"/>
    <w:rsid w:val="00465399"/>
    <w:rsid w:val="00470329"/>
    <w:rsid w:val="004719E2"/>
    <w:rsid w:val="00472DEC"/>
    <w:rsid w:val="00475387"/>
    <w:rsid w:val="00477AFF"/>
    <w:rsid w:val="00480423"/>
    <w:rsid w:val="004804FD"/>
    <w:rsid w:val="00483687"/>
    <w:rsid w:val="0048405F"/>
    <w:rsid w:val="00484090"/>
    <w:rsid w:val="004856BD"/>
    <w:rsid w:val="0048586F"/>
    <w:rsid w:val="0049154D"/>
    <w:rsid w:val="00492A66"/>
    <w:rsid w:val="004A00A7"/>
    <w:rsid w:val="004A02E1"/>
    <w:rsid w:val="004A12D8"/>
    <w:rsid w:val="004A223D"/>
    <w:rsid w:val="004A2445"/>
    <w:rsid w:val="004A42C9"/>
    <w:rsid w:val="004A5739"/>
    <w:rsid w:val="004A5AA8"/>
    <w:rsid w:val="004B304C"/>
    <w:rsid w:val="004B3B64"/>
    <w:rsid w:val="004B4DDA"/>
    <w:rsid w:val="004B66E0"/>
    <w:rsid w:val="004B6BF0"/>
    <w:rsid w:val="004B7209"/>
    <w:rsid w:val="004B760D"/>
    <w:rsid w:val="004B7986"/>
    <w:rsid w:val="004C4613"/>
    <w:rsid w:val="004C4830"/>
    <w:rsid w:val="004C48FD"/>
    <w:rsid w:val="004C50E2"/>
    <w:rsid w:val="004C5DA9"/>
    <w:rsid w:val="004C666C"/>
    <w:rsid w:val="004C74CE"/>
    <w:rsid w:val="004C7D8E"/>
    <w:rsid w:val="004D13DA"/>
    <w:rsid w:val="004D1758"/>
    <w:rsid w:val="004D4732"/>
    <w:rsid w:val="004D72B5"/>
    <w:rsid w:val="004D7C1F"/>
    <w:rsid w:val="004E0755"/>
    <w:rsid w:val="004E2C44"/>
    <w:rsid w:val="004E3FE2"/>
    <w:rsid w:val="004E4807"/>
    <w:rsid w:val="004F071D"/>
    <w:rsid w:val="004F1E29"/>
    <w:rsid w:val="004F1E76"/>
    <w:rsid w:val="004F36F3"/>
    <w:rsid w:val="004F73CE"/>
    <w:rsid w:val="004F7750"/>
    <w:rsid w:val="00505655"/>
    <w:rsid w:val="00511474"/>
    <w:rsid w:val="00511E40"/>
    <w:rsid w:val="00512B5D"/>
    <w:rsid w:val="00514306"/>
    <w:rsid w:val="00516B9A"/>
    <w:rsid w:val="00520C23"/>
    <w:rsid w:val="00521512"/>
    <w:rsid w:val="0052151D"/>
    <w:rsid w:val="005228B3"/>
    <w:rsid w:val="005242B6"/>
    <w:rsid w:val="00530D84"/>
    <w:rsid w:val="005319A5"/>
    <w:rsid w:val="00537461"/>
    <w:rsid w:val="005378E4"/>
    <w:rsid w:val="00537AAB"/>
    <w:rsid w:val="005402B5"/>
    <w:rsid w:val="00540B75"/>
    <w:rsid w:val="005415D2"/>
    <w:rsid w:val="00543415"/>
    <w:rsid w:val="005475A7"/>
    <w:rsid w:val="005515A0"/>
    <w:rsid w:val="00552126"/>
    <w:rsid w:val="00572D69"/>
    <w:rsid w:val="00576483"/>
    <w:rsid w:val="00576C26"/>
    <w:rsid w:val="005807C8"/>
    <w:rsid w:val="00583053"/>
    <w:rsid w:val="00583A52"/>
    <w:rsid w:val="00585A16"/>
    <w:rsid w:val="005877F3"/>
    <w:rsid w:val="00587DBD"/>
    <w:rsid w:val="0059144C"/>
    <w:rsid w:val="00594A90"/>
    <w:rsid w:val="00597444"/>
    <w:rsid w:val="005A3151"/>
    <w:rsid w:val="005A61D7"/>
    <w:rsid w:val="005A683C"/>
    <w:rsid w:val="005A7A36"/>
    <w:rsid w:val="005B0C6B"/>
    <w:rsid w:val="005B3733"/>
    <w:rsid w:val="005B3CA9"/>
    <w:rsid w:val="005B40CA"/>
    <w:rsid w:val="005C6F24"/>
    <w:rsid w:val="005C6F68"/>
    <w:rsid w:val="005C78DF"/>
    <w:rsid w:val="005D2C4A"/>
    <w:rsid w:val="005D45C0"/>
    <w:rsid w:val="005D48D7"/>
    <w:rsid w:val="005D6B89"/>
    <w:rsid w:val="005E1D16"/>
    <w:rsid w:val="005E24E2"/>
    <w:rsid w:val="005E3C4F"/>
    <w:rsid w:val="005E3FE1"/>
    <w:rsid w:val="005E6432"/>
    <w:rsid w:val="005F0C1B"/>
    <w:rsid w:val="005F5301"/>
    <w:rsid w:val="005F6431"/>
    <w:rsid w:val="006009C9"/>
    <w:rsid w:val="006010B8"/>
    <w:rsid w:val="006044E5"/>
    <w:rsid w:val="00604539"/>
    <w:rsid w:val="00605EBB"/>
    <w:rsid w:val="0061100D"/>
    <w:rsid w:val="006113DF"/>
    <w:rsid w:val="006138B2"/>
    <w:rsid w:val="00614C4C"/>
    <w:rsid w:val="0061748C"/>
    <w:rsid w:val="00617802"/>
    <w:rsid w:val="00620974"/>
    <w:rsid w:val="006210CF"/>
    <w:rsid w:val="00621B50"/>
    <w:rsid w:val="0062282D"/>
    <w:rsid w:val="0062411C"/>
    <w:rsid w:val="00624329"/>
    <w:rsid w:val="00625048"/>
    <w:rsid w:val="006261B9"/>
    <w:rsid w:val="00626BA1"/>
    <w:rsid w:val="00630107"/>
    <w:rsid w:val="00630484"/>
    <w:rsid w:val="00630D57"/>
    <w:rsid w:val="00631C98"/>
    <w:rsid w:val="0063285C"/>
    <w:rsid w:val="00632D61"/>
    <w:rsid w:val="00633ADD"/>
    <w:rsid w:val="00633BE9"/>
    <w:rsid w:val="00633EB0"/>
    <w:rsid w:val="0063452E"/>
    <w:rsid w:val="006356C8"/>
    <w:rsid w:val="00635E4E"/>
    <w:rsid w:val="00635E98"/>
    <w:rsid w:val="006425D4"/>
    <w:rsid w:val="0064373F"/>
    <w:rsid w:val="00645D87"/>
    <w:rsid w:val="00646DB9"/>
    <w:rsid w:val="006502A2"/>
    <w:rsid w:val="00651624"/>
    <w:rsid w:val="00651661"/>
    <w:rsid w:val="00651A93"/>
    <w:rsid w:val="00653837"/>
    <w:rsid w:val="00656CDF"/>
    <w:rsid w:val="006577F9"/>
    <w:rsid w:val="00662295"/>
    <w:rsid w:val="006631B6"/>
    <w:rsid w:val="00663F61"/>
    <w:rsid w:val="006643B7"/>
    <w:rsid w:val="006644FF"/>
    <w:rsid w:val="006647F5"/>
    <w:rsid w:val="006648D5"/>
    <w:rsid w:val="00664B33"/>
    <w:rsid w:val="00666148"/>
    <w:rsid w:val="00666E1B"/>
    <w:rsid w:val="00667F07"/>
    <w:rsid w:val="00667F50"/>
    <w:rsid w:val="006711DB"/>
    <w:rsid w:val="00673D88"/>
    <w:rsid w:val="00680EED"/>
    <w:rsid w:val="006819EC"/>
    <w:rsid w:val="00683DCE"/>
    <w:rsid w:val="00691BF9"/>
    <w:rsid w:val="00693990"/>
    <w:rsid w:val="00694210"/>
    <w:rsid w:val="006A059B"/>
    <w:rsid w:val="006A69A6"/>
    <w:rsid w:val="006B07CA"/>
    <w:rsid w:val="006B39D2"/>
    <w:rsid w:val="006B3FA7"/>
    <w:rsid w:val="006C0591"/>
    <w:rsid w:val="006C124C"/>
    <w:rsid w:val="006D16D8"/>
    <w:rsid w:val="006D6E6F"/>
    <w:rsid w:val="006E1928"/>
    <w:rsid w:val="006E2EDD"/>
    <w:rsid w:val="006E336A"/>
    <w:rsid w:val="006E37F8"/>
    <w:rsid w:val="006E4ABB"/>
    <w:rsid w:val="006E5FB4"/>
    <w:rsid w:val="006E6342"/>
    <w:rsid w:val="006F0D1A"/>
    <w:rsid w:val="006F1446"/>
    <w:rsid w:val="00700139"/>
    <w:rsid w:val="00700FDE"/>
    <w:rsid w:val="007056A3"/>
    <w:rsid w:val="00707EA8"/>
    <w:rsid w:val="00712049"/>
    <w:rsid w:val="00712717"/>
    <w:rsid w:val="00722663"/>
    <w:rsid w:val="00722CE8"/>
    <w:rsid w:val="00724FA5"/>
    <w:rsid w:val="00725F90"/>
    <w:rsid w:val="00731545"/>
    <w:rsid w:val="00733643"/>
    <w:rsid w:val="00733E8D"/>
    <w:rsid w:val="00734822"/>
    <w:rsid w:val="00734D6B"/>
    <w:rsid w:val="00734EEF"/>
    <w:rsid w:val="00736D39"/>
    <w:rsid w:val="00737F98"/>
    <w:rsid w:val="007409C9"/>
    <w:rsid w:val="00742120"/>
    <w:rsid w:val="00742146"/>
    <w:rsid w:val="007425CA"/>
    <w:rsid w:val="00745EB0"/>
    <w:rsid w:val="00751B31"/>
    <w:rsid w:val="007522C4"/>
    <w:rsid w:val="0075525A"/>
    <w:rsid w:val="00757424"/>
    <w:rsid w:val="00760654"/>
    <w:rsid w:val="00760B68"/>
    <w:rsid w:val="00760DC7"/>
    <w:rsid w:val="00760E5A"/>
    <w:rsid w:val="00761159"/>
    <w:rsid w:val="00761205"/>
    <w:rsid w:val="00761503"/>
    <w:rsid w:val="007625CF"/>
    <w:rsid w:val="00763E8C"/>
    <w:rsid w:val="0076530B"/>
    <w:rsid w:val="00765BF8"/>
    <w:rsid w:val="00767D5B"/>
    <w:rsid w:val="007745E0"/>
    <w:rsid w:val="00774C45"/>
    <w:rsid w:val="00774C46"/>
    <w:rsid w:val="00780B9B"/>
    <w:rsid w:val="00781302"/>
    <w:rsid w:val="0078516D"/>
    <w:rsid w:val="00795F08"/>
    <w:rsid w:val="00795FA7"/>
    <w:rsid w:val="007A2407"/>
    <w:rsid w:val="007A647B"/>
    <w:rsid w:val="007A76CD"/>
    <w:rsid w:val="007B031B"/>
    <w:rsid w:val="007B1AFC"/>
    <w:rsid w:val="007B2341"/>
    <w:rsid w:val="007B79BB"/>
    <w:rsid w:val="007C1355"/>
    <w:rsid w:val="007C3358"/>
    <w:rsid w:val="007D029F"/>
    <w:rsid w:val="007D07B5"/>
    <w:rsid w:val="007D261B"/>
    <w:rsid w:val="007E13DE"/>
    <w:rsid w:val="007E4D67"/>
    <w:rsid w:val="007E513A"/>
    <w:rsid w:val="007F1224"/>
    <w:rsid w:val="007F6DA0"/>
    <w:rsid w:val="007F7F70"/>
    <w:rsid w:val="00801600"/>
    <w:rsid w:val="00803958"/>
    <w:rsid w:val="00813EB7"/>
    <w:rsid w:val="0081412A"/>
    <w:rsid w:val="00817281"/>
    <w:rsid w:val="00820698"/>
    <w:rsid w:val="00823225"/>
    <w:rsid w:val="008237E5"/>
    <w:rsid w:val="0082406A"/>
    <w:rsid w:val="00825EE5"/>
    <w:rsid w:val="00827193"/>
    <w:rsid w:val="0082761B"/>
    <w:rsid w:val="00831842"/>
    <w:rsid w:val="00832707"/>
    <w:rsid w:val="00832965"/>
    <w:rsid w:val="00832F50"/>
    <w:rsid w:val="00835CAD"/>
    <w:rsid w:val="00836820"/>
    <w:rsid w:val="008406AB"/>
    <w:rsid w:val="00841EF1"/>
    <w:rsid w:val="0084239E"/>
    <w:rsid w:val="00843F94"/>
    <w:rsid w:val="0084489A"/>
    <w:rsid w:val="008453B8"/>
    <w:rsid w:val="0084625D"/>
    <w:rsid w:val="00847CF1"/>
    <w:rsid w:val="00857537"/>
    <w:rsid w:val="0086020D"/>
    <w:rsid w:val="00864D69"/>
    <w:rsid w:val="00866F2E"/>
    <w:rsid w:val="00867D2B"/>
    <w:rsid w:val="00873724"/>
    <w:rsid w:val="00882221"/>
    <w:rsid w:val="008822A4"/>
    <w:rsid w:val="008842D0"/>
    <w:rsid w:val="0088518E"/>
    <w:rsid w:val="008852BA"/>
    <w:rsid w:val="00885894"/>
    <w:rsid w:val="00885E45"/>
    <w:rsid w:val="00886795"/>
    <w:rsid w:val="00887784"/>
    <w:rsid w:val="00887B37"/>
    <w:rsid w:val="008938D0"/>
    <w:rsid w:val="00893ABB"/>
    <w:rsid w:val="008A0163"/>
    <w:rsid w:val="008A07BB"/>
    <w:rsid w:val="008A0B98"/>
    <w:rsid w:val="008A1056"/>
    <w:rsid w:val="008A45FA"/>
    <w:rsid w:val="008A4B37"/>
    <w:rsid w:val="008B0D54"/>
    <w:rsid w:val="008B1D7A"/>
    <w:rsid w:val="008B26C1"/>
    <w:rsid w:val="008B3462"/>
    <w:rsid w:val="008B54F8"/>
    <w:rsid w:val="008B6937"/>
    <w:rsid w:val="008C0ABC"/>
    <w:rsid w:val="008C39E8"/>
    <w:rsid w:val="008D0FAD"/>
    <w:rsid w:val="008D1D48"/>
    <w:rsid w:val="008D4FCF"/>
    <w:rsid w:val="008D76FF"/>
    <w:rsid w:val="008E1474"/>
    <w:rsid w:val="008E40EB"/>
    <w:rsid w:val="008E439E"/>
    <w:rsid w:val="008F09AD"/>
    <w:rsid w:val="008F1639"/>
    <w:rsid w:val="008F1A2D"/>
    <w:rsid w:val="008F2556"/>
    <w:rsid w:val="008F2AC8"/>
    <w:rsid w:val="008F5E92"/>
    <w:rsid w:val="009016C0"/>
    <w:rsid w:val="00902438"/>
    <w:rsid w:val="009030BB"/>
    <w:rsid w:val="00905344"/>
    <w:rsid w:val="00905380"/>
    <w:rsid w:val="009061D3"/>
    <w:rsid w:val="0090655F"/>
    <w:rsid w:val="009104BA"/>
    <w:rsid w:val="009110C8"/>
    <w:rsid w:val="00912679"/>
    <w:rsid w:val="009126E9"/>
    <w:rsid w:val="00912C93"/>
    <w:rsid w:val="009144C3"/>
    <w:rsid w:val="00916C90"/>
    <w:rsid w:val="009178FC"/>
    <w:rsid w:val="0092006B"/>
    <w:rsid w:val="009202FB"/>
    <w:rsid w:val="00922006"/>
    <w:rsid w:val="00923514"/>
    <w:rsid w:val="0092478F"/>
    <w:rsid w:val="009324FD"/>
    <w:rsid w:val="00944C9E"/>
    <w:rsid w:val="00950A98"/>
    <w:rsid w:val="00951143"/>
    <w:rsid w:val="00951A30"/>
    <w:rsid w:val="00952341"/>
    <w:rsid w:val="0095321D"/>
    <w:rsid w:val="009549FB"/>
    <w:rsid w:val="00957FD2"/>
    <w:rsid w:val="009637FE"/>
    <w:rsid w:val="0096767B"/>
    <w:rsid w:val="00971D89"/>
    <w:rsid w:val="00972533"/>
    <w:rsid w:val="009738FE"/>
    <w:rsid w:val="00974579"/>
    <w:rsid w:val="00975142"/>
    <w:rsid w:val="0097598D"/>
    <w:rsid w:val="0097662A"/>
    <w:rsid w:val="00981FDA"/>
    <w:rsid w:val="009841FE"/>
    <w:rsid w:val="009876E6"/>
    <w:rsid w:val="00990798"/>
    <w:rsid w:val="00993C45"/>
    <w:rsid w:val="00995CDB"/>
    <w:rsid w:val="00996F51"/>
    <w:rsid w:val="009A562C"/>
    <w:rsid w:val="009A5D49"/>
    <w:rsid w:val="009A6475"/>
    <w:rsid w:val="009A66A4"/>
    <w:rsid w:val="009A6B07"/>
    <w:rsid w:val="009A7915"/>
    <w:rsid w:val="009B1A4F"/>
    <w:rsid w:val="009B2812"/>
    <w:rsid w:val="009B4D94"/>
    <w:rsid w:val="009B4DF9"/>
    <w:rsid w:val="009C01C7"/>
    <w:rsid w:val="009C3C4B"/>
    <w:rsid w:val="009C48BD"/>
    <w:rsid w:val="009C67C6"/>
    <w:rsid w:val="009D220E"/>
    <w:rsid w:val="009D2EC4"/>
    <w:rsid w:val="009D526B"/>
    <w:rsid w:val="009D69B1"/>
    <w:rsid w:val="009E232E"/>
    <w:rsid w:val="009E35EB"/>
    <w:rsid w:val="009E35FD"/>
    <w:rsid w:val="009F007D"/>
    <w:rsid w:val="009F192F"/>
    <w:rsid w:val="009F2AEB"/>
    <w:rsid w:val="009F5C4B"/>
    <w:rsid w:val="009F6BD0"/>
    <w:rsid w:val="009F7A9A"/>
    <w:rsid w:val="00A00994"/>
    <w:rsid w:val="00A00D6B"/>
    <w:rsid w:val="00A04E36"/>
    <w:rsid w:val="00A062E2"/>
    <w:rsid w:val="00A10273"/>
    <w:rsid w:val="00A102B2"/>
    <w:rsid w:val="00A102BF"/>
    <w:rsid w:val="00A103EB"/>
    <w:rsid w:val="00A11D90"/>
    <w:rsid w:val="00A20F61"/>
    <w:rsid w:val="00A25930"/>
    <w:rsid w:val="00A25B9C"/>
    <w:rsid w:val="00A27F79"/>
    <w:rsid w:val="00A35ECF"/>
    <w:rsid w:val="00A407F0"/>
    <w:rsid w:val="00A41FF4"/>
    <w:rsid w:val="00A44766"/>
    <w:rsid w:val="00A45836"/>
    <w:rsid w:val="00A54568"/>
    <w:rsid w:val="00A54576"/>
    <w:rsid w:val="00A55116"/>
    <w:rsid w:val="00A56024"/>
    <w:rsid w:val="00A56B56"/>
    <w:rsid w:val="00A576A4"/>
    <w:rsid w:val="00A57E89"/>
    <w:rsid w:val="00A608DF"/>
    <w:rsid w:val="00A64733"/>
    <w:rsid w:val="00A65202"/>
    <w:rsid w:val="00A669E2"/>
    <w:rsid w:val="00A67735"/>
    <w:rsid w:val="00A70008"/>
    <w:rsid w:val="00A700C0"/>
    <w:rsid w:val="00A7110F"/>
    <w:rsid w:val="00A71465"/>
    <w:rsid w:val="00A761EC"/>
    <w:rsid w:val="00A76FB3"/>
    <w:rsid w:val="00A77895"/>
    <w:rsid w:val="00A8373A"/>
    <w:rsid w:val="00A8667A"/>
    <w:rsid w:val="00A86B4E"/>
    <w:rsid w:val="00A94F91"/>
    <w:rsid w:val="00A9533C"/>
    <w:rsid w:val="00AA09F6"/>
    <w:rsid w:val="00AA468B"/>
    <w:rsid w:val="00AB044D"/>
    <w:rsid w:val="00AB3827"/>
    <w:rsid w:val="00AB3FAD"/>
    <w:rsid w:val="00AB4CBE"/>
    <w:rsid w:val="00AB5EF8"/>
    <w:rsid w:val="00AB6B49"/>
    <w:rsid w:val="00AB6CA3"/>
    <w:rsid w:val="00AB7832"/>
    <w:rsid w:val="00AC1832"/>
    <w:rsid w:val="00AC2F51"/>
    <w:rsid w:val="00AC35C0"/>
    <w:rsid w:val="00AC40D5"/>
    <w:rsid w:val="00AD0F7B"/>
    <w:rsid w:val="00AD20ED"/>
    <w:rsid w:val="00AD2A98"/>
    <w:rsid w:val="00AD3CD9"/>
    <w:rsid w:val="00AE0136"/>
    <w:rsid w:val="00AE0212"/>
    <w:rsid w:val="00AE129D"/>
    <w:rsid w:val="00AE1E01"/>
    <w:rsid w:val="00AE3977"/>
    <w:rsid w:val="00AE58F9"/>
    <w:rsid w:val="00AF1496"/>
    <w:rsid w:val="00AF1C9E"/>
    <w:rsid w:val="00AF1D4B"/>
    <w:rsid w:val="00AF327C"/>
    <w:rsid w:val="00AF336E"/>
    <w:rsid w:val="00AF5263"/>
    <w:rsid w:val="00AF544E"/>
    <w:rsid w:val="00AF6685"/>
    <w:rsid w:val="00AF6FE0"/>
    <w:rsid w:val="00AF7631"/>
    <w:rsid w:val="00B019C3"/>
    <w:rsid w:val="00B01D74"/>
    <w:rsid w:val="00B0571F"/>
    <w:rsid w:val="00B05F4B"/>
    <w:rsid w:val="00B07302"/>
    <w:rsid w:val="00B10490"/>
    <w:rsid w:val="00B11B0B"/>
    <w:rsid w:val="00B12E49"/>
    <w:rsid w:val="00B244C2"/>
    <w:rsid w:val="00B27661"/>
    <w:rsid w:val="00B30547"/>
    <w:rsid w:val="00B318E8"/>
    <w:rsid w:val="00B333A0"/>
    <w:rsid w:val="00B3359D"/>
    <w:rsid w:val="00B365A5"/>
    <w:rsid w:val="00B40415"/>
    <w:rsid w:val="00B408FC"/>
    <w:rsid w:val="00B43C68"/>
    <w:rsid w:val="00B43D59"/>
    <w:rsid w:val="00B43ED3"/>
    <w:rsid w:val="00B45F41"/>
    <w:rsid w:val="00B514EA"/>
    <w:rsid w:val="00B51FA9"/>
    <w:rsid w:val="00B56102"/>
    <w:rsid w:val="00B56A3F"/>
    <w:rsid w:val="00B60F12"/>
    <w:rsid w:val="00B6222A"/>
    <w:rsid w:val="00B708A0"/>
    <w:rsid w:val="00B726E0"/>
    <w:rsid w:val="00B7634F"/>
    <w:rsid w:val="00B77825"/>
    <w:rsid w:val="00B80455"/>
    <w:rsid w:val="00B8073B"/>
    <w:rsid w:val="00B81E86"/>
    <w:rsid w:val="00B82E60"/>
    <w:rsid w:val="00B86108"/>
    <w:rsid w:val="00B86EEF"/>
    <w:rsid w:val="00B87645"/>
    <w:rsid w:val="00BA0675"/>
    <w:rsid w:val="00BA2372"/>
    <w:rsid w:val="00BA2E9E"/>
    <w:rsid w:val="00BA4520"/>
    <w:rsid w:val="00BA4A21"/>
    <w:rsid w:val="00BB0AF3"/>
    <w:rsid w:val="00BB11A5"/>
    <w:rsid w:val="00BB153D"/>
    <w:rsid w:val="00BB1782"/>
    <w:rsid w:val="00BB1F2D"/>
    <w:rsid w:val="00BB626B"/>
    <w:rsid w:val="00BC0D6D"/>
    <w:rsid w:val="00BC3E87"/>
    <w:rsid w:val="00BC6E62"/>
    <w:rsid w:val="00BD1FFF"/>
    <w:rsid w:val="00BD4D24"/>
    <w:rsid w:val="00BD65BF"/>
    <w:rsid w:val="00BD724E"/>
    <w:rsid w:val="00BE0B6E"/>
    <w:rsid w:val="00BE122D"/>
    <w:rsid w:val="00BE143F"/>
    <w:rsid w:val="00BE2CCB"/>
    <w:rsid w:val="00BE3789"/>
    <w:rsid w:val="00BE5CE9"/>
    <w:rsid w:val="00BE67A7"/>
    <w:rsid w:val="00BE6D55"/>
    <w:rsid w:val="00BE732B"/>
    <w:rsid w:val="00BF08A5"/>
    <w:rsid w:val="00BF183B"/>
    <w:rsid w:val="00BF2A29"/>
    <w:rsid w:val="00BF5DB4"/>
    <w:rsid w:val="00BF6620"/>
    <w:rsid w:val="00BF72B5"/>
    <w:rsid w:val="00C002E4"/>
    <w:rsid w:val="00C01F7B"/>
    <w:rsid w:val="00C06D2C"/>
    <w:rsid w:val="00C10D05"/>
    <w:rsid w:val="00C111CA"/>
    <w:rsid w:val="00C140B7"/>
    <w:rsid w:val="00C14EA8"/>
    <w:rsid w:val="00C22BA0"/>
    <w:rsid w:val="00C24350"/>
    <w:rsid w:val="00C260A4"/>
    <w:rsid w:val="00C30550"/>
    <w:rsid w:val="00C30A5F"/>
    <w:rsid w:val="00C3301C"/>
    <w:rsid w:val="00C3366F"/>
    <w:rsid w:val="00C3403F"/>
    <w:rsid w:val="00C35AF1"/>
    <w:rsid w:val="00C36B0B"/>
    <w:rsid w:val="00C41989"/>
    <w:rsid w:val="00C430BA"/>
    <w:rsid w:val="00C433B0"/>
    <w:rsid w:val="00C43C44"/>
    <w:rsid w:val="00C44C31"/>
    <w:rsid w:val="00C44C6A"/>
    <w:rsid w:val="00C450F0"/>
    <w:rsid w:val="00C502D0"/>
    <w:rsid w:val="00C51F9F"/>
    <w:rsid w:val="00C5207F"/>
    <w:rsid w:val="00C52286"/>
    <w:rsid w:val="00C57C56"/>
    <w:rsid w:val="00C65E34"/>
    <w:rsid w:val="00C71B40"/>
    <w:rsid w:val="00C735D2"/>
    <w:rsid w:val="00C7419E"/>
    <w:rsid w:val="00C81E0F"/>
    <w:rsid w:val="00C82F9E"/>
    <w:rsid w:val="00C8486F"/>
    <w:rsid w:val="00C90276"/>
    <w:rsid w:val="00C912BF"/>
    <w:rsid w:val="00C921FB"/>
    <w:rsid w:val="00C923E0"/>
    <w:rsid w:val="00C93A16"/>
    <w:rsid w:val="00CA092B"/>
    <w:rsid w:val="00CA1177"/>
    <w:rsid w:val="00CA25F6"/>
    <w:rsid w:val="00CA298E"/>
    <w:rsid w:val="00CA4E69"/>
    <w:rsid w:val="00CA5518"/>
    <w:rsid w:val="00CA56E7"/>
    <w:rsid w:val="00CB0B5C"/>
    <w:rsid w:val="00CB0D95"/>
    <w:rsid w:val="00CB326B"/>
    <w:rsid w:val="00CB3494"/>
    <w:rsid w:val="00CB448A"/>
    <w:rsid w:val="00CB53FF"/>
    <w:rsid w:val="00CB6BFD"/>
    <w:rsid w:val="00CBD1BE"/>
    <w:rsid w:val="00CC12BF"/>
    <w:rsid w:val="00CC1570"/>
    <w:rsid w:val="00CC2C4E"/>
    <w:rsid w:val="00CC3D96"/>
    <w:rsid w:val="00CD075F"/>
    <w:rsid w:val="00CD0904"/>
    <w:rsid w:val="00CD15C7"/>
    <w:rsid w:val="00CD2DA4"/>
    <w:rsid w:val="00CD2EDC"/>
    <w:rsid w:val="00CD7105"/>
    <w:rsid w:val="00CE0739"/>
    <w:rsid w:val="00CE151F"/>
    <w:rsid w:val="00CE48C1"/>
    <w:rsid w:val="00CF026D"/>
    <w:rsid w:val="00CF2CC5"/>
    <w:rsid w:val="00CF34AD"/>
    <w:rsid w:val="00CF45C6"/>
    <w:rsid w:val="00CF6AB9"/>
    <w:rsid w:val="00CF6CA5"/>
    <w:rsid w:val="00D01BDF"/>
    <w:rsid w:val="00D01CC8"/>
    <w:rsid w:val="00D03D13"/>
    <w:rsid w:val="00D04594"/>
    <w:rsid w:val="00D0517C"/>
    <w:rsid w:val="00D06697"/>
    <w:rsid w:val="00D07367"/>
    <w:rsid w:val="00D07874"/>
    <w:rsid w:val="00D14FEF"/>
    <w:rsid w:val="00D17C8D"/>
    <w:rsid w:val="00D25771"/>
    <w:rsid w:val="00D25D49"/>
    <w:rsid w:val="00D27FD4"/>
    <w:rsid w:val="00D31B32"/>
    <w:rsid w:val="00D35D56"/>
    <w:rsid w:val="00D37181"/>
    <w:rsid w:val="00D43934"/>
    <w:rsid w:val="00D46710"/>
    <w:rsid w:val="00D46A3E"/>
    <w:rsid w:val="00D50DCD"/>
    <w:rsid w:val="00D5193B"/>
    <w:rsid w:val="00D52C72"/>
    <w:rsid w:val="00D5307E"/>
    <w:rsid w:val="00D541A9"/>
    <w:rsid w:val="00D55617"/>
    <w:rsid w:val="00D55ABE"/>
    <w:rsid w:val="00D57940"/>
    <w:rsid w:val="00D6019F"/>
    <w:rsid w:val="00D65F57"/>
    <w:rsid w:val="00D6684F"/>
    <w:rsid w:val="00D7109B"/>
    <w:rsid w:val="00D716D5"/>
    <w:rsid w:val="00D72A03"/>
    <w:rsid w:val="00D77DA6"/>
    <w:rsid w:val="00D80C57"/>
    <w:rsid w:val="00D815C8"/>
    <w:rsid w:val="00D81B87"/>
    <w:rsid w:val="00D8200F"/>
    <w:rsid w:val="00D915A8"/>
    <w:rsid w:val="00D9166C"/>
    <w:rsid w:val="00D920AD"/>
    <w:rsid w:val="00D9249F"/>
    <w:rsid w:val="00D95F6B"/>
    <w:rsid w:val="00DA67C1"/>
    <w:rsid w:val="00DA7D93"/>
    <w:rsid w:val="00DB3868"/>
    <w:rsid w:val="00DB3D19"/>
    <w:rsid w:val="00DB7DC7"/>
    <w:rsid w:val="00DC0E71"/>
    <w:rsid w:val="00DC1693"/>
    <w:rsid w:val="00DC1AB4"/>
    <w:rsid w:val="00DC235B"/>
    <w:rsid w:val="00DC31DB"/>
    <w:rsid w:val="00DC669B"/>
    <w:rsid w:val="00DC6AD4"/>
    <w:rsid w:val="00DD19FA"/>
    <w:rsid w:val="00DD1FCA"/>
    <w:rsid w:val="00DD6748"/>
    <w:rsid w:val="00DE049F"/>
    <w:rsid w:val="00DE293A"/>
    <w:rsid w:val="00DE3BBF"/>
    <w:rsid w:val="00DE3DE8"/>
    <w:rsid w:val="00DE4D7E"/>
    <w:rsid w:val="00DE55C6"/>
    <w:rsid w:val="00DF14D7"/>
    <w:rsid w:val="00DF2A4A"/>
    <w:rsid w:val="00DF6622"/>
    <w:rsid w:val="00E00BCE"/>
    <w:rsid w:val="00E01B81"/>
    <w:rsid w:val="00E02F85"/>
    <w:rsid w:val="00E030D4"/>
    <w:rsid w:val="00E07707"/>
    <w:rsid w:val="00E100E4"/>
    <w:rsid w:val="00E11F51"/>
    <w:rsid w:val="00E140EC"/>
    <w:rsid w:val="00E15D67"/>
    <w:rsid w:val="00E1667E"/>
    <w:rsid w:val="00E2099C"/>
    <w:rsid w:val="00E21918"/>
    <w:rsid w:val="00E23A4F"/>
    <w:rsid w:val="00E249CB"/>
    <w:rsid w:val="00E3129E"/>
    <w:rsid w:val="00E31C23"/>
    <w:rsid w:val="00E3382A"/>
    <w:rsid w:val="00E35617"/>
    <w:rsid w:val="00E36E50"/>
    <w:rsid w:val="00E41C88"/>
    <w:rsid w:val="00E41F75"/>
    <w:rsid w:val="00E45FFA"/>
    <w:rsid w:val="00E4687E"/>
    <w:rsid w:val="00E47E2B"/>
    <w:rsid w:val="00E50CA5"/>
    <w:rsid w:val="00E521FC"/>
    <w:rsid w:val="00E537C9"/>
    <w:rsid w:val="00E56251"/>
    <w:rsid w:val="00E56CFE"/>
    <w:rsid w:val="00E610AA"/>
    <w:rsid w:val="00E61EA3"/>
    <w:rsid w:val="00E629F3"/>
    <w:rsid w:val="00E64536"/>
    <w:rsid w:val="00E65DB1"/>
    <w:rsid w:val="00E74074"/>
    <w:rsid w:val="00E777CF"/>
    <w:rsid w:val="00E802E6"/>
    <w:rsid w:val="00E82B4F"/>
    <w:rsid w:val="00E8514F"/>
    <w:rsid w:val="00E85CC3"/>
    <w:rsid w:val="00E86F3C"/>
    <w:rsid w:val="00E90119"/>
    <w:rsid w:val="00E91002"/>
    <w:rsid w:val="00E91954"/>
    <w:rsid w:val="00E91AAC"/>
    <w:rsid w:val="00E926CC"/>
    <w:rsid w:val="00E92BA5"/>
    <w:rsid w:val="00EA2EBA"/>
    <w:rsid w:val="00EA454E"/>
    <w:rsid w:val="00EA5F9C"/>
    <w:rsid w:val="00EA7BA0"/>
    <w:rsid w:val="00EB0A31"/>
    <w:rsid w:val="00EB341B"/>
    <w:rsid w:val="00EB4325"/>
    <w:rsid w:val="00EB5313"/>
    <w:rsid w:val="00EC0F56"/>
    <w:rsid w:val="00EC3748"/>
    <w:rsid w:val="00ED0B01"/>
    <w:rsid w:val="00ED17A9"/>
    <w:rsid w:val="00ED1BD6"/>
    <w:rsid w:val="00ED43CB"/>
    <w:rsid w:val="00ED488B"/>
    <w:rsid w:val="00ED59B6"/>
    <w:rsid w:val="00ED7D08"/>
    <w:rsid w:val="00EE18F3"/>
    <w:rsid w:val="00EE2061"/>
    <w:rsid w:val="00EE2A91"/>
    <w:rsid w:val="00EE5547"/>
    <w:rsid w:val="00EE75D3"/>
    <w:rsid w:val="00EF456E"/>
    <w:rsid w:val="00EF51F9"/>
    <w:rsid w:val="00EF6D80"/>
    <w:rsid w:val="00F00170"/>
    <w:rsid w:val="00F0255E"/>
    <w:rsid w:val="00F0310C"/>
    <w:rsid w:val="00F034B4"/>
    <w:rsid w:val="00F03951"/>
    <w:rsid w:val="00F0412B"/>
    <w:rsid w:val="00F04BB2"/>
    <w:rsid w:val="00F0505E"/>
    <w:rsid w:val="00F06908"/>
    <w:rsid w:val="00F1017C"/>
    <w:rsid w:val="00F13B4B"/>
    <w:rsid w:val="00F16FE7"/>
    <w:rsid w:val="00F172CD"/>
    <w:rsid w:val="00F173E2"/>
    <w:rsid w:val="00F23495"/>
    <w:rsid w:val="00F24DE3"/>
    <w:rsid w:val="00F255D6"/>
    <w:rsid w:val="00F30EAF"/>
    <w:rsid w:val="00F326C3"/>
    <w:rsid w:val="00F32C32"/>
    <w:rsid w:val="00F35DE4"/>
    <w:rsid w:val="00F365F2"/>
    <w:rsid w:val="00F36F1E"/>
    <w:rsid w:val="00F37292"/>
    <w:rsid w:val="00F40A26"/>
    <w:rsid w:val="00F44AD7"/>
    <w:rsid w:val="00F44B9C"/>
    <w:rsid w:val="00F45A02"/>
    <w:rsid w:val="00F46C9A"/>
    <w:rsid w:val="00F47E8D"/>
    <w:rsid w:val="00F514C5"/>
    <w:rsid w:val="00F54FDB"/>
    <w:rsid w:val="00F54FE5"/>
    <w:rsid w:val="00F55315"/>
    <w:rsid w:val="00F5638A"/>
    <w:rsid w:val="00F601ED"/>
    <w:rsid w:val="00F6210F"/>
    <w:rsid w:val="00F63591"/>
    <w:rsid w:val="00F6607B"/>
    <w:rsid w:val="00F66C81"/>
    <w:rsid w:val="00F71C17"/>
    <w:rsid w:val="00F71EFE"/>
    <w:rsid w:val="00F72205"/>
    <w:rsid w:val="00F7257E"/>
    <w:rsid w:val="00F73358"/>
    <w:rsid w:val="00F73B7D"/>
    <w:rsid w:val="00F76CF4"/>
    <w:rsid w:val="00F76F54"/>
    <w:rsid w:val="00F82D69"/>
    <w:rsid w:val="00F869ED"/>
    <w:rsid w:val="00F90FF1"/>
    <w:rsid w:val="00F93797"/>
    <w:rsid w:val="00F94978"/>
    <w:rsid w:val="00F95492"/>
    <w:rsid w:val="00F9631F"/>
    <w:rsid w:val="00F97BAE"/>
    <w:rsid w:val="00FA6922"/>
    <w:rsid w:val="00FA77EB"/>
    <w:rsid w:val="00FB05F5"/>
    <w:rsid w:val="00FB0F8E"/>
    <w:rsid w:val="00FB1890"/>
    <w:rsid w:val="00FC1630"/>
    <w:rsid w:val="00FC28C6"/>
    <w:rsid w:val="00FC2FCD"/>
    <w:rsid w:val="00FC382F"/>
    <w:rsid w:val="00FC3DA0"/>
    <w:rsid w:val="00FC52E4"/>
    <w:rsid w:val="00FC6611"/>
    <w:rsid w:val="00FC6E88"/>
    <w:rsid w:val="00FD18CE"/>
    <w:rsid w:val="00FD19D3"/>
    <w:rsid w:val="00FD2137"/>
    <w:rsid w:val="00FD27AE"/>
    <w:rsid w:val="00FD77C2"/>
    <w:rsid w:val="00FF39C0"/>
    <w:rsid w:val="00FF45A9"/>
    <w:rsid w:val="018CF2DA"/>
    <w:rsid w:val="0323F3FB"/>
    <w:rsid w:val="057A275E"/>
    <w:rsid w:val="059B121A"/>
    <w:rsid w:val="05DC940D"/>
    <w:rsid w:val="063BBD08"/>
    <w:rsid w:val="08BCE0E5"/>
    <w:rsid w:val="08D69F93"/>
    <w:rsid w:val="0ABC891C"/>
    <w:rsid w:val="0B99A6DD"/>
    <w:rsid w:val="0D028E20"/>
    <w:rsid w:val="0E79F80F"/>
    <w:rsid w:val="0FC4D364"/>
    <w:rsid w:val="105FAE98"/>
    <w:rsid w:val="12063351"/>
    <w:rsid w:val="1286AF8E"/>
    <w:rsid w:val="1408A23B"/>
    <w:rsid w:val="14A5ADA9"/>
    <w:rsid w:val="14C89012"/>
    <w:rsid w:val="1698CD02"/>
    <w:rsid w:val="17985DCF"/>
    <w:rsid w:val="18CE282C"/>
    <w:rsid w:val="1A10DC6D"/>
    <w:rsid w:val="1C354513"/>
    <w:rsid w:val="1D00FF93"/>
    <w:rsid w:val="1D0457F2"/>
    <w:rsid w:val="1D45E065"/>
    <w:rsid w:val="1DDE5357"/>
    <w:rsid w:val="20D1B548"/>
    <w:rsid w:val="20F6B741"/>
    <w:rsid w:val="224D8425"/>
    <w:rsid w:val="235B9694"/>
    <w:rsid w:val="24EF4678"/>
    <w:rsid w:val="25544CB9"/>
    <w:rsid w:val="2584E210"/>
    <w:rsid w:val="282C0017"/>
    <w:rsid w:val="28D50A58"/>
    <w:rsid w:val="29B0DD3D"/>
    <w:rsid w:val="2B11B2DC"/>
    <w:rsid w:val="2D1D5415"/>
    <w:rsid w:val="2DC41CC1"/>
    <w:rsid w:val="2E1B19F3"/>
    <w:rsid w:val="2ED035B3"/>
    <w:rsid w:val="304F1EAC"/>
    <w:rsid w:val="30E16032"/>
    <w:rsid w:val="3182A7A9"/>
    <w:rsid w:val="3265F461"/>
    <w:rsid w:val="33545ADD"/>
    <w:rsid w:val="338C9599"/>
    <w:rsid w:val="346457D6"/>
    <w:rsid w:val="352E0D52"/>
    <w:rsid w:val="3643F036"/>
    <w:rsid w:val="36F6CCF1"/>
    <w:rsid w:val="38AF7371"/>
    <w:rsid w:val="3918B10E"/>
    <w:rsid w:val="39BAF141"/>
    <w:rsid w:val="3A67F4A5"/>
    <w:rsid w:val="3A84CF35"/>
    <w:rsid w:val="3BF3AE4A"/>
    <w:rsid w:val="3DAE8CFA"/>
    <w:rsid w:val="3E5087D6"/>
    <w:rsid w:val="3EEA8676"/>
    <w:rsid w:val="3FAD29D2"/>
    <w:rsid w:val="441581FC"/>
    <w:rsid w:val="45270888"/>
    <w:rsid w:val="462BED14"/>
    <w:rsid w:val="464941A2"/>
    <w:rsid w:val="47D5AEA1"/>
    <w:rsid w:val="48E8F3D8"/>
    <w:rsid w:val="49EB97C4"/>
    <w:rsid w:val="4A18C20C"/>
    <w:rsid w:val="4B008C60"/>
    <w:rsid w:val="4BB040F9"/>
    <w:rsid w:val="4BC142D4"/>
    <w:rsid w:val="4BF29443"/>
    <w:rsid w:val="4EEFC782"/>
    <w:rsid w:val="5147C3D1"/>
    <w:rsid w:val="514F1205"/>
    <w:rsid w:val="5217D0FD"/>
    <w:rsid w:val="521FB00C"/>
    <w:rsid w:val="52499595"/>
    <w:rsid w:val="52703AD7"/>
    <w:rsid w:val="52DFAA95"/>
    <w:rsid w:val="52E28F8F"/>
    <w:rsid w:val="544AB080"/>
    <w:rsid w:val="56161FC7"/>
    <w:rsid w:val="5698CC89"/>
    <w:rsid w:val="576BE748"/>
    <w:rsid w:val="57FF6D2E"/>
    <w:rsid w:val="5A54EC4D"/>
    <w:rsid w:val="5ABDAC86"/>
    <w:rsid w:val="5DD2D79A"/>
    <w:rsid w:val="5EE077D4"/>
    <w:rsid w:val="60351540"/>
    <w:rsid w:val="61CEA6BC"/>
    <w:rsid w:val="62A4E2C9"/>
    <w:rsid w:val="63E28F97"/>
    <w:rsid w:val="650AD6CD"/>
    <w:rsid w:val="6580A364"/>
    <w:rsid w:val="658BB151"/>
    <w:rsid w:val="66B193A9"/>
    <w:rsid w:val="67196615"/>
    <w:rsid w:val="680D4948"/>
    <w:rsid w:val="690E0171"/>
    <w:rsid w:val="696BD1D9"/>
    <w:rsid w:val="6CAF71A3"/>
    <w:rsid w:val="6CE16F48"/>
    <w:rsid w:val="6E6CE28E"/>
    <w:rsid w:val="6EAA1EC8"/>
    <w:rsid w:val="6EE5B199"/>
    <w:rsid w:val="6F4D6E88"/>
    <w:rsid w:val="7158915D"/>
    <w:rsid w:val="7230184F"/>
    <w:rsid w:val="726DABBA"/>
    <w:rsid w:val="737769C8"/>
    <w:rsid w:val="746B3F4A"/>
    <w:rsid w:val="74DD41C9"/>
    <w:rsid w:val="772449D3"/>
    <w:rsid w:val="77AF7F65"/>
    <w:rsid w:val="77D99EB5"/>
    <w:rsid w:val="794B4FC6"/>
    <w:rsid w:val="7974CC4E"/>
    <w:rsid w:val="7B109CAF"/>
    <w:rsid w:val="7C838800"/>
    <w:rsid w:val="7D33A07A"/>
    <w:rsid w:val="7DC296D5"/>
    <w:rsid w:val="7E35930E"/>
    <w:rsid w:val="7FDDA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10BC2"/>
  <w15:docId w15:val="{7DE0FCE4-E14D-4B21-9902-80836152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E030D4"/>
    <w:pPr>
      <w:spacing w:after="120" w:line="280" w:lineRule="atLeast"/>
    </w:pPr>
    <w:rPr>
      <w:rFonts w:ascii="UGent Panno Text" w:hAnsi="UGent Panno Text"/>
      <w:sz w:val="20"/>
      <w:lang w:val="nl-BE"/>
    </w:rPr>
  </w:style>
  <w:style w:type="paragraph" w:styleId="Kop1">
    <w:name w:val="heading 1"/>
    <w:aliases w:val="_Chapter"/>
    <w:basedOn w:val="Standaard"/>
    <w:next w:val="Standaard"/>
    <w:link w:val="Kop1Char"/>
    <w:uiPriority w:val="9"/>
    <w:qFormat/>
    <w:rsid w:val="00440660"/>
    <w:pPr>
      <w:keepNext/>
      <w:keepLines/>
      <w:numPr>
        <w:numId w:val="2"/>
      </w:numPr>
      <w:spacing w:before="100" w:beforeAutospacing="1" w:after="440" w:line="400" w:lineRule="atLeast"/>
      <w:ind w:left="454" w:hanging="454"/>
      <w:outlineLvl w:val="0"/>
    </w:pPr>
    <w:rPr>
      <w:rFonts w:eastAsiaTheme="majorEastAsia" w:cstheme="majorBidi"/>
      <w:b/>
      <w:caps/>
      <w:color w:val="1E64C8"/>
      <w:sz w:val="32"/>
      <w:szCs w:val="32"/>
      <w:u w:val="single"/>
    </w:rPr>
  </w:style>
  <w:style w:type="paragraph" w:styleId="Kop2">
    <w:name w:val="heading 2"/>
    <w:aliases w:val="_Paragraph"/>
    <w:basedOn w:val="Standaard"/>
    <w:next w:val="Standaard"/>
    <w:link w:val="Kop2Char"/>
    <w:uiPriority w:val="9"/>
    <w:unhideWhenUsed/>
    <w:qFormat/>
    <w:rsid w:val="002C6778"/>
    <w:pPr>
      <w:keepNext/>
      <w:keepLines/>
      <w:numPr>
        <w:numId w:val="9"/>
      </w:numPr>
      <w:spacing w:before="480" w:line="360" w:lineRule="atLeast"/>
      <w:ind w:left="357" w:hanging="357"/>
      <w:outlineLvl w:val="1"/>
    </w:pPr>
    <w:rPr>
      <w:rFonts w:eastAsiaTheme="majorEastAsia" w:cstheme="majorBidi"/>
      <w:b/>
      <w:sz w:val="28"/>
      <w:szCs w:val="26"/>
    </w:rPr>
  </w:style>
  <w:style w:type="paragraph" w:styleId="Kop3">
    <w:name w:val="heading 3"/>
    <w:aliases w:val="_Subparagraph"/>
    <w:basedOn w:val="Standaard"/>
    <w:next w:val="Standaard"/>
    <w:link w:val="Kop3Char"/>
    <w:uiPriority w:val="9"/>
    <w:unhideWhenUsed/>
    <w:qFormat/>
    <w:rsid w:val="00440660"/>
    <w:pPr>
      <w:keepNext/>
      <w:keepLines/>
      <w:numPr>
        <w:ilvl w:val="2"/>
        <w:numId w:val="2"/>
      </w:numPr>
      <w:spacing w:after="240" w:line="320" w:lineRule="atLeast"/>
      <w:ind w:left="1021" w:hanging="1021"/>
      <w:outlineLvl w:val="2"/>
    </w:pPr>
    <w:rPr>
      <w:rFonts w:eastAsiaTheme="majorEastAsia" w:cstheme="majorBidi"/>
      <w:b/>
      <w:sz w:val="24"/>
      <w:szCs w:val="24"/>
    </w:rPr>
  </w:style>
  <w:style w:type="paragraph" w:styleId="Kop4">
    <w:name w:val="heading 4"/>
    <w:aliases w:val="_Sub-subparagraph"/>
    <w:basedOn w:val="Standaard"/>
    <w:next w:val="Standaard"/>
    <w:link w:val="Kop4Char"/>
    <w:uiPriority w:val="9"/>
    <w:unhideWhenUsed/>
    <w:qFormat/>
    <w:rsid w:val="00440660"/>
    <w:pPr>
      <w:keepNext/>
      <w:keepLines/>
      <w:numPr>
        <w:ilvl w:val="3"/>
        <w:numId w:val="2"/>
      </w:numPr>
      <w:ind w:left="1134" w:hanging="1134"/>
      <w:outlineLvl w:val="3"/>
    </w:pPr>
    <w:rPr>
      <w:rFonts w:eastAsiaTheme="majorEastAsia" w:cstheme="majorBidi"/>
      <w:b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3C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232E5A"/>
    <w:pPr>
      <w:tabs>
        <w:tab w:val="left" w:pos="28"/>
      </w:tabs>
      <w:spacing w:line="240" w:lineRule="exact"/>
      <w:ind w:firstLine="28"/>
    </w:pPr>
    <w:rPr>
      <w:sz w:val="16"/>
      <w:szCs w:val="20"/>
    </w:rPr>
  </w:style>
  <w:style w:type="paragraph" w:customStyle="1" w:styleId="Hiddentext">
    <w:name w:val="_Hidden text"/>
    <w:basedOn w:val="Standaard"/>
    <w:next w:val="Standaard"/>
    <w:uiPriority w:val="29"/>
    <w:rsid w:val="009E35FD"/>
    <w:pPr>
      <w:framePr w:hSpace="142" w:wrap="around" w:vAnchor="page" w:hAnchor="text" w:y="1804"/>
      <w:suppressOverlap/>
    </w:pPr>
    <w:rPr>
      <w:color w:val="FFFFFF" w:themeColor="background1"/>
    </w:rPr>
  </w:style>
  <w:style w:type="paragraph" w:customStyle="1" w:styleId="Referenceheading">
    <w:name w:val="_Reference heading"/>
    <w:basedOn w:val="Standaard"/>
    <w:next w:val="Reference"/>
    <w:uiPriority w:val="22"/>
    <w:qFormat/>
    <w:rsid w:val="00232C3A"/>
    <w:pPr>
      <w:spacing w:line="280" w:lineRule="exact"/>
    </w:pPr>
    <w:rPr>
      <w:b/>
      <w:caps/>
      <w:color w:val="1E64C8"/>
      <w:sz w:val="16"/>
    </w:rPr>
  </w:style>
  <w:style w:type="paragraph" w:styleId="Titel">
    <w:name w:val="Title"/>
    <w:aliases w:val="_Title"/>
    <w:basedOn w:val="Standaard"/>
    <w:next w:val="Standaard"/>
    <w:link w:val="TitelChar"/>
    <w:uiPriority w:val="17"/>
    <w:qFormat/>
    <w:rsid w:val="00E90119"/>
    <w:pPr>
      <w:spacing w:line="800" w:lineRule="exact"/>
      <w:contextualSpacing/>
    </w:pPr>
    <w:rPr>
      <w:rFonts w:eastAsiaTheme="majorEastAsia" w:cstheme="majorBidi"/>
      <w:b/>
      <w:caps/>
      <w:color w:val="1E64C8" w:themeColor="accent1"/>
      <w:spacing w:val="-10"/>
      <w:kern w:val="28"/>
      <w:sz w:val="60"/>
      <w:szCs w:val="56"/>
      <w:u w:val="single"/>
    </w:rPr>
  </w:style>
  <w:style w:type="character" w:customStyle="1" w:styleId="TitelChar">
    <w:name w:val="Titel Char"/>
    <w:aliases w:val="_Title Char"/>
    <w:basedOn w:val="Standaardalinea-lettertype"/>
    <w:link w:val="Titel"/>
    <w:uiPriority w:val="17"/>
    <w:rsid w:val="008F2556"/>
    <w:rPr>
      <w:rFonts w:ascii="Arial" w:eastAsiaTheme="majorEastAsia" w:hAnsi="Arial" w:cstheme="majorBidi"/>
      <w:b/>
      <w:caps/>
      <w:color w:val="1E64C8" w:themeColor="accent1"/>
      <w:spacing w:val="-10"/>
      <w:kern w:val="28"/>
      <w:sz w:val="60"/>
      <w:szCs w:val="56"/>
      <w:u w:val="single"/>
      <w:lang w:val="nl-BE"/>
    </w:rPr>
  </w:style>
  <w:style w:type="paragraph" w:styleId="Ondertitel">
    <w:name w:val="Subtitle"/>
    <w:aliases w:val="_Subtitle"/>
    <w:basedOn w:val="Standaard"/>
    <w:next w:val="Standaard"/>
    <w:link w:val="OndertitelChar"/>
    <w:uiPriority w:val="18"/>
    <w:qFormat/>
    <w:rsid w:val="00E90119"/>
    <w:pPr>
      <w:tabs>
        <w:tab w:val="num" w:pos="284"/>
      </w:tabs>
      <w:spacing w:line="600" w:lineRule="exact"/>
      <w:ind w:left="567" w:hanging="283"/>
    </w:pPr>
    <w:rPr>
      <w:rFonts w:eastAsiaTheme="minorEastAsia"/>
      <w:caps/>
      <w:color w:val="1E64C8"/>
      <w:sz w:val="40"/>
    </w:rPr>
  </w:style>
  <w:style w:type="character" w:customStyle="1" w:styleId="OndertitelChar">
    <w:name w:val="Ondertitel Char"/>
    <w:aliases w:val="_Subtitle Char"/>
    <w:basedOn w:val="Standaardalinea-lettertype"/>
    <w:link w:val="Ondertitel"/>
    <w:uiPriority w:val="18"/>
    <w:rsid w:val="008F2556"/>
    <w:rPr>
      <w:rFonts w:ascii="Arial" w:eastAsiaTheme="minorEastAsia" w:hAnsi="Arial"/>
      <w:caps/>
      <w:color w:val="1E64C8"/>
      <w:sz w:val="40"/>
      <w:lang w:val="nl-BE"/>
    </w:rPr>
  </w:style>
  <w:style w:type="paragraph" w:customStyle="1" w:styleId="Supplementarytext">
    <w:name w:val="_Supplementary text"/>
    <w:basedOn w:val="Standaard"/>
    <w:next w:val="Standaard"/>
    <w:uiPriority w:val="29"/>
    <w:rsid w:val="00E90119"/>
    <w:pPr>
      <w:spacing w:line="320" w:lineRule="exact"/>
    </w:pPr>
    <w:rPr>
      <w:sz w:val="24"/>
      <w:lang w:val="nl-NL"/>
    </w:rPr>
  </w:style>
  <w:style w:type="table" w:styleId="Tabelraster">
    <w:name w:val="Table Grid"/>
    <w:basedOn w:val="Standaardtabel"/>
    <w:uiPriority w:val="39"/>
    <w:rsid w:val="00845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L2">
    <w:name w:val="_Name L2"/>
    <w:basedOn w:val="Standaard"/>
    <w:uiPriority w:val="29"/>
    <w:rsid w:val="00D17C8D"/>
    <w:pPr>
      <w:spacing w:line="240" w:lineRule="exact"/>
    </w:pPr>
    <w:rPr>
      <w:b/>
      <w:szCs w:val="24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375F87"/>
    <w:rPr>
      <w:color w:val="808080"/>
    </w:rPr>
  </w:style>
  <w:style w:type="paragraph" w:customStyle="1" w:styleId="NameL1">
    <w:name w:val="_Name L1"/>
    <w:basedOn w:val="Standaard"/>
    <w:uiPriority w:val="29"/>
    <w:rsid w:val="003D3535"/>
    <w:pPr>
      <w:framePr w:hSpace="142" w:wrap="around" w:vAnchor="page" w:hAnchor="text" w:y="7820"/>
      <w:suppressOverlap/>
    </w:pPr>
  </w:style>
  <w:style w:type="paragraph" w:customStyle="1" w:styleId="Addressing">
    <w:name w:val="_Addressing"/>
    <w:basedOn w:val="Standaard"/>
    <w:uiPriority w:val="21"/>
    <w:rsid w:val="004719E2"/>
    <w:pPr>
      <w:framePr w:hSpace="142" w:wrap="around" w:vAnchor="page" w:hAnchor="text" w:y="1804"/>
      <w:spacing w:line="260" w:lineRule="exact"/>
      <w:suppressOverlap/>
    </w:pPr>
    <w:rPr>
      <w:sz w:val="18"/>
    </w:rPr>
  </w:style>
  <w:style w:type="character" w:customStyle="1" w:styleId="Kop1Char">
    <w:name w:val="Kop 1 Char"/>
    <w:aliases w:val="_Chapter Char"/>
    <w:basedOn w:val="Standaardalinea-lettertype"/>
    <w:link w:val="Kop1"/>
    <w:uiPriority w:val="9"/>
    <w:rsid w:val="00440660"/>
    <w:rPr>
      <w:rFonts w:ascii="UGent Panno Text" w:eastAsiaTheme="majorEastAsia" w:hAnsi="UGent Panno Text" w:cstheme="majorBidi"/>
      <w:b/>
      <w:caps/>
      <w:color w:val="1E64C8"/>
      <w:sz w:val="32"/>
      <w:szCs w:val="32"/>
      <w:u w:val="single"/>
      <w:lang w:val="nl-BE"/>
    </w:rPr>
  </w:style>
  <w:style w:type="paragraph" w:customStyle="1" w:styleId="Chapterunnumbered">
    <w:name w:val="_Chapter unnumbered"/>
    <w:basedOn w:val="Kop1"/>
    <w:next w:val="Standaard"/>
    <w:uiPriority w:val="10"/>
    <w:qFormat/>
    <w:rsid w:val="000E22B6"/>
    <w:pPr>
      <w:numPr>
        <w:numId w:val="0"/>
      </w:numPr>
      <w:spacing w:after="120"/>
    </w:pPr>
  </w:style>
  <w:style w:type="paragraph" w:styleId="Koptekst">
    <w:name w:val="header"/>
    <w:basedOn w:val="Standaard"/>
    <w:link w:val="KoptekstChar"/>
    <w:uiPriority w:val="99"/>
    <w:unhideWhenUsed/>
    <w:rsid w:val="007409C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409C9"/>
    <w:rPr>
      <w:rFonts w:ascii="Arial" w:hAnsi="Arial"/>
      <w:sz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7409C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409C9"/>
    <w:rPr>
      <w:rFonts w:ascii="Arial" w:hAnsi="Arial"/>
      <w:sz w:val="20"/>
      <w:lang w:val="nl-BE"/>
    </w:rPr>
  </w:style>
  <w:style w:type="paragraph" w:customStyle="1" w:styleId="AppendixTOCheading">
    <w:name w:val="_Appendix/TOC heading"/>
    <w:basedOn w:val="Chapterunnumbered"/>
    <w:next w:val="Standaard"/>
    <w:uiPriority w:val="11"/>
    <w:qFormat/>
    <w:rsid w:val="00416D0A"/>
    <w:pPr>
      <w:spacing w:line="400" w:lineRule="exact"/>
    </w:pPr>
  </w:style>
  <w:style w:type="character" w:customStyle="1" w:styleId="Kop2Char">
    <w:name w:val="Kop 2 Char"/>
    <w:aliases w:val="_Paragraph Char"/>
    <w:basedOn w:val="Standaardalinea-lettertype"/>
    <w:link w:val="Kop2"/>
    <w:uiPriority w:val="9"/>
    <w:rsid w:val="002C6778"/>
    <w:rPr>
      <w:rFonts w:ascii="UGent Panno Text" w:eastAsiaTheme="majorEastAsia" w:hAnsi="UGent Panno Text" w:cstheme="majorBidi"/>
      <w:b/>
      <w:sz w:val="28"/>
      <w:szCs w:val="26"/>
      <w:lang w:val="nl-BE"/>
    </w:rPr>
  </w:style>
  <w:style w:type="character" w:customStyle="1" w:styleId="Kop3Char">
    <w:name w:val="Kop 3 Char"/>
    <w:aliases w:val="_Subparagraph Char"/>
    <w:basedOn w:val="Standaardalinea-lettertype"/>
    <w:link w:val="Kop3"/>
    <w:uiPriority w:val="9"/>
    <w:rsid w:val="00440660"/>
    <w:rPr>
      <w:rFonts w:ascii="UGent Panno Text" w:eastAsiaTheme="majorEastAsia" w:hAnsi="UGent Panno Text" w:cstheme="majorBidi"/>
      <w:b/>
      <w:sz w:val="24"/>
      <w:szCs w:val="24"/>
      <w:lang w:val="nl-BE"/>
    </w:rPr>
  </w:style>
  <w:style w:type="character" w:customStyle="1" w:styleId="Kop4Char">
    <w:name w:val="Kop 4 Char"/>
    <w:aliases w:val="_Sub-subparagraph Char"/>
    <w:basedOn w:val="Standaardalinea-lettertype"/>
    <w:link w:val="Kop4"/>
    <w:uiPriority w:val="9"/>
    <w:rsid w:val="00440660"/>
    <w:rPr>
      <w:rFonts w:ascii="UGent Panno Text" w:eastAsiaTheme="majorEastAsia" w:hAnsi="UGent Panno Text" w:cstheme="majorBidi"/>
      <w:b/>
      <w:iCs/>
      <w:sz w:val="20"/>
      <w:lang w:val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F71EFE"/>
    <w:pPr>
      <w:tabs>
        <w:tab w:val="right" w:pos="9021"/>
      </w:tabs>
      <w:spacing w:after="140" w:line="280" w:lineRule="exact"/>
    </w:pPr>
    <w:rPr>
      <w:b/>
    </w:rPr>
  </w:style>
  <w:style w:type="paragraph" w:styleId="Inhopg2">
    <w:name w:val="toc 2"/>
    <w:basedOn w:val="Standaard"/>
    <w:next w:val="Standaard"/>
    <w:autoRedefine/>
    <w:uiPriority w:val="39"/>
    <w:unhideWhenUsed/>
    <w:rsid w:val="00AB6CA3"/>
    <w:pPr>
      <w:tabs>
        <w:tab w:val="right" w:pos="9021"/>
      </w:tabs>
      <w:spacing w:after="140" w:line="280" w:lineRule="exact"/>
    </w:pPr>
  </w:style>
  <w:style w:type="paragraph" w:styleId="Inhopg3">
    <w:name w:val="toc 3"/>
    <w:basedOn w:val="Standaard"/>
    <w:next w:val="Standaard"/>
    <w:autoRedefine/>
    <w:uiPriority w:val="39"/>
    <w:unhideWhenUsed/>
    <w:rsid w:val="00BE0B6E"/>
    <w:pPr>
      <w:tabs>
        <w:tab w:val="right" w:pos="9021"/>
      </w:tabs>
    </w:pPr>
  </w:style>
  <w:style w:type="paragraph" w:styleId="Inhopg4">
    <w:name w:val="toc 4"/>
    <w:basedOn w:val="Standaard"/>
    <w:next w:val="Standaard"/>
    <w:autoRedefine/>
    <w:uiPriority w:val="39"/>
    <w:unhideWhenUsed/>
    <w:rsid w:val="00BE0B6E"/>
    <w:pPr>
      <w:tabs>
        <w:tab w:val="right" w:pos="9021"/>
      </w:tabs>
    </w:pPr>
  </w:style>
  <w:style w:type="character" w:styleId="Hyperlink">
    <w:name w:val="Hyperlink"/>
    <w:basedOn w:val="Standaardalinea-lettertype"/>
    <w:uiPriority w:val="99"/>
    <w:unhideWhenUsed/>
    <w:rsid w:val="00064556"/>
    <w:rPr>
      <w:color w:val="1E64C8" w:themeColor="hyperlink"/>
      <w:u w:val="single"/>
    </w:rPr>
  </w:style>
  <w:style w:type="paragraph" w:customStyle="1" w:styleId="Footerheading">
    <w:name w:val="_Footer heading"/>
    <w:basedOn w:val="Referenceheading"/>
    <w:next w:val="Standaard"/>
    <w:uiPriority w:val="29"/>
    <w:rsid w:val="00203236"/>
    <w:pPr>
      <w:framePr w:hSpace="142" w:wrap="around" w:vAnchor="page" w:hAnchor="page" w:x="3607" w:y="15735"/>
      <w:spacing w:line="240" w:lineRule="exact"/>
      <w:suppressOverlap/>
    </w:pPr>
    <w:rPr>
      <w:sz w:val="12"/>
    </w:rPr>
  </w:style>
  <w:style w:type="paragraph" w:customStyle="1" w:styleId="Footerdata">
    <w:name w:val="_Footer data"/>
    <w:basedOn w:val="Standaard"/>
    <w:uiPriority w:val="29"/>
    <w:rsid w:val="00203236"/>
    <w:pPr>
      <w:framePr w:hSpace="142" w:wrap="around" w:vAnchor="page" w:hAnchor="page" w:x="3607" w:y="15735"/>
      <w:spacing w:line="240" w:lineRule="exact"/>
      <w:suppressOverlap/>
    </w:pPr>
    <w:rPr>
      <w:sz w:val="16"/>
    </w:rPr>
  </w:style>
  <w:style w:type="paragraph" w:customStyle="1" w:styleId="Dashes">
    <w:name w:val="_Dashes"/>
    <w:basedOn w:val="Standaard"/>
    <w:uiPriority w:val="1"/>
    <w:qFormat/>
    <w:rsid w:val="002712D2"/>
    <w:pPr>
      <w:numPr>
        <w:numId w:val="1"/>
      </w:numPr>
      <w:tabs>
        <w:tab w:val="left" w:pos="284"/>
      </w:tabs>
      <w:ind w:left="284" w:hanging="284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232E5A"/>
    <w:rPr>
      <w:rFonts w:ascii="Arial" w:hAnsi="Arial"/>
      <w:sz w:val="16"/>
      <w:szCs w:val="20"/>
      <w:lang w:val="nl-BE"/>
    </w:rPr>
  </w:style>
  <w:style w:type="paragraph" w:customStyle="1" w:styleId="Dashesindented">
    <w:name w:val="_Dashes indented"/>
    <w:basedOn w:val="Dashes"/>
    <w:uiPriority w:val="2"/>
    <w:qFormat/>
    <w:rsid w:val="0059144C"/>
    <w:pPr>
      <w:numPr>
        <w:numId w:val="3"/>
      </w:numPr>
      <w:ind w:left="568" w:hanging="284"/>
    </w:pPr>
  </w:style>
  <w:style w:type="paragraph" w:customStyle="1" w:styleId="Numbers">
    <w:name w:val="_Numbers"/>
    <w:basedOn w:val="Standaard"/>
    <w:uiPriority w:val="3"/>
    <w:qFormat/>
    <w:rsid w:val="001B2E64"/>
    <w:pPr>
      <w:numPr>
        <w:numId w:val="5"/>
      </w:numPr>
      <w:ind w:left="284" w:hanging="284"/>
    </w:pPr>
  </w:style>
  <w:style w:type="paragraph" w:styleId="Voetnoottekst">
    <w:name w:val="footnote text"/>
    <w:basedOn w:val="Standaard"/>
    <w:link w:val="VoetnoottekstChar"/>
    <w:uiPriority w:val="99"/>
    <w:unhideWhenUsed/>
    <w:rsid w:val="009C3C4B"/>
    <w:pPr>
      <w:tabs>
        <w:tab w:val="left" w:pos="14"/>
      </w:tabs>
      <w:spacing w:after="240" w:line="240" w:lineRule="exact"/>
      <w:ind w:left="142" w:hanging="142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9C3C4B"/>
    <w:rPr>
      <w:rFonts w:ascii="Arial" w:hAnsi="Arial"/>
      <w:sz w:val="16"/>
      <w:szCs w:val="20"/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43934"/>
    <w:rPr>
      <w:vertAlign w:val="superscript"/>
    </w:rPr>
  </w:style>
  <w:style w:type="paragraph" w:customStyle="1" w:styleId="Linefullwidth">
    <w:name w:val="_Line full width"/>
    <w:basedOn w:val="Standaard"/>
    <w:uiPriority w:val="29"/>
    <w:rsid w:val="004D13DA"/>
    <w:pPr>
      <w:pBdr>
        <w:bottom w:val="single" w:sz="2" w:space="1" w:color="auto"/>
      </w:pBdr>
      <w:spacing w:line="240" w:lineRule="auto"/>
    </w:pPr>
  </w:style>
  <w:style w:type="character" w:styleId="Eindnootmarkering">
    <w:name w:val="endnote reference"/>
    <w:basedOn w:val="Standaardalinea-lettertype"/>
    <w:uiPriority w:val="99"/>
    <w:semiHidden/>
    <w:unhideWhenUsed/>
    <w:rsid w:val="00232E5A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065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655F"/>
    <w:rPr>
      <w:rFonts w:ascii="Tahoma" w:hAnsi="Tahoma" w:cs="Tahoma"/>
      <w:sz w:val="16"/>
      <w:szCs w:val="16"/>
      <w:lang w:val="nl-BE"/>
    </w:rPr>
  </w:style>
  <w:style w:type="paragraph" w:styleId="Lijstalinea">
    <w:name w:val="List Paragraph"/>
    <w:basedOn w:val="Standaard"/>
    <w:uiPriority w:val="34"/>
    <w:qFormat/>
    <w:rsid w:val="00D50DCD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0D19D2"/>
    <w:rPr>
      <w:color w:val="954F72" w:themeColor="followedHyperlink"/>
      <w:u w:val="single"/>
    </w:rPr>
  </w:style>
  <w:style w:type="paragraph" w:customStyle="1" w:styleId="Dashesdoubleindented">
    <w:name w:val="_Dashes double indented"/>
    <w:basedOn w:val="Standaard"/>
    <w:uiPriority w:val="3"/>
    <w:qFormat/>
    <w:rsid w:val="0059144C"/>
    <w:pPr>
      <w:numPr>
        <w:numId w:val="4"/>
      </w:numPr>
      <w:tabs>
        <w:tab w:val="left" w:pos="851"/>
      </w:tabs>
      <w:ind w:left="851" w:hanging="284"/>
    </w:pPr>
  </w:style>
  <w:style w:type="paragraph" w:customStyle="1" w:styleId="Reference">
    <w:name w:val="_Reference"/>
    <w:basedOn w:val="Standaard"/>
    <w:next w:val="Referenceheading"/>
    <w:uiPriority w:val="23"/>
    <w:qFormat/>
    <w:rsid w:val="00437AE0"/>
    <w:pPr>
      <w:framePr w:hSpace="142" w:wrap="around" w:vAnchor="page" w:hAnchor="text" w:y="2411"/>
      <w:spacing w:after="280"/>
      <w:suppressOverlap/>
    </w:pPr>
  </w:style>
  <w:style w:type="paragraph" w:customStyle="1" w:styleId="Numbersindented">
    <w:name w:val="_Numbers indented"/>
    <w:basedOn w:val="Numbers"/>
    <w:uiPriority w:val="5"/>
    <w:qFormat/>
    <w:rsid w:val="007E13DE"/>
    <w:pPr>
      <w:numPr>
        <w:numId w:val="6"/>
      </w:numPr>
      <w:tabs>
        <w:tab w:val="left" w:pos="567"/>
      </w:tabs>
      <w:ind w:left="568" w:hanging="284"/>
    </w:pPr>
  </w:style>
  <w:style w:type="paragraph" w:customStyle="1" w:styleId="Numbersdoubleindented">
    <w:name w:val="_Numbers double indented"/>
    <w:basedOn w:val="Numbers"/>
    <w:uiPriority w:val="6"/>
    <w:rsid w:val="007E13DE"/>
    <w:pPr>
      <w:numPr>
        <w:numId w:val="7"/>
      </w:numPr>
      <w:ind w:left="851" w:hanging="284"/>
    </w:pPr>
  </w:style>
  <w:style w:type="paragraph" w:customStyle="1" w:styleId="Appendixitem">
    <w:name w:val="_Appendix item"/>
    <w:basedOn w:val="Standaard"/>
    <w:uiPriority w:val="12"/>
    <w:qFormat/>
    <w:rsid w:val="00E926CC"/>
    <w:pPr>
      <w:numPr>
        <w:numId w:val="8"/>
      </w:numPr>
      <w:ind w:left="567" w:hanging="567"/>
    </w:pPr>
  </w:style>
  <w:style w:type="paragraph" w:customStyle="1" w:styleId="Referencies">
    <w:name w:val="_Referencies"/>
    <w:basedOn w:val="Chapterunnumbered"/>
    <w:next w:val="Standaard"/>
    <w:uiPriority w:val="10"/>
    <w:qFormat/>
    <w:rsid w:val="00416D0A"/>
  </w:style>
  <w:style w:type="character" w:styleId="Intensievebenadrukking">
    <w:name w:val="Intense Emphasis"/>
    <w:basedOn w:val="Standaardalinea-lettertype"/>
    <w:uiPriority w:val="21"/>
    <w:rsid w:val="0092478F"/>
    <w:rPr>
      <w:i/>
      <w:iCs/>
      <w:color w:val="1E64C8" w:themeColor="accent1"/>
    </w:rPr>
  </w:style>
  <w:style w:type="character" w:styleId="Intensieveverwijzing">
    <w:name w:val="Intense Reference"/>
    <w:basedOn w:val="Standaardalinea-lettertype"/>
    <w:uiPriority w:val="32"/>
    <w:rsid w:val="0092478F"/>
    <w:rPr>
      <w:b/>
      <w:bCs/>
      <w:smallCaps/>
      <w:color w:val="1E64C8" w:themeColor="accent1"/>
      <w:spacing w:val="5"/>
    </w:rPr>
  </w:style>
  <w:style w:type="character" w:styleId="Nadruk">
    <w:name w:val="Emphasis"/>
    <w:basedOn w:val="Standaardalinea-lettertype"/>
    <w:uiPriority w:val="20"/>
    <w:rsid w:val="0092478F"/>
    <w:rPr>
      <w:i/>
      <w:i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D19D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D19D3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D19D3"/>
    <w:rPr>
      <w:rFonts w:ascii="UGent Panno Text" w:hAnsi="UGent Panno Text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D19D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D19D3"/>
    <w:rPr>
      <w:rFonts w:ascii="UGent Panno Text" w:hAnsi="UGent Panno Text"/>
      <w:b/>
      <w:bCs/>
      <w:sz w:val="20"/>
      <w:szCs w:val="20"/>
      <w:lang w:val="nl-BE"/>
    </w:rPr>
  </w:style>
  <w:style w:type="character" w:styleId="Onopgelostemelding">
    <w:name w:val="Unresolved Mention"/>
    <w:basedOn w:val="Standaardalinea-lettertype"/>
    <w:uiPriority w:val="99"/>
    <w:rsid w:val="00971D89"/>
    <w:rPr>
      <w:color w:val="605E5C"/>
      <w:shd w:val="clear" w:color="auto" w:fill="E1DFDD"/>
    </w:rPr>
  </w:style>
  <w:style w:type="character" w:customStyle="1" w:styleId="cf01">
    <w:name w:val="cf01"/>
    <w:basedOn w:val="Standaardalinea-lettertype"/>
    <w:rsid w:val="00B318E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Standaard"/>
    <w:rsid w:val="004C4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Vermelding">
    <w:name w:val="Mention"/>
    <w:basedOn w:val="Standaardalinea-lettertype"/>
    <w:uiPriority w:val="99"/>
    <w:unhideWhenUsed/>
    <w:rsid w:val="003A411E"/>
    <w:rPr>
      <w:color w:val="2B579A"/>
      <w:shd w:val="clear" w:color="auto" w:fill="E6E6E6"/>
    </w:rPr>
  </w:style>
  <w:style w:type="character" w:customStyle="1" w:styleId="h4">
    <w:name w:val="h4"/>
    <w:basedOn w:val="Standaardalinea-lettertype"/>
    <w:uiPriority w:val="1"/>
    <w:qFormat/>
    <w:rsid w:val="0082406A"/>
    <w:rPr>
      <w:rFonts w:ascii="Arial" w:hAnsi="Arial"/>
      <w:b/>
      <w:sz w:val="24"/>
    </w:rPr>
  </w:style>
  <w:style w:type="character" w:customStyle="1" w:styleId="h3">
    <w:name w:val="h3"/>
    <w:basedOn w:val="Standaardalinea-lettertype"/>
    <w:uiPriority w:val="1"/>
    <w:qFormat/>
    <w:rsid w:val="00137B46"/>
    <w:rPr>
      <w:rFonts w:ascii="Arial" w:hAnsi="Arial"/>
      <w:b/>
      <w:sz w:val="28"/>
    </w:rPr>
  </w:style>
  <w:style w:type="paragraph" w:styleId="Revisie">
    <w:name w:val="Revision"/>
    <w:hidden/>
    <w:uiPriority w:val="99"/>
    <w:semiHidden/>
    <w:rsid w:val="008E1474"/>
    <w:pPr>
      <w:spacing w:after="0" w:line="240" w:lineRule="auto"/>
    </w:pPr>
    <w:rPr>
      <w:rFonts w:ascii="UGent Panno Text" w:hAnsi="UGent Panno Text"/>
      <w:sz w:val="2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\Dropbox\fppw\RadenCommissies\EC\Protocol\verslag_UGent_PP.dotx" TargetMode="External"/></Relationships>
</file>

<file path=word/theme/theme1.xml><?xml version="1.0" encoding="utf-8"?>
<a:theme xmlns:a="http://schemas.openxmlformats.org/drawingml/2006/main" name="Kantoorthema">
  <a:themeElements>
    <a:clrScheme name="Aangepast 2">
      <a:dk1>
        <a:sysClr val="windowText" lastClr="000000"/>
      </a:dk1>
      <a:lt1>
        <a:sysClr val="window" lastClr="FFFFFF"/>
      </a:lt1>
      <a:dk2>
        <a:srgbClr val="1E64C8"/>
      </a:dk2>
      <a:lt2>
        <a:srgbClr val="FFD200"/>
      </a:lt2>
      <a:accent1>
        <a:srgbClr val="1E64C8"/>
      </a:accent1>
      <a:accent2>
        <a:srgbClr val="FFD200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1E64C8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Mastertype xmlns="52476a36-28c8-4fe5-bcc4-9c37dee3b6c9">Protocol</Master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C7A762CDD9C64DA67FB3B7278DE330" ma:contentTypeVersion="2" ma:contentTypeDescription="Create a new document." ma:contentTypeScope="" ma:versionID="9206eee3665a1464f125dc865e60cd50">
  <xsd:schema xmlns:xsd="http://www.w3.org/2001/XMLSchema" xmlns:xs="http://www.w3.org/2001/XMLSchema" xmlns:p="http://schemas.microsoft.com/office/2006/metadata/properties" xmlns:ns1="http://schemas.microsoft.com/sharepoint/v3" xmlns:ns2="52476a36-28c8-4fe5-bcc4-9c37dee3b6c9" targetNamespace="http://schemas.microsoft.com/office/2006/metadata/properties" ma:root="true" ma:fieldsID="f9aed05eadcfed053e6ce810334c7c1f" ns1:_="" ns2:_="">
    <xsd:import namespace="http://schemas.microsoft.com/sharepoint/v3"/>
    <xsd:import namespace="52476a36-28c8-4fe5-bcc4-9c37dee3b6c9"/>
    <xsd:element name="properties">
      <xsd:complexType>
        <xsd:sequence>
          <xsd:element name="documentManagement">
            <xsd:complexType>
              <xsd:all>
                <xsd:element ref="ns2:Mastertype"/>
                <xsd:element ref="ns1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9" nillable="true" ma:displayName="Language" ma:default="English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76a36-28c8-4fe5-bcc4-9c37dee3b6c9" elementFormDefault="qualified">
    <xsd:import namespace="http://schemas.microsoft.com/office/2006/documentManagement/types"/>
    <xsd:import namespace="http://schemas.microsoft.com/office/infopath/2007/PartnerControls"/>
    <xsd:element name="Mastertype" ma:index="8" ma:displayName="Mastertype" ma:default="Regulation" ma:description="Type document" ma:format="Dropdown" ma:internalName="Mastertype">
      <xsd:simpleType>
        <xsd:restriction base="dms:Choice">
          <xsd:enumeration value="Reglement"/>
          <xsd:enumeration value="Protocol"/>
          <xsd:enumeration value="Sjabloon"/>
          <xsd:enumeration value="Regulation"/>
          <xsd:enumeration value="Protocol"/>
          <xsd:enumeration value="Template"/>
          <xsd:enumeration value="Example"/>
          <xsd:enumeration value="Guidelin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956F12-8CE2-418E-A583-1A5CF4D1E8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2476a36-28c8-4fe5-bcc4-9c37dee3b6c9"/>
  </ds:schemaRefs>
</ds:datastoreItem>
</file>

<file path=customXml/itemProps2.xml><?xml version="1.0" encoding="utf-8"?>
<ds:datastoreItem xmlns:ds="http://schemas.openxmlformats.org/officeDocument/2006/customXml" ds:itemID="{32040C14-40E8-4E40-AAFC-B95D3D50F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2476a36-28c8-4fe5-bcc4-9c37dee3b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E264B2-324B-48A5-9C67-43C5720DCD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CA7164-392C-4A5A-AA0E-CA3F6EC13E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verslag_UGent_PP</Template>
  <TotalTime>9</TotalTime>
  <Pages>2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 2.0 EN</vt:lpstr>
    </vt:vector>
  </TitlesOfParts>
  <Company>Universiteit Gent</Company>
  <LinksUpToDate>false</LinksUpToDate>
  <CharactersWithSpaces>1113</CharactersWithSpaces>
  <SharedDoc>false</SharedDoc>
  <HLinks>
    <vt:vector size="60" baseType="variant">
      <vt:variant>
        <vt:i4>1769547</vt:i4>
      </vt:variant>
      <vt:variant>
        <vt:i4>21</vt:i4>
      </vt:variant>
      <vt:variant>
        <vt:i4>0</vt:i4>
      </vt:variant>
      <vt:variant>
        <vt:i4>5</vt:i4>
      </vt:variant>
      <vt:variant>
        <vt:lpwstr>https://onderzoektips.ugent.be/en/tips/00001787/</vt:lpwstr>
      </vt:variant>
      <vt:variant>
        <vt:lpwstr/>
      </vt:variant>
      <vt:variant>
        <vt:i4>1704009</vt:i4>
      </vt:variant>
      <vt:variant>
        <vt:i4>18</vt:i4>
      </vt:variant>
      <vt:variant>
        <vt:i4>0</vt:i4>
      </vt:variant>
      <vt:variant>
        <vt:i4>5</vt:i4>
      </vt:variant>
      <vt:variant>
        <vt:lpwstr>https://onderzoektips.ugent.be/en/tips/00001795/</vt:lpwstr>
      </vt:variant>
      <vt:variant>
        <vt:lpwstr/>
      </vt:variant>
      <vt:variant>
        <vt:i4>1769549</vt:i4>
      </vt:variant>
      <vt:variant>
        <vt:i4>15</vt:i4>
      </vt:variant>
      <vt:variant>
        <vt:i4>0</vt:i4>
      </vt:variant>
      <vt:variant>
        <vt:i4>5</vt:i4>
      </vt:variant>
      <vt:variant>
        <vt:lpwstr>https://onderzoektips.ugent.be/en/tips/00001781/</vt:lpwstr>
      </vt:variant>
      <vt:variant>
        <vt:lpwstr/>
      </vt:variant>
      <vt:variant>
        <vt:i4>3997732</vt:i4>
      </vt:variant>
      <vt:variant>
        <vt:i4>12</vt:i4>
      </vt:variant>
      <vt:variant>
        <vt:i4>0</vt:i4>
      </vt:variant>
      <vt:variant>
        <vt:i4>5</vt:i4>
      </vt:variant>
      <vt:variant>
        <vt:lpwstr>https://www.ugent.be/en/research/datamanagement/before-research/datamanagementplan.htm</vt:lpwstr>
      </vt:variant>
      <vt:variant>
        <vt:lpwstr>DMPrequirements|</vt:lpwstr>
      </vt:variant>
      <vt:variant>
        <vt:i4>3997732</vt:i4>
      </vt:variant>
      <vt:variant>
        <vt:i4>9</vt:i4>
      </vt:variant>
      <vt:variant>
        <vt:i4>0</vt:i4>
      </vt:variant>
      <vt:variant>
        <vt:i4>5</vt:i4>
      </vt:variant>
      <vt:variant>
        <vt:lpwstr>https://www.ugent.be/en/research/datamanagement/before-research/datamanagementplan.htm</vt:lpwstr>
      </vt:variant>
      <vt:variant>
        <vt:lpwstr>DMPrequirements|</vt:lpwstr>
      </vt:variant>
      <vt:variant>
        <vt:i4>5636122</vt:i4>
      </vt:variant>
      <vt:variant>
        <vt:i4>6</vt:i4>
      </vt:variant>
      <vt:variant>
        <vt:i4>0</vt:i4>
      </vt:variant>
      <vt:variant>
        <vt:i4>5</vt:i4>
      </vt:variant>
      <vt:variant>
        <vt:lpwstr>https://sharepoint.ugent.be/teams/pp_ec_docs/Documenten/General Ethical Protocol.pdf?Web=1</vt:lpwstr>
      </vt:variant>
      <vt:variant>
        <vt:lpwstr/>
      </vt:variant>
      <vt:variant>
        <vt:i4>7274506</vt:i4>
      </vt:variant>
      <vt:variant>
        <vt:i4>3</vt:i4>
      </vt:variant>
      <vt:variant>
        <vt:i4>0</vt:i4>
      </vt:variant>
      <vt:variant>
        <vt:i4>5</vt:i4>
      </vt:variant>
      <vt:variant>
        <vt:lpwstr>mailto:Thierry.Marchant@ugent.be</vt:lpwstr>
      </vt:variant>
      <vt:variant>
        <vt:lpwstr/>
      </vt:variant>
      <vt:variant>
        <vt:i4>6225982</vt:i4>
      </vt:variant>
      <vt:variant>
        <vt:i4>0</vt:i4>
      </vt:variant>
      <vt:variant>
        <vt:i4>0</vt:i4>
      </vt:variant>
      <vt:variant>
        <vt:i4>5</vt:i4>
      </vt:variant>
      <vt:variant>
        <vt:lpwstr>mailto:ec.pp@ugent.be</vt:lpwstr>
      </vt:variant>
      <vt:variant>
        <vt:lpwstr/>
      </vt:variant>
      <vt:variant>
        <vt:i4>7274506</vt:i4>
      </vt:variant>
      <vt:variant>
        <vt:i4>3</vt:i4>
      </vt:variant>
      <vt:variant>
        <vt:i4>0</vt:i4>
      </vt:variant>
      <vt:variant>
        <vt:i4>5</vt:i4>
      </vt:variant>
      <vt:variant>
        <vt:lpwstr>mailto:Thierry.Marchant@UGent.be</vt:lpwstr>
      </vt:variant>
      <vt:variant>
        <vt:lpwstr/>
      </vt:variant>
      <vt:variant>
        <vt:i4>7995407</vt:i4>
      </vt:variant>
      <vt:variant>
        <vt:i4>0</vt:i4>
      </vt:variant>
      <vt:variant>
        <vt:i4>0</vt:i4>
      </vt:variant>
      <vt:variant>
        <vt:i4>5</vt:i4>
      </vt:variant>
      <vt:variant>
        <vt:lpwstr>mailto:Griet.Roets@UGent.be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 2.0 EN</dc:title>
  <dc:subject/>
  <dc:creator>Jan Lammertyn</dc:creator>
  <cp:keywords/>
  <cp:lastModifiedBy>Henk Roose</cp:lastModifiedBy>
  <cp:revision>10</cp:revision>
  <cp:lastPrinted>2021-02-12T12:40:00Z</cp:lastPrinted>
  <dcterms:created xsi:type="dcterms:W3CDTF">2024-09-16T08:37:00Z</dcterms:created>
  <dcterms:modified xsi:type="dcterms:W3CDTF">2024-09-16T09:26:00Z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0x01010090C7A762CDD9C64DA67FB3B7278DE330</vt:lpwstr>
  </property>
</Properties>
</file>